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AD76" w14:textId="77777777" w:rsidR="00936A00" w:rsidRDefault="00936A00"/>
    <w:p w14:paraId="7BB2BC13" w14:textId="48CB691D" w:rsidR="00936A00" w:rsidRPr="00936A00" w:rsidRDefault="00936A00" w:rsidP="00936A00">
      <w:pPr>
        <w:pStyle w:val="Heading1"/>
        <w:spacing w:line="276" w:lineRule="auto"/>
        <w:rPr>
          <w:rStyle w:val="Heading1Char"/>
          <w:rFonts w:asciiTheme="majorHAnsi" w:hAnsiTheme="majorHAnsi"/>
        </w:rPr>
      </w:pPr>
      <w:r w:rsidRPr="00873579">
        <w:rPr>
          <w:rFonts w:asciiTheme="majorHAnsi" w:hAnsiTheme="majorHAnsi"/>
        </w:rPr>
        <w:t xml:space="preserve">Montana </w:t>
      </w:r>
      <w:r w:rsidRPr="00F605AC">
        <w:rPr>
          <w:rFonts w:asciiTheme="majorHAnsi" w:hAnsiTheme="majorHAnsi"/>
          <w:color w:val="112F60" w:themeColor="text1"/>
        </w:rPr>
        <w:t>Community</w:t>
      </w:r>
      <w:r w:rsidRPr="00873579">
        <w:rPr>
          <w:rFonts w:asciiTheme="majorHAnsi" w:hAnsiTheme="majorHAnsi"/>
        </w:rPr>
        <w:t xml:space="preserve"> Reinvestment Program</w:t>
      </w:r>
    </w:p>
    <w:p w14:paraId="12E62AE1" w14:textId="77777777" w:rsidR="00936A00" w:rsidRPr="00873579" w:rsidRDefault="00936A00" w:rsidP="00936A00">
      <w:pPr>
        <w:pStyle w:val="BodyText"/>
        <w:spacing w:line="276" w:lineRule="auto"/>
        <w:jc w:val="center"/>
        <w:rPr>
          <w:rFonts w:asciiTheme="majorHAnsi" w:hAnsiTheme="majorHAnsi" w:cs="Helvetica"/>
          <w:spacing w:val="-14"/>
          <w:sz w:val="36"/>
          <w:szCs w:val="36"/>
        </w:rPr>
      </w:pPr>
      <w:r w:rsidRPr="00873579">
        <w:rPr>
          <w:rStyle w:val="Heading1Char"/>
          <w:rFonts w:asciiTheme="majorHAnsi" w:hAnsiTheme="majorHAnsi"/>
          <w:sz w:val="36"/>
          <w:szCs w:val="36"/>
        </w:rPr>
        <w:t>Request for Funds</w:t>
      </w:r>
    </w:p>
    <w:p w14:paraId="46AA8782" w14:textId="29C4C42E" w:rsidR="00936A00" w:rsidRPr="00936A00" w:rsidRDefault="00936A00" w:rsidP="00936A00">
      <w:pPr>
        <w:pStyle w:val="BodyText"/>
        <w:spacing w:line="276" w:lineRule="auto"/>
        <w:jc w:val="center"/>
        <w:rPr>
          <w:rFonts w:asciiTheme="majorHAnsi" w:hAnsiTheme="majorHAnsi"/>
          <w:color w:val="112F60"/>
          <w:sz w:val="36"/>
          <w:szCs w:val="36"/>
        </w:rPr>
      </w:pPr>
      <w:r w:rsidRPr="00873579">
        <w:rPr>
          <w:rStyle w:val="Heading1Char"/>
          <w:rFonts w:asciiTheme="majorHAnsi" w:hAnsiTheme="majorHAnsi"/>
          <w:sz w:val="36"/>
          <w:szCs w:val="36"/>
        </w:rPr>
        <w:t>Form for Planning Grants</w:t>
      </w:r>
    </w:p>
    <w:p w14:paraId="32C8F5BA" w14:textId="77777777" w:rsidR="00936A00" w:rsidRDefault="00936A00"/>
    <w:tbl>
      <w:tblPr>
        <w:tblStyle w:val="CommerceTableStyle"/>
        <w:tblpPr w:leftFromText="180" w:rightFromText="180" w:vertAnchor="text" w:horzAnchor="margin" w:tblpXSpec="center" w:tblpY="83"/>
        <w:tblW w:w="10093" w:type="dxa"/>
        <w:tblLayout w:type="fixed"/>
        <w:tblLook w:val="01E0" w:firstRow="1" w:lastRow="1" w:firstColumn="1" w:lastColumn="1" w:noHBand="0" w:noVBand="0"/>
      </w:tblPr>
      <w:tblGrid>
        <w:gridCol w:w="2695"/>
        <w:gridCol w:w="1530"/>
        <w:gridCol w:w="452"/>
        <w:gridCol w:w="534"/>
        <w:gridCol w:w="1264"/>
        <w:gridCol w:w="972"/>
        <w:gridCol w:w="648"/>
        <w:gridCol w:w="1998"/>
      </w:tblGrid>
      <w:tr w:rsidR="00936A00" w:rsidRPr="002904B0" w14:paraId="78593C53" w14:textId="77777777" w:rsidTr="00936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10093" w:type="dxa"/>
            <w:gridSpan w:val="8"/>
            <w:shd w:val="clear" w:color="auto" w:fill="FEEDCA" w:themeFill="background1" w:themeFillTint="33"/>
          </w:tcPr>
          <w:p w14:paraId="360EFEFF" w14:textId="77777777" w:rsidR="00936A00" w:rsidRPr="002904B0" w:rsidRDefault="00936A00" w:rsidP="00936A00">
            <w:pPr>
              <w:pStyle w:val="TableParagraph"/>
              <w:spacing w:before="2"/>
              <w:ind w:left="33"/>
              <w:rPr>
                <w:rFonts w:ascii="Helvetica" w:hAnsi="Helvetica" w:cs="Helvetica"/>
                <w:b w:val="0"/>
                <w:sz w:val="20"/>
              </w:rPr>
            </w:pPr>
            <w:r w:rsidRPr="002904B0">
              <w:rPr>
                <w:rFonts w:ascii="Helvetica" w:hAnsi="Helvetica" w:cs="Helvetica"/>
                <w:sz w:val="20"/>
              </w:rPr>
              <w:t>SECTION</w:t>
            </w:r>
            <w:r w:rsidRPr="002904B0">
              <w:rPr>
                <w:rFonts w:ascii="Helvetica" w:hAnsi="Helvetica" w:cs="Helvetica"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z w:val="20"/>
              </w:rPr>
              <w:t>I</w:t>
            </w:r>
            <w:r w:rsidRPr="002904B0">
              <w:rPr>
                <w:rFonts w:ascii="Helvetica" w:hAnsi="Helvetica" w:cs="Helvetica"/>
                <w:spacing w:val="-12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z w:val="20"/>
              </w:rPr>
              <w:t>-</w:t>
            </w:r>
            <w:r w:rsidRPr="002904B0">
              <w:rPr>
                <w:rFonts w:ascii="Helvetica" w:hAnsi="Helvetica" w:cs="Helvetica"/>
                <w:spacing w:val="-8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z w:val="20"/>
              </w:rPr>
              <w:t>MCR</w:t>
            </w:r>
            <w:r w:rsidRPr="002904B0">
              <w:rPr>
                <w:rFonts w:ascii="Helvetica" w:hAnsi="Helvetica" w:cs="Helvetica"/>
                <w:spacing w:val="-11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z w:val="20"/>
              </w:rPr>
              <w:t>PL</w:t>
            </w:r>
            <w:r w:rsidRPr="002904B0">
              <w:rPr>
                <w:rFonts w:ascii="Helvetica" w:hAnsi="Helvetica" w:cs="Helvetica"/>
                <w:spacing w:val="-13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z w:val="20"/>
              </w:rPr>
              <w:t>RECIPIENT</w:t>
            </w:r>
            <w:r w:rsidRPr="002904B0">
              <w:rPr>
                <w:rFonts w:ascii="Helvetica" w:hAnsi="Helvetica" w:cs="Helvetica"/>
                <w:spacing w:val="-13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spacing w:val="-2"/>
                <w:sz w:val="20"/>
              </w:rPr>
              <w:t>INFORMATION</w:t>
            </w:r>
          </w:p>
        </w:tc>
      </w:tr>
      <w:tr w:rsidR="00936A00" w:rsidRPr="002904B0" w14:paraId="638B5B7E" w14:textId="77777777" w:rsidTr="00B2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tcW w:w="4677" w:type="dxa"/>
            <w:gridSpan w:val="3"/>
            <w:shd w:val="clear" w:color="auto" w:fill="auto"/>
          </w:tcPr>
          <w:p w14:paraId="126C2521" w14:textId="77777777" w:rsidR="00936A00" w:rsidRPr="002904B0" w:rsidRDefault="00936A00" w:rsidP="00936A00">
            <w:pPr>
              <w:pStyle w:val="TableParagraph"/>
              <w:spacing w:before="69"/>
              <w:ind w:left="59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z w:val="16"/>
              </w:rPr>
              <w:t>MCR</w:t>
            </w:r>
            <w:r w:rsidRPr="002904B0">
              <w:rPr>
                <w:rFonts w:ascii="Helvetica" w:hAnsi="Helvetica" w:cs="Helvetica"/>
                <w:b/>
                <w:spacing w:val="-4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CONTRACT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 xml:space="preserve"> NUMBER</w:t>
            </w:r>
          </w:p>
          <w:p w14:paraId="59D928E5" w14:textId="77777777" w:rsidR="00936A00" w:rsidRPr="002904B0" w:rsidRDefault="00936A00" w:rsidP="00936A00">
            <w:pPr>
              <w:pStyle w:val="TableParagraph"/>
              <w:spacing w:before="130"/>
              <w:ind w:left="59"/>
              <w:rPr>
                <w:rFonts w:ascii="Helvetica" w:hAnsi="Helvetica" w:cs="Helvetica"/>
                <w:sz w:val="18"/>
              </w:rPr>
            </w:pPr>
            <w:r w:rsidRPr="002904B0">
              <w:rPr>
                <w:rFonts w:ascii="Helvetica" w:hAnsi="Helvetica" w:cs="Helvetic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C82CA0" wp14:editId="3064BB0F">
                      <wp:simplePos x="0" y="0"/>
                      <wp:positionH relativeFrom="column">
                        <wp:posOffset>250698</wp:posOffset>
                      </wp:positionH>
                      <wp:positionV relativeFrom="paragraph">
                        <wp:posOffset>105958</wp:posOffset>
                      </wp:positionV>
                      <wp:extent cx="623570" cy="857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3570" cy="85725"/>
                                <a:chOff x="0" y="0"/>
                                <a:chExt cx="623570" cy="857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12" y="12"/>
                                  <a:ext cx="6235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570" h="85725">
                                      <a:moveTo>
                                        <a:pt x="77724" y="1524"/>
                                      </a:moveTo>
                                      <a:lnTo>
                                        <a:pt x="60960" y="1524"/>
                                      </a:lnTo>
                                      <a:lnTo>
                                        <a:pt x="39624" y="68580"/>
                                      </a:lnTo>
                                      <a:lnTo>
                                        <a:pt x="39624" y="71628"/>
                                      </a:lnTo>
                                      <a:lnTo>
                                        <a:pt x="36576" y="65532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10668" y="83820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33528" y="83820"/>
                                      </a:lnTo>
                                      <a:lnTo>
                                        <a:pt x="45720" y="83820"/>
                                      </a:lnTo>
                                      <a:lnTo>
                                        <a:pt x="67056" y="12192"/>
                                      </a:lnTo>
                                      <a:lnTo>
                                        <a:pt x="67056" y="83820"/>
                                      </a:lnTo>
                                      <a:lnTo>
                                        <a:pt x="77724" y="83820"/>
                                      </a:lnTo>
                                      <a:lnTo>
                                        <a:pt x="77724" y="1524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161556" y="57912"/>
                                      </a:moveTo>
                                      <a:lnTo>
                                        <a:pt x="150888" y="54864"/>
                                      </a:lnTo>
                                      <a:lnTo>
                                        <a:pt x="149364" y="62484"/>
                                      </a:lnTo>
                                      <a:lnTo>
                                        <a:pt x="143268" y="71628"/>
                                      </a:lnTo>
                                      <a:lnTo>
                                        <a:pt x="138696" y="74676"/>
                                      </a:lnTo>
                                      <a:lnTo>
                                        <a:pt x="134124" y="76200"/>
                                      </a:lnTo>
                                      <a:lnTo>
                                        <a:pt x="123456" y="76200"/>
                                      </a:lnTo>
                                      <a:lnTo>
                                        <a:pt x="106692" y="60960"/>
                                      </a:lnTo>
                                      <a:lnTo>
                                        <a:pt x="103644" y="56388"/>
                                      </a:lnTo>
                                      <a:lnTo>
                                        <a:pt x="103644" y="32004"/>
                                      </a:lnTo>
                                      <a:lnTo>
                                        <a:pt x="105168" y="25908"/>
                                      </a:lnTo>
                                      <a:lnTo>
                                        <a:pt x="106692" y="21336"/>
                                      </a:lnTo>
                                      <a:lnTo>
                                        <a:pt x="109740" y="16764"/>
                                      </a:lnTo>
                                      <a:lnTo>
                                        <a:pt x="114312" y="13716"/>
                                      </a:lnTo>
                                      <a:lnTo>
                                        <a:pt x="117360" y="10668"/>
                                      </a:lnTo>
                                      <a:lnTo>
                                        <a:pt x="123456" y="9144"/>
                                      </a:lnTo>
                                      <a:lnTo>
                                        <a:pt x="134124" y="9144"/>
                                      </a:lnTo>
                                      <a:lnTo>
                                        <a:pt x="138696" y="10668"/>
                                      </a:lnTo>
                                      <a:lnTo>
                                        <a:pt x="144792" y="16764"/>
                                      </a:lnTo>
                                      <a:lnTo>
                                        <a:pt x="147840" y="21336"/>
                                      </a:lnTo>
                                      <a:lnTo>
                                        <a:pt x="149364" y="27432"/>
                                      </a:lnTo>
                                      <a:lnTo>
                                        <a:pt x="160032" y="24384"/>
                                      </a:lnTo>
                                      <a:lnTo>
                                        <a:pt x="156984" y="16764"/>
                                      </a:lnTo>
                                      <a:lnTo>
                                        <a:pt x="153936" y="10668"/>
                                      </a:lnTo>
                                      <a:lnTo>
                                        <a:pt x="149364" y="6096"/>
                                      </a:lnTo>
                                      <a:lnTo>
                                        <a:pt x="137172" y="0"/>
                                      </a:lnTo>
                                      <a:lnTo>
                                        <a:pt x="121932" y="0"/>
                                      </a:lnTo>
                                      <a:lnTo>
                                        <a:pt x="115836" y="1524"/>
                                      </a:lnTo>
                                      <a:lnTo>
                                        <a:pt x="109740" y="6096"/>
                                      </a:lnTo>
                                      <a:lnTo>
                                        <a:pt x="105168" y="9144"/>
                                      </a:lnTo>
                                      <a:lnTo>
                                        <a:pt x="100596" y="13716"/>
                                      </a:lnTo>
                                      <a:lnTo>
                                        <a:pt x="94500" y="25908"/>
                                      </a:lnTo>
                                      <a:lnTo>
                                        <a:pt x="92976" y="33528"/>
                                      </a:lnTo>
                                      <a:lnTo>
                                        <a:pt x="92976" y="50292"/>
                                      </a:lnTo>
                                      <a:lnTo>
                                        <a:pt x="94500" y="57912"/>
                                      </a:lnTo>
                                      <a:lnTo>
                                        <a:pt x="97548" y="64008"/>
                                      </a:lnTo>
                                      <a:lnTo>
                                        <a:pt x="99072" y="71628"/>
                                      </a:lnTo>
                                      <a:lnTo>
                                        <a:pt x="108216" y="80772"/>
                                      </a:lnTo>
                                      <a:lnTo>
                                        <a:pt x="114312" y="83820"/>
                                      </a:lnTo>
                                      <a:lnTo>
                                        <a:pt x="120408" y="85344"/>
                                      </a:lnTo>
                                      <a:lnTo>
                                        <a:pt x="137172" y="85344"/>
                                      </a:lnTo>
                                      <a:lnTo>
                                        <a:pt x="144792" y="83820"/>
                                      </a:lnTo>
                                      <a:lnTo>
                                        <a:pt x="149364" y="79248"/>
                                      </a:lnTo>
                                      <a:lnTo>
                                        <a:pt x="155460" y="74676"/>
                                      </a:lnTo>
                                      <a:lnTo>
                                        <a:pt x="158508" y="67056"/>
                                      </a:lnTo>
                                      <a:lnTo>
                                        <a:pt x="161556" y="57912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245376" y="83820"/>
                                      </a:moveTo>
                                      <a:lnTo>
                                        <a:pt x="231660" y="60960"/>
                                      </a:lnTo>
                                      <a:lnTo>
                                        <a:pt x="230136" y="56388"/>
                                      </a:lnTo>
                                      <a:lnTo>
                                        <a:pt x="220992" y="47244"/>
                                      </a:lnTo>
                                      <a:lnTo>
                                        <a:pt x="217944" y="45720"/>
                                      </a:lnTo>
                                      <a:lnTo>
                                        <a:pt x="225564" y="45720"/>
                                      </a:lnTo>
                                      <a:lnTo>
                                        <a:pt x="230136" y="42672"/>
                                      </a:lnTo>
                                      <a:lnTo>
                                        <a:pt x="234708" y="38100"/>
                                      </a:lnTo>
                                      <a:lnTo>
                                        <a:pt x="237756" y="35052"/>
                                      </a:lnTo>
                                      <a:lnTo>
                                        <a:pt x="239280" y="30480"/>
                                      </a:lnTo>
                                      <a:lnTo>
                                        <a:pt x="239280" y="19812"/>
                                      </a:lnTo>
                                      <a:lnTo>
                                        <a:pt x="237756" y="15240"/>
                                      </a:lnTo>
                                      <a:lnTo>
                                        <a:pt x="236232" y="12192"/>
                                      </a:lnTo>
                                      <a:lnTo>
                                        <a:pt x="235724" y="10668"/>
                                      </a:lnTo>
                                      <a:lnTo>
                                        <a:pt x="234708" y="7620"/>
                                      </a:lnTo>
                                      <a:lnTo>
                                        <a:pt x="231660" y="6096"/>
                                      </a:lnTo>
                                      <a:lnTo>
                                        <a:pt x="228612" y="5080"/>
                                      </a:lnTo>
                                      <a:lnTo>
                                        <a:pt x="228612" y="21336"/>
                                      </a:lnTo>
                                      <a:lnTo>
                                        <a:pt x="228612" y="30480"/>
                                      </a:lnTo>
                                      <a:lnTo>
                                        <a:pt x="227088" y="32004"/>
                                      </a:lnTo>
                                      <a:lnTo>
                                        <a:pt x="225564" y="35052"/>
                                      </a:lnTo>
                                      <a:lnTo>
                                        <a:pt x="224040" y="36576"/>
                                      </a:lnTo>
                                      <a:lnTo>
                                        <a:pt x="220992" y="36576"/>
                                      </a:lnTo>
                                      <a:lnTo>
                                        <a:pt x="217944" y="38100"/>
                                      </a:lnTo>
                                      <a:lnTo>
                                        <a:pt x="187464" y="38100"/>
                                      </a:lnTo>
                                      <a:lnTo>
                                        <a:pt x="187464" y="10668"/>
                                      </a:lnTo>
                                      <a:lnTo>
                                        <a:pt x="217944" y="10668"/>
                                      </a:lnTo>
                                      <a:lnTo>
                                        <a:pt x="222516" y="12192"/>
                                      </a:lnTo>
                                      <a:lnTo>
                                        <a:pt x="227088" y="16764"/>
                                      </a:lnTo>
                                      <a:lnTo>
                                        <a:pt x="228612" y="21336"/>
                                      </a:lnTo>
                                      <a:lnTo>
                                        <a:pt x="228612" y="5080"/>
                                      </a:lnTo>
                                      <a:lnTo>
                                        <a:pt x="227088" y="4572"/>
                                      </a:lnTo>
                                      <a:lnTo>
                                        <a:pt x="224040" y="3048"/>
                                      </a:lnTo>
                                      <a:lnTo>
                                        <a:pt x="219468" y="1524"/>
                                      </a:lnTo>
                                      <a:lnTo>
                                        <a:pt x="176796" y="1524"/>
                                      </a:lnTo>
                                      <a:lnTo>
                                        <a:pt x="176796" y="83820"/>
                                      </a:lnTo>
                                      <a:lnTo>
                                        <a:pt x="187464" y="83820"/>
                                      </a:lnTo>
                                      <a:lnTo>
                                        <a:pt x="187464" y="47244"/>
                                      </a:lnTo>
                                      <a:lnTo>
                                        <a:pt x="204228" y="47244"/>
                                      </a:lnTo>
                                      <a:lnTo>
                                        <a:pt x="205752" y="48768"/>
                                      </a:lnTo>
                                      <a:lnTo>
                                        <a:pt x="208800" y="48768"/>
                                      </a:lnTo>
                                      <a:lnTo>
                                        <a:pt x="210324" y="50292"/>
                                      </a:lnTo>
                                      <a:lnTo>
                                        <a:pt x="211848" y="50292"/>
                                      </a:lnTo>
                                      <a:lnTo>
                                        <a:pt x="213372" y="53340"/>
                                      </a:lnTo>
                                      <a:lnTo>
                                        <a:pt x="217944" y="57912"/>
                                      </a:lnTo>
                                      <a:lnTo>
                                        <a:pt x="219468" y="62484"/>
                                      </a:lnTo>
                                      <a:lnTo>
                                        <a:pt x="222516" y="67056"/>
                                      </a:lnTo>
                                      <a:lnTo>
                                        <a:pt x="233184" y="83820"/>
                                      </a:lnTo>
                                      <a:lnTo>
                                        <a:pt x="245376" y="83820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285000" y="50279"/>
                                      </a:moveTo>
                                      <a:lnTo>
                                        <a:pt x="251472" y="50279"/>
                                      </a:lnTo>
                                      <a:lnTo>
                                        <a:pt x="251472" y="60947"/>
                                      </a:lnTo>
                                      <a:lnTo>
                                        <a:pt x="285000" y="60947"/>
                                      </a:lnTo>
                                      <a:lnTo>
                                        <a:pt x="285000" y="50279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355104" y="18288"/>
                                      </a:moveTo>
                                      <a:lnTo>
                                        <a:pt x="353580" y="15240"/>
                                      </a:lnTo>
                                      <a:lnTo>
                                        <a:pt x="352056" y="10668"/>
                                      </a:lnTo>
                                      <a:lnTo>
                                        <a:pt x="349008" y="9144"/>
                                      </a:lnTo>
                                      <a:lnTo>
                                        <a:pt x="344436" y="4572"/>
                                      </a:lnTo>
                                      <a:lnTo>
                                        <a:pt x="344436" y="19812"/>
                                      </a:lnTo>
                                      <a:lnTo>
                                        <a:pt x="344436" y="30480"/>
                                      </a:lnTo>
                                      <a:lnTo>
                                        <a:pt x="342912" y="35052"/>
                                      </a:lnTo>
                                      <a:lnTo>
                                        <a:pt x="338340" y="39624"/>
                                      </a:lnTo>
                                      <a:lnTo>
                                        <a:pt x="332244" y="41148"/>
                                      </a:lnTo>
                                      <a:lnTo>
                                        <a:pt x="306336" y="41148"/>
                                      </a:lnTo>
                                      <a:lnTo>
                                        <a:pt x="306336" y="10668"/>
                                      </a:lnTo>
                                      <a:lnTo>
                                        <a:pt x="333768" y="10668"/>
                                      </a:lnTo>
                                      <a:lnTo>
                                        <a:pt x="335292" y="12192"/>
                                      </a:lnTo>
                                      <a:lnTo>
                                        <a:pt x="338340" y="12192"/>
                                      </a:lnTo>
                                      <a:lnTo>
                                        <a:pt x="342912" y="16764"/>
                                      </a:lnTo>
                                      <a:lnTo>
                                        <a:pt x="344436" y="19812"/>
                                      </a:lnTo>
                                      <a:lnTo>
                                        <a:pt x="344436" y="4572"/>
                                      </a:lnTo>
                                      <a:lnTo>
                                        <a:pt x="341388" y="3048"/>
                                      </a:lnTo>
                                      <a:lnTo>
                                        <a:pt x="336816" y="3048"/>
                                      </a:lnTo>
                                      <a:lnTo>
                                        <a:pt x="333768" y="1524"/>
                                      </a:lnTo>
                                      <a:lnTo>
                                        <a:pt x="295668" y="1524"/>
                                      </a:lnTo>
                                      <a:lnTo>
                                        <a:pt x="295668" y="83820"/>
                                      </a:lnTo>
                                      <a:lnTo>
                                        <a:pt x="306336" y="83820"/>
                                      </a:lnTo>
                                      <a:lnTo>
                                        <a:pt x="306336" y="50292"/>
                                      </a:lnTo>
                                      <a:lnTo>
                                        <a:pt x="336816" y="50292"/>
                                      </a:lnTo>
                                      <a:lnTo>
                                        <a:pt x="344436" y="48768"/>
                                      </a:lnTo>
                                      <a:lnTo>
                                        <a:pt x="349008" y="44196"/>
                                      </a:lnTo>
                                      <a:lnTo>
                                        <a:pt x="351294" y="41148"/>
                                      </a:lnTo>
                                      <a:lnTo>
                                        <a:pt x="353580" y="38100"/>
                                      </a:lnTo>
                                      <a:lnTo>
                                        <a:pt x="355104" y="32004"/>
                                      </a:lnTo>
                                      <a:lnTo>
                                        <a:pt x="355104" y="18288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420636" y="74663"/>
                                      </a:moveTo>
                                      <a:lnTo>
                                        <a:pt x="381012" y="74663"/>
                                      </a:lnTo>
                                      <a:lnTo>
                                        <a:pt x="381012" y="1511"/>
                                      </a:lnTo>
                                      <a:lnTo>
                                        <a:pt x="370344" y="1511"/>
                                      </a:lnTo>
                                      <a:lnTo>
                                        <a:pt x="370344" y="83807"/>
                                      </a:lnTo>
                                      <a:lnTo>
                                        <a:pt x="420636" y="83807"/>
                                      </a:lnTo>
                                      <a:lnTo>
                                        <a:pt x="420636" y="74663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460260" y="50279"/>
                                      </a:moveTo>
                                      <a:lnTo>
                                        <a:pt x="426732" y="50279"/>
                                      </a:lnTo>
                                      <a:lnTo>
                                        <a:pt x="426732" y="60947"/>
                                      </a:lnTo>
                                      <a:lnTo>
                                        <a:pt x="460260" y="60947"/>
                                      </a:lnTo>
                                      <a:lnTo>
                                        <a:pt x="460260" y="50279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518172" y="73152"/>
                                      </a:moveTo>
                                      <a:lnTo>
                                        <a:pt x="478548" y="73152"/>
                                      </a:lnTo>
                                      <a:lnTo>
                                        <a:pt x="489216" y="62484"/>
                                      </a:lnTo>
                                      <a:lnTo>
                                        <a:pt x="495312" y="57912"/>
                                      </a:lnTo>
                                      <a:lnTo>
                                        <a:pt x="512076" y="41148"/>
                                      </a:lnTo>
                                      <a:lnTo>
                                        <a:pt x="513600" y="36576"/>
                                      </a:lnTo>
                                      <a:lnTo>
                                        <a:pt x="516648" y="30480"/>
                                      </a:lnTo>
                                      <a:lnTo>
                                        <a:pt x="516648" y="18288"/>
                                      </a:lnTo>
                                      <a:lnTo>
                                        <a:pt x="515124" y="12192"/>
                                      </a:lnTo>
                                      <a:lnTo>
                                        <a:pt x="510552" y="9144"/>
                                      </a:lnTo>
                                      <a:lnTo>
                                        <a:pt x="505980" y="4572"/>
                                      </a:lnTo>
                                      <a:lnTo>
                                        <a:pt x="499884" y="1524"/>
                                      </a:lnTo>
                                      <a:lnTo>
                                        <a:pt x="484644" y="1524"/>
                                      </a:lnTo>
                                      <a:lnTo>
                                        <a:pt x="478548" y="4572"/>
                                      </a:lnTo>
                                      <a:lnTo>
                                        <a:pt x="473976" y="7620"/>
                                      </a:lnTo>
                                      <a:lnTo>
                                        <a:pt x="469404" y="12192"/>
                                      </a:lnTo>
                                      <a:lnTo>
                                        <a:pt x="466356" y="16764"/>
                                      </a:lnTo>
                                      <a:lnTo>
                                        <a:pt x="466356" y="24384"/>
                                      </a:lnTo>
                                      <a:lnTo>
                                        <a:pt x="477024" y="25908"/>
                                      </a:lnTo>
                                      <a:lnTo>
                                        <a:pt x="477024" y="21336"/>
                                      </a:lnTo>
                                      <a:lnTo>
                                        <a:pt x="478548" y="18288"/>
                                      </a:lnTo>
                                      <a:lnTo>
                                        <a:pt x="481596" y="15240"/>
                                      </a:lnTo>
                                      <a:lnTo>
                                        <a:pt x="483120" y="12192"/>
                                      </a:lnTo>
                                      <a:lnTo>
                                        <a:pt x="487692" y="10668"/>
                                      </a:lnTo>
                                      <a:lnTo>
                                        <a:pt x="496836" y="10668"/>
                                      </a:lnTo>
                                      <a:lnTo>
                                        <a:pt x="499884" y="12192"/>
                                      </a:lnTo>
                                      <a:lnTo>
                                        <a:pt x="501408" y="15240"/>
                                      </a:lnTo>
                                      <a:lnTo>
                                        <a:pt x="504456" y="16764"/>
                                      </a:lnTo>
                                      <a:lnTo>
                                        <a:pt x="505980" y="21336"/>
                                      </a:lnTo>
                                      <a:lnTo>
                                        <a:pt x="505980" y="27432"/>
                                      </a:lnTo>
                                      <a:lnTo>
                                        <a:pt x="504456" y="32004"/>
                                      </a:lnTo>
                                      <a:lnTo>
                                        <a:pt x="501408" y="36576"/>
                                      </a:lnTo>
                                      <a:lnTo>
                                        <a:pt x="498360" y="39624"/>
                                      </a:lnTo>
                                      <a:lnTo>
                                        <a:pt x="493788" y="45720"/>
                                      </a:lnTo>
                                      <a:lnTo>
                                        <a:pt x="484644" y="53340"/>
                                      </a:lnTo>
                                      <a:lnTo>
                                        <a:pt x="478548" y="57912"/>
                                      </a:lnTo>
                                      <a:lnTo>
                                        <a:pt x="473976" y="60960"/>
                                      </a:lnTo>
                                      <a:lnTo>
                                        <a:pt x="472452" y="65532"/>
                                      </a:lnTo>
                                      <a:lnTo>
                                        <a:pt x="469404" y="68580"/>
                                      </a:lnTo>
                                      <a:lnTo>
                                        <a:pt x="467880" y="73152"/>
                                      </a:lnTo>
                                      <a:lnTo>
                                        <a:pt x="464832" y="79248"/>
                                      </a:lnTo>
                                      <a:lnTo>
                                        <a:pt x="464832" y="83820"/>
                                      </a:lnTo>
                                      <a:lnTo>
                                        <a:pt x="518172" y="83820"/>
                                      </a:lnTo>
                                      <a:lnTo>
                                        <a:pt x="518172" y="73152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522732" y="73139"/>
                                      </a:moveTo>
                                      <a:lnTo>
                                        <a:pt x="521208" y="73139"/>
                                      </a:lnTo>
                                      <a:lnTo>
                                        <a:pt x="521208" y="83807"/>
                                      </a:lnTo>
                                      <a:lnTo>
                                        <a:pt x="522732" y="83807"/>
                                      </a:lnTo>
                                      <a:lnTo>
                                        <a:pt x="522732" y="73139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582168" y="48768"/>
                                      </a:moveTo>
                                      <a:lnTo>
                                        <a:pt x="580644" y="42672"/>
                                      </a:lnTo>
                                      <a:lnTo>
                                        <a:pt x="576072" y="36576"/>
                                      </a:lnTo>
                                      <a:lnTo>
                                        <a:pt x="569976" y="32004"/>
                                      </a:lnTo>
                                      <a:lnTo>
                                        <a:pt x="565404" y="28956"/>
                                      </a:lnTo>
                                      <a:lnTo>
                                        <a:pt x="553212" y="28956"/>
                                      </a:lnTo>
                                      <a:lnTo>
                                        <a:pt x="548640" y="30480"/>
                                      </a:lnTo>
                                      <a:lnTo>
                                        <a:pt x="544068" y="35052"/>
                                      </a:lnTo>
                                      <a:lnTo>
                                        <a:pt x="547116" y="13716"/>
                                      </a:lnTo>
                                      <a:lnTo>
                                        <a:pt x="577596" y="13716"/>
                                      </a:lnTo>
                                      <a:lnTo>
                                        <a:pt x="577596" y="3048"/>
                                      </a:lnTo>
                                      <a:lnTo>
                                        <a:pt x="537972" y="3048"/>
                                      </a:lnTo>
                                      <a:lnTo>
                                        <a:pt x="530352" y="45720"/>
                                      </a:lnTo>
                                      <a:lnTo>
                                        <a:pt x="541020" y="47244"/>
                                      </a:lnTo>
                                      <a:lnTo>
                                        <a:pt x="542544" y="45720"/>
                                      </a:lnTo>
                                      <a:lnTo>
                                        <a:pt x="544068" y="42672"/>
                                      </a:lnTo>
                                      <a:lnTo>
                                        <a:pt x="547116" y="41148"/>
                                      </a:lnTo>
                                      <a:lnTo>
                                        <a:pt x="548640" y="39624"/>
                                      </a:lnTo>
                                      <a:lnTo>
                                        <a:pt x="551688" y="38100"/>
                                      </a:lnTo>
                                      <a:lnTo>
                                        <a:pt x="560832" y="38100"/>
                                      </a:lnTo>
                                      <a:lnTo>
                                        <a:pt x="565404" y="39624"/>
                                      </a:lnTo>
                                      <a:lnTo>
                                        <a:pt x="568452" y="44196"/>
                                      </a:lnTo>
                                      <a:lnTo>
                                        <a:pt x="569976" y="47244"/>
                                      </a:lnTo>
                                      <a:lnTo>
                                        <a:pt x="571500" y="51816"/>
                                      </a:lnTo>
                                      <a:lnTo>
                                        <a:pt x="571500" y="62484"/>
                                      </a:lnTo>
                                      <a:lnTo>
                                        <a:pt x="569976" y="67056"/>
                                      </a:lnTo>
                                      <a:lnTo>
                                        <a:pt x="566928" y="71628"/>
                                      </a:lnTo>
                                      <a:lnTo>
                                        <a:pt x="563880" y="74676"/>
                                      </a:lnTo>
                                      <a:lnTo>
                                        <a:pt x="560832" y="76200"/>
                                      </a:lnTo>
                                      <a:lnTo>
                                        <a:pt x="550164" y="76200"/>
                                      </a:lnTo>
                                      <a:lnTo>
                                        <a:pt x="544068" y="73152"/>
                                      </a:lnTo>
                                      <a:lnTo>
                                        <a:pt x="541020" y="67056"/>
                                      </a:lnTo>
                                      <a:lnTo>
                                        <a:pt x="539496" y="60960"/>
                                      </a:lnTo>
                                      <a:lnTo>
                                        <a:pt x="528828" y="62484"/>
                                      </a:lnTo>
                                      <a:lnTo>
                                        <a:pt x="530352" y="70104"/>
                                      </a:lnTo>
                                      <a:lnTo>
                                        <a:pt x="531876" y="74676"/>
                                      </a:lnTo>
                                      <a:lnTo>
                                        <a:pt x="536448" y="79248"/>
                                      </a:lnTo>
                                      <a:lnTo>
                                        <a:pt x="541020" y="83820"/>
                                      </a:lnTo>
                                      <a:lnTo>
                                        <a:pt x="547116" y="85344"/>
                                      </a:lnTo>
                                      <a:lnTo>
                                        <a:pt x="563880" y="85344"/>
                                      </a:lnTo>
                                      <a:lnTo>
                                        <a:pt x="571500" y="82296"/>
                                      </a:lnTo>
                                      <a:lnTo>
                                        <a:pt x="580644" y="70104"/>
                                      </a:lnTo>
                                      <a:lnTo>
                                        <a:pt x="582168" y="64008"/>
                                      </a:lnTo>
                                      <a:lnTo>
                                        <a:pt x="582168" y="48768"/>
                                      </a:lnTo>
                                      <a:close/>
                                    </a:path>
                                    <a:path w="623570" h="85725">
                                      <a:moveTo>
                                        <a:pt x="623316" y="50279"/>
                                      </a:moveTo>
                                      <a:lnTo>
                                        <a:pt x="589788" y="50279"/>
                                      </a:lnTo>
                                      <a:lnTo>
                                        <a:pt x="589788" y="60947"/>
                                      </a:lnTo>
                                      <a:lnTo>
                                        <a:pt x="623316" y="60947"/>
                                      </a:lnTo>
                                      <a:lnTo>
                                        <a:pt x="623316" y="50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67766" id="Group 6" o:spid="_x0000_s1026" style="position:absolute;margin-left:19.75pt;margin-top:8.35pt;width:49.1pt;height:6.75pt;z-index:-251657216;mso-wrap-distance-left:0;mso-wrap-distance-right:0" coordsize="6235,8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zHr4wkAAGo0AAAOAAAAZHJzL2Uyb0RvYy54bWykW1lvIzcSfl9g/4Og94x5H8J4giDZDBYI&#13;&#10;kgCZxT63ZckWIqm13e1j/v0WrybjkVlUNA/u9vgTVazzY5H8+P3rYb943gzjrj/eLukHslxsjuv+&#13;&#10;fnd8uF3+58vP35nlYpy6432374+b2+XXzbj8/tM///Hx5bTasP6x399vhgUMchxXL6fb5eM0nVY3&#13;&#10;N+P6cXPoxg/9aXOEP2774dBN8OvwcHM/dC8w+mF/wwhRNy/9cH8a+vVmHOF/fwp/XH7y42+3m/X0&#13;&#10;23Y7bqbF/nYJsk3+5+B/3rmfN58+dquHoTs97tZRjO5vSHHodkf40nmon7qpWzwNu2+GOuzWQz/2&#13;&#10;2+nDuj/c9Nvtbr3xc4DZUPJmNp+H/unk5/Kwenk4zWoC1b7R098edv3r8+fh9Mfp9yFID6+/9Os/&#13;&#10;R9DLzcvpYVX+3f3+kMGv2+HgPgSTWLx6jX6dNbp5nRZr+E/FuNSg9zX8yUjNZFD4+hGs8s2H1o//&#13;&#10;qn3spluFr/SCzYK8nMBzxqyc8Trl/PHYnTZe56Ob/O/DYnd/u9TLxbE7gP9+jq6i3UTcVwPGaS/+&#13;&#10;NkZFvtHNd5QtF6ACeHiHq6pnnme3Wj+N0+dN79XcPf8yTv7TD/fprXtMb+vXY3odwOmdu++9u0/L&#13;&#10;Bbj7sFyAu9+Fbz91k/ucs517XbxkOz0mM7k/HvrnzZfewyZnLK01E2EeEl5AFhA1g/bHEqyIVWB4&#13;&#10;N+kMTpD0PPlxuVVxXGWk8TEJAydMer7FaqqYiUIkTHpGrJJaeRGUlNyr/v1xJZHBRtIKrqrjUqXV&#13;&#10;N3pIX52eQYRGDQSY4YbVZ0+JUpBQXTBdgKWMWmT2XIIu28YVEMat8ipNZLAALkPG4nPLnngJ9owj&#13;&#10;rvf9uAmO7ELh4pCgiso4Q6ltCO9KUFBJjAmKlsKAE4WvTj6TnsF3qLA8+hnEh8HAnEXXwAODcqNs&#13;&#10;sIsW4Mx1MbigMTy1gpJbBzMuoj4awODN4JjO7UK2qGqDgDJC1EnFQYmNYA4iI6ojkkbVMWkJNvIs&#13;&#10;M6McSxTEahFTgM8ZVZmp4KlMcLBhfYJU85RefU6ojpyNYinosIrN1m7Azm4UElN1YCF0NHbIn3Ww&#13;&#10;NlFxDVrOccK0QPI8VYQAxPkcExwLKqksQBy4QWbJIV4DGDdJltm5PmISTXUQGQs+auPcECCVJomK&#13;&#10;FWeafRiXNEcS7jyEyJiDKOruVkhIPN5oaIRaZmPV576q1fwsYyVhSI3MMpSZPqXs9Ayp22pI715e&#13;&#10;JQiSUawl0boNiZsYBpnBKcIQYGN1v8kJBa+SlBEBgvqRJUeTxOyRBgfnwG8QI8cFZAvQYc16UHpF&#13;&#10;TIINZUwaKL7BJp6VVEc+X9aTka9lDUxIHn20VMl7VJpxquI88TrJOKExtvE6yRixMSkL4Pb10sCo&#13;&#10;trECBw5Y0yBjwItC6mwAZ5kFU4hbQzHT0ZDcUISPMK515CPcM/yqzNwyWH64GOBEIAsRlsHUmpn5&#13;&#10;JRdJz5APCjEcCa1nZ8Zh1RzyPc6a3fo6LcrQqlOozrGzanC9cbo6lhkVqQvEGDJuxuKlnWVwg0UY&#13;&#10;+EWIcJz0Ff7Z4BhgskhHuF9TVr0ox1QDOMcU7szUQJoLMXURGCdnRWg3gEF3sQg1+Gc2Ck6hCnNf&#13;&#10;5BsNTje7hstGiDNnY0MWqGOpFXHpcGZx+dccQLXSifCgpCtjywKRBkzPuE7MbnERuCHjEwEm8Qmx&#13;&#10;BSx1bKEIo0Er1SCBSI2MrgFMgbLHpR9K0xilJnIvnNM5L4vkS3KO5eUcqzgDhJZL8gx88c5yRIUu&#13;&#10;SFV1nMMMA1NDm0DvMI3kQFcTGeBU0YygbG2jzd8lMpKCH3nRS3iSJj1jzcxgYD3CN1zfbd+xLMhF&#13;&#10;4HNiXKsULiWFloOjEdSwuVPxnlK45K7p6eEoN4AVzdxRQ8s9F9YtPtzI6HIMKL9rezosmiELLE59&#13;&#10;CjBewrlgronmpMCrMufGhawH+w5yLWo4Z47f+vlRiqR1TpRr7VwMxmsnh3yTCgZuP7B2apk0tHBn&#13;&#10;beBVudAzXpULC15k7gY/gkZkJGxYpQV7mEg6nBtVi0upZKzSMitTSx2t4AUWL7SFD10ExotWoYoG&#13;&#10;cBHXaFUuEoYQFGlLcUmZbY6onORw6lokUJzIF+Ay26Zacm0yFwxyQUgFQL4VRyqcm1xMYCU8SZOe&#13;&#10;ocIVYCoprfu0JhCHPiVdggXXI/XKWUzwIvC56V2tbEVYbHSUhfm9yul6BXGhXMKTktMzKLsA4wwB&#13;&#10;2kpJkIvA58S4VimSmtT+1RxyFOKBQpvUeyzhSRnpGZVibOon4ixVWJk2KHD+C8mBxBaXQOuthI5V&#13;&#10;pJH4khnWnioSfJxQFOBz2eGv2pAQWamXgtZb4HgyLndQcgWdJxspHloUhbUm7TlgxQs2BdOeGFq8&#13;&#10;Cr/AZdA89dDRPpFQFtbLITGhSnMZNG0IoxtiBRjfqhFak2g7fBOvBKObeIXicBcShs67GiiZFwbi&#13;&#10;KTJ/XHVQvRMZRJmjsGre4GkAZ49DxZCEpn0C53L1Xp8kIu0G4zSzCBK8+VOC0T2/QgycTxQTxHOR&#13;&#10;sKDm1iUIbG3oSHddBNZVV4Q23pkoXBTPzCIHN9Q2kL62bHJtn5jl8DM0RSrAD/LAuQNoAfm80VCn&#13;&#10;IOPHSo9vC0FOTGCceRfV9SLwOZmvrvSMJT4Dw3OsmyIZZI+wfCrhqaalZ6j0BRineTILchH4nBhX&#13;&#10;K8XteMYeZLGAeY8TQisllUR8KwmOh6W9VzzW4SxAKooNWUTJVBWZgSVmNcjc4bS4aGgAu3NDMeWg&#13;&#10;m1RSCBKVh/dTpNA09fXRHXkJ+2qpm30JGF28w86ojT3CBiyBFkno06AZVQpKYrXFm9lSMNBd88iz&#13;&#10;lht8Lmu5gRgXxkZbXNB2VKmdgm6MSkVSksQX5DJ7czirWSsZUplUMvAmQhFUDUbRcH4uuL5L20hQ&#13;&#10;ZTC+tCnEwBvw0DCCfeJQudAzqH4PPpY59KhdYRT89JwEphJ3AxvAORGcq1xvakWOlAZtcAts02sD&#13;&#10;pxNwyhQ64gGMHmmUfI5uDWfj64cTYGkK1SEYBdezO0oYLYieMinyRgNDyNGNn4wpfKMBnP3ZMIb0&#13;&#10;5ooq2KC6XGHx00oyg89t3F1b7eHkAxx28WYseynvV3ubKHUJT+6cnpECmRmMN3UKQS4CnxPjG6XA&#13;&#10;NtZ8Bh/ey1P+Y7/f3f+82+/dUeRxeLj7cT8snjt3e8X/i0SigMFtiHEV7h24t7v+/itcWniBewq3&#13;&#10;y/F/T92wWS72/z7CtQhIQ1N6GdLLXXoZpv2Pvb8l409BD+P05fW/3XBanOD1djnBnYVf+3Q7olul&#13;&#10;6whuLjPWffLY//A09dudu6vgZQsSxV/gpka8WQIXWvwFgnj5xt2YKX/3qHxF6NP/AQAA//8DAFBL&#13;&#10;AwQUAAYACAAAACEAAiSx5eEAAAANAQAADwAAAGRycy9kb3ducmV2LnhtbExPS2/CMAy+T9p/iDxp&#13;&#10;t5GWCthKU4TY44SQBpOm3UJj2orGqZrQln8/c9oulu3P/h7ZarSN6LHztSMF8SQCgVQ4U1Op4Ovw&#13;&#10;/vQMwgdNRjeOUMEVPazy+7tMp8YN9In9PpSCScinWkEVQptK6YsKrfYT1yIxdnKd1YHHrpSm0wOT&#13;&#10;20ZOo2gura6JFSrd4qbC4ry/WAUfgx7WSfzWb8+nzfXnMNt9b2NU6vFhfF1yWS9BBBzD3wfcMrB/&#13;&#10;yNnY0V3IeNEoSF5mfMn7+QLEDU8W3BwZiKYg80z+T5H/AgAA//8DAFBLAQItABQABgAIAAAAIQC2&#13;&#10;gziS/gAAAOEBAAATAAAAAAAAAAAAAAAAAAAAAABbQ29udGVudF9UeXBlc10ueG1sUEsBAi0AFAAG&#13;&#10;AAgAAAAhADj9If/WAAAAlAEAAAsAAAAAAAAAAAAAAAAALwEAAF9yZWxzLy5yZWxzUEsBAi0AFAAG&#13;&#10;AAgAAAAhAPR/MevjCQAAajQAAA4AAAAAAAAAAAAAAAAALgIAAGRycy9lMm9Eb2MueG1sUEsBAi0A&#13;&#10;FAAGAAgAAAAhAAIkseXhAAAADQEAAA8AAAAAAAAAAAAAAAAAPQwAAGRycy9kb3ducmV2LnhtbFBL&#13;&#10;BQYAAAAABAAEAPMAAABLDQAAAAA=&#13;&#10;">
                      <v:shape id="Graphic 7" o:spid="_x0000_s1027" style="position:absolute;width:6235;height:857;visibility:visible;mso-wrap-style:square;v-text-anchor:top" coordsize="623570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0QwxwAAAN8AAAAPAAAAZHJzL2Rvd25yZXYueG1sRI9BawIx&#13;&#10;FITvBf9DeEJvNavYKqtRRCm0F9HVg8fH5rlZ3bysm6hbf31TKHgZGIb5hpnOW1uJGzW+dKyg30tA&#13;&#10;EOdOl1wo2O8+38YgfEDWWDkmBT/kYT7rvEwx1e7OW7ploRARwj5FBSaEOpXS54Ys+p6riWN2dI3F&#13;&#10;EG1TSN3gPcJtJQdJ8iEtlhwXDNa0NJSfs6tV8H4Y+Ox7N7xuRo/N+rQcO2kuQ6Veu+1qEmUxARGo&#13;&#10;Dc/GP+JLKxjB35/4BeTsFwAA//8DAFBLAQItABQABgAIAAAAIQDb4fbL7gAAAIUBAAATAAAAAAAA&#13;&#10;AAAAAAAAAAAAAABbQ29udGVudF9UeXBlc10ueG1sUEsBAi0AFAAGAAgAAAAhAFr0LFu/AAAAFQEA&#13;&#10;AAsAAAAAAAAAAAAAAAAAHwEAAF9yZWxzLy5yZWxzUEsBAi0AFAAGAAgAAAAhAJxjRDDHAAAA3wAA&#13;&#10;AA8AAAAAAAAAAAAAAAAABwIAAGRycy9kb3ducmV2LnhtbFBLBQYAAAAAAwADALcAAAD7AgAAAAA=&#13;&#10;" path="m77724,1524r-16764,l39624,68580r,3048l36576,65532,35052,59436,16764,1524,,1524,,83820r10668,l10668,12192,33528,83820r12192,l67056,12192r,71628l77724,83820r,-82296xem161556,57912l150888,54864r-1524,7620l143268,71628r-4572,3048l134124,76200r-10668,l106692,60960r-3048,-4572l103644,32004r1524,-6096l106692,21336r3048,-4572l114312,13716r3048,-3048l123456,9144r10668,l138696,10668r6096,6096l147840,21336r1524,6096l160032,24384r-3048,-7620l153936,10668,149364,6096,137172,,121932,r-6096,1524l109740,6096r-4572,3048l100596,13716,94500,25908r-1524,7620l92976,50292r1524,7620l97548,64008r1524,7620l108216,80772r6096,3048l120408,85344r16764,l144792,83820r4572,-4572l155460,74676r3048,-7620l161556,57912xem245376,83820l231660,60960r-1524,-4572l220992,47244r-3048,-1524l225564,45720r4572,-3048l234708,38100r3048,-3048l239280,30480r,-10668l237756,15240r-1524,-3048l235724,10668,234708,7620,231660,6096,228612,5080r,16256l228612,30480r-1524,1524l225564,35052r-1524,1524l220992,36576r-3048,1524l187464,38100r,-27432l217944,10668r4572,1524l227088,16764r1524,4572l228612,5080r-1524,-508l224040,3048,219468,1524r-42672,l176796,83820r10668,l187464,47244r16764,l205752,48768r3048,l210324,50292r1524,l213372,53340r4572,4572l219468,62484r3048,4572l233184,83820r12192,xem285000,50279r-33528,l251472,60947r33528,l285000,50279xem355104,18288r-1524,-3048l352056,10668,349008,9144,344436,4572r,15240l344436,30480r-1524,4572l338340,39624r-6096,1524l306336,41148r,-30480l333768,10668r1524,1524l338340,12192r4572,4572l344436,19812r,-15240l341388,3048r-4572,l333768,1524r-38100,l295668,83820r10668,l306336,50292r30480,l344436,48768r4572,-4572l351294,41148r2286,-3048l355104,32004r,-13716xem420636,74663r-39624,l381012,1511r-10668,l370344,83807r50292,l420636,74663xem460260,50279r-33528,l426732,60947r33528,l460260,50279xem518172,73152r-39624,l489216,62484r6096,-4572l512076,41148r1524,-4572l516648,30480r,-12192l515124,12192,510552,9144,505980,4572,499884,1524r-15240,l478548,4572r-4572,3048l469404,12192r-3048,4572l466356,24384r10668,1524l477024,21336r1524,-3048l481596,15240r1524,-3048l487692,10668r9144,l499884,12192r1524,3048l504456,16764r1524,4572l505980,27432r-1524,4572l501408,36576r-3048,3048l493788,45720r-9144,7620l478548,57912r-4572,3048l472452,65532r-3048,3048l467880,73152r-3048,6096l464832,83820r53340,l518172,73152xem522732,73139r-1524,l521208,83807r1524,l522732,73139xem582168,48768r-1524,-6096l576072,36576r-6096,-4572l565404,28956r-12192,l548640,30480r-4572,4572l547116,13716r30480,l577596,3048r-39624,l530352,45720r10668,1524l542544,45720r1524,-3048l547116,41148r1524,-1524l551688,38100r9144,l565404,39624r3048,4572l569976,47244r1524,4572l571500,62484r-1524,4572l566928,71628r-3048,3048l560832,76200r-10668,l544068,73152r-3048,-6096l539496,60960r-10668,1524l530352,70104r1524,4572l536448,79248r4572,4572l547116,85344r16764,l571500,82296r9144,-12192l582168,64008r,-15240xem623316,50279r-33528,l589788,60947r33528,l623316,5027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904B0">
              <w:rPr>
                <w:rFonts w:ascii="Helvetica" w:hAnsi="Helvetica" w:cs="Helvetica"/>
                <w:spacing w:val="-5"/>
                <w:sz w:val="18"/>
              </w:rPr>
              <w:t>MT-</w:t>
            </w:r>
          </w:p>
        </w:tc>
        <w:tc>
          <w:tcPr>
            <w:tcW w:w="2770" w:type="dxa"/>
            <w:gridSpan w:val="3"/>
            <w:shd w:val="clear" w:color="auto" w:fill="auto"/>
            <w:vAlign w:val="top"/>
          </w:tcPr>
          <w:p w14:paraId="7B02C516" w14:textId="77777777" w:rsidR="00936A00" w:rsidRDefault="00936A00" w:rsidP="00B229F5">
            <w:pPr>
              <w:pStyle w:val="TableParagraph"/>
              <w:spacing w:before="32"/>
              <w:ind w:left="86"/>
              <w:rPr>
                <w:rFonts w:ascii="Helvetica" w:hAnsi="Helvetica" w:cs="Helvetica"/>
                <w:b/>
                <w:bCs/>
                <w:noProof/>
                <w:sz w:val="2"/>
                <w:szCs w:val="2"/>
              </w:rPr>
            </w:pPr>
          </w:p>
          <w:p w14:paraId="344FCC69" w14:textId="77777777" w:rsidR="00936A00" w:rsidRPr="008F14D8" w:rsidRDefault="00936A00" w:rsidP="00B229F5">
            <w:pPr>
              <w:pStyle w:val="TableParagraph"/>
              <w:spacing w:before="32"/>
              <w:ind w:left="86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8F14D8"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>REQUEST</w:t>
            </w:r>
            <w:r>
              <w:rPr>
                <w:rFonts w:ascii="Helvetica" w:hAnsi="Helvetica" w:cs="Helvetica"/>
                <w:b/>
                <w:bCs/>
                <w:noProof/>
                <w:sz w:val="16"/>
                <w:szCs w:val="16"/>
              </w:rPr>
              <w:t xml:space="preserve"> NUMBER</w:t>
            </w:r>
          </w:p>
        </w:tc>
        <w:tc>
          <w:tcPr>
            <w:tcW w:w="2646" w:type="dxa"/>
            <w:gridSpan w:val="2"/>
            <w:shd w:val="clear" w:color="auto" w:fill="auto"/>
            <w:vAlign w:val="top"/>
          </w:tcPr>
          <w:p w14:paraId="7461B5E0" w14:textId="77777777" w:rsidR="00936A00" w:rsidRPr="002904B0" w:rsidRDefault="00936A00" w:rsidP="00B229F5">
            <w:pPr>
              <w:pStyle w:val="TableParagraph"/>
              <w:spacing w:before="64"/>
              <w:ind w:left="56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TOTAL</w:t>
            </w:r>
            <w:r w:rsidRPr="002904B0">
              <w:rPr>
                <w:rFonts w:ascii="Helvetica" w:hAnsi="Helvetica" w:cs="Helvetica"/>
                <w:b/>
                <w:spacing w:val="-4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AMOUNT</w:t>
            </w:r>
            <w:r w:rsidRPr="002904B0">
              <w:rPr>
                <w:rFonts w:ascii="Helvetica" w:hAnsi="Helvetica" w:cs="Helvetica"/>
                <w:b/>
                <w:spacing w:val="-3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REQUESTED</w:t>
            </w:r>
          </w:p>
        </w:tc>
      </w:tr>
      <w:tr w:rsidR="00936A00" w:rsidRPr="002904B0" w14:paraId="0AF96573" w14:textId="77777777" w:rsidTr="00B229F5">
        <w:trPr>
          <w:trHeight w:val="1479"/>
        </w:trPr>
        <w:tc>
          <w:tcPr>
            <w:tcW w:w="4677" w:type="dxa"/>
            <w:gridSpan w:val="3"/>
            <w:vAlign w:val="top"/>
          </w:tcPr>
          <w:p w14:paraId="7441DA0B" w14:textId="77777777" w:rsidR="00936A00" w:rsidRPr="002904B0" w:rsidRDefault="00936A00" w:rsidP="00B229F5">
            <w:pPr>
              <w:pStyle w:val="TableParagraph"/>
              <w:spacing w:before="61"/>
              <w:ind w:left="69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z w:val="16"/>
              </w:rPr>
              <w:t>NAME</w:t>
            </w:r>
            <w:r w:rsidRPr="002904B0">
              <w:rPr>
                <w:rFonts w:ascii="Helvetica" w:hAnsi="Helvetica" w:cs="Helvetica"/>
                <w:b/>
                <w:spacing w:val="-3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AND</w:t>
            </w:r>
            <w:r w:rsidRPr="002904B0">
              <w:rPr>
                <w:rFonts w:ascii="Helvetica" w:hAnsi="Helvetica" w:cs="Helvetica"/>
                <w:b/>
                <w:spacing w:val="-5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ADDRESS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OF</w:t>
            </w:r>
            <w:r w:rsidRPr="002904B0">
              <w:rPr>
                <w:rFonts w:ascii="Helvetica" w:hAnsi="Helvetica" w:cs="Helvetica"/>
                <w:b/>
                <w:spacing w:val="-8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MCR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 xml:space="preserve"> RECIPIENT:</w:t>
            </w:r>
          </w:p>
        </w:tc>
        <w:tc>
          <w:tcPr>
            <w:tcW w:w="5416" w:type="dxa"/>
            <w:gridSpan w:val="5"/>
          </w:tcPr>
          <w:p w14:paraId="1D56E011" w14:textId="77777777" w:rsidR="00936A00" w:rsidRPr="002904B0" w:rsidRDefault="00936A00" w:rsidP="00936A00">
            <w:pPr>
              <w:pStyle w:val="TableParagraph"/>
              <w:spacing w:before="35"/>
              <w:ind w:left="65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MAKE</w:t>
            </w:r>
            <w:r w:rsidRPr="002904B0">
              <w:rPr>
                <w:rFonts w:ascii="Helvetica" w:hAnsi="Helvetica" w:cs="Helvetica"/>
                <w:b/>
                <w:spacing w:val="-3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DEPOSIT PAYABLE</w:t>
            </w:r>
            <w:r w:rsidRPr="002904B0">
              <w:rPr>
                <w:rFonts w:ascii="Helvetica" w:hAnsi="Helvetica" w:cs="Helvetica"/>
                <w:b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5"/>
                <w:sz w:val="16"/>
              </w:rPr>
              <w:t>TO:</w:t>
            </w:r>
          </w:p>
          <w:p w14:paraId="28DEC09F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b/>
                <w:sz w:val="16"/>
              </w:rPr>
            </w:pPr>
          </w:p>
          <w:p w14:paraId="250FAB15" w14:textId="77777777" w:rsidR="00936A00" w:rsidRDefault="00936A00" w:rsidP="00936A00">
            <w:pPr>
              <w:pStyle w:val="TableParagraph"/>
              <w:spacing w:before="27"/>
              <w:rPr>
                <w:rFonts w:ascii="Helvetica" w:hAnsi="Helvetica" w:cs="Helvetica"/>
                <w:b/>
                <w:sz w:val="16"/>
              </w:rPr>
            </w:pPr>
          </w:p>
          <w:p w14:paraId="0A70A747" w14:textId="77777777" w:rsidR="00B229F5" w:rsidRPr="002904B0" w:rsidRDefault="00B229F5" w:rsidP="00936A00">
            <w:pPr>
              <w:pStyle w:val="TableParagraph"/>
              <w:spacing w:before="27"/>
              <w:rPr>
                <w:rFonts w:ascii="Helvetica" w:hAnsi="Helvetica" w:cs="Helvetica"/>
                <w:b/>
                <w:sz w:val="16"/>
              </w:rPr>
            </w:pPr>
          </w:p>
          <w:p w14:paraId="65230165" w14:textId="043FC20E" w:rsidR="00936A00" w:rsidRPr="002904B0" w:rsidRDefault="00936A00" w:rsidP="00B229F5">
            <w:pPr>
              <w:pStyle w:val="TableParagraph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z w:val="16"/>
              </w:rPr>
              <w:t>LAST</w:t>
            </w:r>
            <w:r w:rsidRPr="002904B0">
              <w:rPr>
                <w:rFonts w:ascii="Helvetica" w:hAnsi="Helvetica" w:cs="Helvetica"/>
                <w:b/>
                <w:spacing w:val="-8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4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OF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ACCOUNT</w:t>
            </w:r>
            <w:r w:rsidRPr="002904B0">
              <w:rPr>
                <w:rFonts w:ascii="Helvetica" w:hAnsi="Helvetica" w:cs="Helvetica"/>
                <w:b/>
                <w:spacing w:val="-3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&amp;</w:t>
            </w:r>
            <w:r w:rsidRPr="002904B0">
              <w:rPr>
                <w:rFonts w:ascii="Helvetica" w:hAnsi="Helvetica" w:cs="Helvetica"/>
                <w:b/>
                <w:spacing w:val="-5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ABA</w:t>
            </w:r>
            <w:r w:rsidRPr="002904B0">
              <w:rPr>
                <w:rFonts w:ascii="Helvetica" w:hAnsi="Helvetica" w:cs="Helvetica"/>
                <w:b/>
                <w:spacing w:val="-13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16"/>
              </w:rPr>
              <w:t>(R</w:t>
            </w:r>
            <w:r w:rsidR="00B229F5">
              <w:rPr>
                <w:rFonts w:ascii="Helvetica" w:hAnsi="Helvetica" w:cs="Helvetica"/>
                <w:b/>
                <w:sz w:val="16"/>
              </w:rPr>
              <w:t>OUTING</w:t>
            </w:r>
            <w:r w:rsidRPr="002904B0">
              <w:rPr>
                <w:rFonts w:ascii="Helvetica" w:hAnsi="Helvetica" w:cs="Helvetica"/>
                <w:b/>
                <w:sz w:val="16"/>
              </w:rPr>
              <w:t>)</w:t>
            </w:r>
            <w:r w:rsidRPr="002904B0">
              <w:rPr>
                <w:rFonts w:ascii="Helvetica" w:hAnsi="Helvetica" w:cs="Helvetica"/>
                <w:b/>
                <w:spacing w:val="-7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NUMBERS:</w:t>
            </w:r>
          </w:p>
        </w:tc>
      </w:tr>
      <w:tr w:rsidR="00936A00" w:rsidRPr="002904B0" w14:paraId="7CE90544" w14:textId="77777777" w:rsidTr="00936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0093" w:type="dxa"/>
            <w:gridSpan w:val="8"/>
          </w:tcPr>
          <w:p w14:paraId="1CB59385" w14:textId="77777777" w:rsidR="00936A00" w:rsidRPr="002904B0" w:rsidRDefault="00936A00" w:rsidP="00936A00">
            <w:pPr>
              <w:pStyle w:val="TableParagraph"/>
              <w:ind w:left="33"/>
              <w:rPr>
                <w:rFonts w:ascii="Helvetica" w:hAnsi="Helvetica" w:cs="Helvetica"/>
                <w:b/>
                <w:sz w:val="20"/>
              </w:rPr>
            </w:pP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SECTION</w:t>
            </w:r>
            <w:r w:rsidRPr="002904B0">
              <w:rPr>
                <w:rFonts w:ascii="Helvetica" w:hAnsi="Helvetica" w:cs="Helvetica"/>
                <w:b/>
                <w:spacing w:val="-8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II</w:t>
            </w:r>
            <w:r w:rsidRPr="002904B0">
              <w:rPr>
                <w:rFonts w:ascii="Helvetica" w:hAnsi="Helvetica" w:cs="Helvetica"/>
                <w:b/>
                <w:spacing w:val="-3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- FINANCIAL</w:t>
            </w:r>
            <w:r w:rsidRPr="002904B0">
              <w:rPr>
                <w:rFonts w:ascii="Helvetica" w:hAnsi="Helvetica" w:cs="Helvetica"/>
                <w:b/>
                <w:spacing w:val="-11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INFORMATION</w:t>
            </w:r>
          </w:p>
        </w:tc>
      </w:tr>
      <w:tr w:rsidR="00936A00" w:rsidRPr="002904B0" w14:paraId="5CF8A8AF" w14:textId="77777777" w:rsidTr="00B229F5">
        <w:trPr>
          <w:trHeight w:val="884"/>
        </w:trPr>
        <w:tc>
          <w:tcPr>
            <w:tcW w:w="2695" w:type="dxa"/>
          </w:tcPr>
          <w:p w14:paraId="127C0B80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  <w:tc>
          <w:tcPr>
            <w:tcW w:w="1530" w:type="dxa"/>
            <w:vAlign w:val="top"/>
          </w:tcPr>
          <w:p w14:paraId="3BD1E27A" w14:textId="77777777" w:rsidR="00936A00" w:rsidRPr="00936A00" w:rsidRDefault="00936A00" w:rsidP="00B229F5">
            <w:pPr>
              <w:pStyle w:val="TableParagraph"/>
              <w:spacing w:before="1"/>
              <w:ind w:left="53" w:right="1"/>
              <w:jc w:val="center"/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pacing w:val="-10"/>
                <w:sz w:val="18"/>
                <w:szCs w:val="18"/>
              </w:rPr>
              <w:t>A</w:t>
            </w:r>
          </w:p>
          <w:p w14:paraId="7DEA25E7" w14:textId="4684EF42" w:rsidR="00936A00" w:rsidRPr="00936A00" w:rsidRDefault="00936A00" w:rsidP="00B229F5">
            <w:pPr>
              <w:pStyle w:val="TableParagraph"/>
              <w:spacing w:before="27"/>
              <w:ind w:left="53"/>
              <w:jc w:val="center"/>
              <w:rPr>
                <w:rFonts w:ascii="Helvetica" w:hAnsi="Helvetica" w:cs="Helvetica"/>
                <w:b/>
                <w:color w:val="112F60" w:themeColor="text1"/>
                <w:spacing w:val="-5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Amount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5"/>
                <w:sz w:val="18"/>
                <w:szCs w:val="18"/>
              </w:rPr>
              <w:t xml:space="preserve"> of</w:t>
            </w:r>
          </w:p>
          <w:p w14:paraId="1ABD08FB" w14:textId="77777777" w:rsidR="00936A00" w:rsidRPr="00936A00" w:rsidRDefault="00936A00" w:rsidP="00B229F5">
            <w:pPr>
              <w:pStyle w:val="TableParagraph"/>
              <w:spacing w:before="27"/>
              <w:ind w:left="53"/>
              <w:jc w:val="center"/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pacing w:val="-5"/>
                <w:sz w:val="18"/>
                <w:szCs w:val="18"/>
              </w:rPr>
              <w:t>MCR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 xml:space="preserve"> Grant</w:t>
            </w:r>
          </w:p>
        </w:tc>
        <w:tc>
          <w:tcPr>
            <w:tcW w:w="2250" w:type="dxa"/>
            <w:gridSpan w:val="3"/>
            <w:vAlign w:val="top"/>
          </w:tcPr>
          <w:p w14:paraId="610E349D" w14:textId="77777777" w:rsidR="00936A00" w:rsidRPr="00936A00" w:rsidRDefault="00936A00" w:rsidP="00B229F5">
            <w:pPr>
              <w:pStyle w:val="TableParagraph"/>
              <w:ind w:left="49"/>
              <w:jc w:val="center"/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pacing w:val="-10"/>
                <w:sz w:val="18"/>
                <w:szCs w:val="18"/>
              </w:rPr>
              <w:t>B</w:t>
            </w:r>
          </w:p>
          <w:p w14:paraId="7905440C" w14:textId="77777777" w:rsidR="00936A00" w:rsidRPr="00936A00" w:rsidRDefault="00936A00" w:rsidP="00B229F5">
            <w:pPr>
              <w:pStyle w:val="TableParagraph"/>
              <w:spacing w:before="27"/>
              <w:ind w:left="219" w:right="167" w:hanging="4"/>
              <w:jc w:val="center"/>
              <w:rPr>
                <w:rFonts w:ascii="Helvetica" w:hAnsi="Helvetica" w:cs="Helvetica"/>
                <w:b/>
                <w:color w:val="112F60" w:themeColor="text1"/>
                <w:sz w:val="16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MCR Grant Amount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12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Expended Prior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t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o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6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This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2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4"/>
                <w:sz w:val="18"/>
                <w:szCs w:val="18"/>
              </w:rPr>
              <w:t>Draw</w:t>
            </w:r>
          </w:p>
        </w:tc>
        <w:tc>
          <w:tcPr>
            <w:tcW w:w="1620" w:type="dxa"/>
            <w:gridSpan w:val="2"/>
            <w:vAlign w:val="top"/>
          </w:tcPr>
          <w:p w14:paraId="5A107878" w14:textId="77777777" w:rsidR="00936A00" w:rsidRPr="00936A00" w:rsidRDefault="00936A00" w:rsidP="00B229F5">
            <w:pPr>
              <w:pStyle w:val="TableParagraph"/>
              <w:ind w:left="36"/>
              <w:jc w:val="center"/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pacing w:val="-10"/>
                <w:sz w:val="18"/>
                <w:szCs w:val="18"/>
              </w:rPr>
              <w:t>C</w:t>
            </w:r>
          </w:p>
          <w:p w14:paraId="44EA7407" w14:textId="77777777" w:rsidR="00936A00" w:rsidRPr="00936A00" w:rsidRDefault="00936A00" w:rsidP="00B229F5">
            <w:pPr>
              <w:pStyle w:val="TableParagraph"/>
              <w:spacing w:before="27"/>
              <w:ind w:left="95" w:right="52" w:hanging="3"/>
              <w:jc w:val="center"/>
              <w:rPr>
                <w:rFonts w:ascii="Helvetica" w:hAnsi="Helvetica" w:cs="Helvetica"/>
                <w:b/>
                <w:color w:val="112F60" w:themeColor="text1"/>
                <w:sz w:val="16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MCR Grant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40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2"/>
                <w:sz w:val="18"/>
                <w:szCs w:val="18"/>
              </w:rPr>
              <w:t>Amount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10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2"/>
                <w:sz w:val="18"/>
                <w:szCs w:val="18"/>
              </w:rPr>
              <w:t>Requested</w:t>
            </w:r>
          </w:p>
        </w:tc>
        <w:tc>
          <w:tcPr>
            <w:tcW w:w="1998" w:type="dxa"/>
            <w:vAlign w:val="top"/>
          </w:tcPr>
          <w:p w14:paraId="7172019D" w14:textId="77777777" w:rsidR="00936A00" w:rsidRPr="00936A00" w:rsidRDefault="00936A00" w:rsidP="00B229F5">
            <w:pPr>
              <w:pStyle w:val="TableParagraph"/>
              <w:ind w:left="84" w:right="111"/>
              <w:jc w:val="center"/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pacing w:val="-10"/>
                <w:sz w:val="18"/>
                <w:szCs w:val="18"/>
              </w:rPr>
              <w:t>D</w:t>
            </w:r>
          </w:p>
          <w:p w14:paraId="3DB4D268" w14:textId="77777777" w:rsidR="00936A00" w:rsidRPr="00936A00" w:rsidRDefault="00936A00" w:rsidP="00B229F5">
            <w:pPr>
              <w:pStyle w:val="TableParagraph"/>
              <w:spacing w:before="24"/>
              <w:ind w:left="83" w:right="111"/>
              <w:jc w:val="center"/>
              <w:rPr>
                <w:rFonts w:ascii="Helvetica" w:hAnsi="Helvetica" w:cs="Helvetica"/>
                <w:b/>
                <w:color w:val="112F60" w:themeColor="text1"/>
                <w:sz w:val="16"/>
              </w:rPr>
            </w:pP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MCR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12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Grant</w:t>
            </w:r>
            <w:r w:rsidRPr="00936A00">
              <w:rPr>
                <w:rFonts w:ascii="Helvetica" w:hAnsi="Helvetica" w:cs="Helvetica"/>
                <w:b/>
                <w:color w:val="112F60" w:themeColor="text1"/>
                <w:spacing w:val="-11"/>
                <w:sz w:val="18"/>
                <w:szCs w:val="18"/>
              </w:rPr>
              <w:t xml:space="preserve"> </w:t>
            </w:r>
            <w:r w:rsidRPr="00936A00">
              <w:rPr>
                <w:rFonts w:ascii="Helvetica" w:hAnsi="Helvetica" w:cs="Helvetica"/>
                <w:b/>
                <w:color w:val="112F60" w:themeColor="text1"/>
                <w:sz w:val="18"/>
                <w:szCs w:val="18"/>
              </w:rPr>
              <w:t>Balance Remaining After This Draw</w:t>
            </w:r>
          </w:p>
        </w:tc>
      </w:tr>
      <w:tr w:rsidR="00936A00" w:rsidRPr="002904B0" w14:paraId="5237C15E" w14:textId="77777777" w:rsidTr="005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2695" w:type="dxa"/>
            <w:shd w:val="clear" w:color="auto" w:fill="auto"/>
          </w:tcPr>
          <w:p w14:paraId="4A6C37A9" w14:textId="77777777" w:rsidR="00936A00" w:rsidRPr="002904B0" w:rsidRDefault="00936A00" w:rsidP="00936A00">
            <w:pPr>
              <w:pStyle w:val="TableParagraph"/>
              <w:spacing w:before="129"/>
              <w:ind w:left="28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ENGINEERING/PROF</w:t>
            </w:r>
            <w:r w:rsidRPr="002904B0">
              <w:rPr>
                <w:rFonts w:ascii="Helvetica" w:hAnsi="Helvetica" w:cs="Helvetica"/>
                <w:b/>
                <w:spacing w:val="19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16"/>
              </w:rPr>
              <w:t>SERVICES</w:t>
            </w:r>
          </w:p>
        </w:tc>
        <w:tc>
          <w:tcPr>
            <w:tcW w:w="1530" w:type="dxa"/>
            <w:shd w:val="clear" w:color="auto" w:fill="auto"/>
          </w:tcPr>
          <w:p w14:paraId="34A0326D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00BB45E2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B74B11D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  <w:tc>
          <w:tcPr>
            <w:tcW w:w="1998" w:type="dxa"/>
            <w:shd w:val="clear" w:color="auto" w:fill="auto"/>
          </w:tcPr>
          <w:p w14:paraId="36BB805A" w14:textId="77777777" w:rsidR="00936A00" w:rsidRPr="002904B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</w:tr>
      <w:tr w:rsidR="00936A00" w:rsidRPr="002904B0" w14:paraId="2993B944" w14:textId="77777777" w:rsidTr="00936A00">
        <w:trPr>
          <w:trHeight w:val="214"/>
        </w:trPr>
        <w:tc>
          <w:tcPr>
            <w:tcW w:w="10093" w:type="dxa"/>
            <w:gridSpan w:val="8"/>
            <w:tcBorders>
              <w:bottom w:val="single" w:sz="4" w:space="0" w:color="875C02"/>
            </w:tcBorders>
            <w:shd w:val="clear" w:color="auto" w:fill="FEEDCA" w:themeFill="background1" w:themeFillTint="33"/>
          </w:tcPr>
          <w:p w14:paraId="40020C04" w14:textId="77777777" w:rsidR="00936A00" w:rsidRPr="002904B0" w:rsidRDefault="00936A00" w:rsidP="00936A00">
            <w:pPr>
              <w:pStyle w:val="TableParagraph"/>
              <w:ind w:left="33"/>
              <w:rPr>
                <w:rFonts w:ascii="Helvetica" w:hAnsi="Helvetica" w:cs="Helvetica"/>
                <w:b/>
                <w:sz w:val="20"/>
              </w:rPr>
            </w:pPr>
            <w:r w:rsidRPr="002904B0">
              <w:rPr>
                <w:rFonts w:ascii="Helvetica" w:hAnsi="Helvetica" w:cs="Helvetica"/>
                <w:b/>
                <w:sz w:val="20"/>
              </w:rPr>
              <w:t>SECTION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III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-</w:t>
            </w:r>
            <w:r w:rsidRPr="002904B0">
              <w:rPr>
                <w:rFonts w:ascii="Helvetica" w:hAnsi="Helvetica" w:cs="Helvetica"/>
                <w:b/>
                <w:spacing w:val="-8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PROJECT</w:t>
            </w:r>
            <w:r w:rsidRPr="002904B0">
              <w:rPr>
                <w:rFonts w:ascii="Helvetica" w:hAnsi="Helvetica" w:cs="Helvetica"/>
                <w:b/>
                <w:spacing w:val="-10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STATUS</w:t>
            </w:r>
            <w:r>
              <w:rPr>
                <w:rFonts w:ascii="Helvetica" w:hAnsi="Helvetica" w:cs="Helvetica"/>
                <w:b/>
                <w:spacing w:val="-14"/>
                <w:sz w:val="20"/>
              </w:rPr>
              <w:t xml:space="preserve"> - </w:t>
            </w:r>
            <w:r w:rsidRPr="002904B0">
              <w:rPr>
                <w:rFonts w:ascii="Helvetica" w:hAnsi="Helvetica" w:cs="Helvetica"/>
                <w:b/>
                <w:sz w:val="20"/>
              </w:rPr>
              <w:t>Please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provide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a</w:t>
            </w:r>
            <w:r w:rsidRPr="002904B0">
              <w:rPr>
                <w:rFonts w:ascii="Helvetica" w:hAnsi="Helvetica" w:cs="Helvetica"/>
                <w:b/>
                <w:spacing w:val="-6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brief</w:t>
            </w:r>
            <w:r w:rsidRPr="002904B0">
              <w:rPr>
                <w:rFonts w:ascii="Helvetica" w:hAnsi="Helvetica" w:cs="Helvetica"/>
                <w:b/>
                <w:spacing w:val="-11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description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of</w:t>
            </w:r>
            <w:r w:rsidRPr="002904B0">
              <w:rPr>
                <w:rFonts w:ascii="Helvetica" w:hAnsi="Helvetica" w:cs="Helvetica"/>
                <w:b/>
                <w:spacing w:val="-6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what</w:t>
            </w:r>
            <w:r w:rsidRPr="002904B0">
              <w:rPr>
                <w:rFonts w:ascii="Helvetica" w:hAnsi="Helvetica" w:cs="Helvetica"/>
                <w:b/>
                <w:spacing w:val="-9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has</w:t>
            </w:r>
            <w:r w:rsidRPr="002904B0">
              <w:rPr>
                <w:rFonts w:ascii="Helvetica" w:hAnsi="Helvetica" w:cs="Helvetica"/>
                <w:b/>
                <w:spacing w:val="-11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been</w:t>
            </w:r>
            <w:r w:rsidRPr="002904B0">
              <w:rPr>
                <w:rFonts w:ascii="Helvetica" w:hAnsi="Helvetica" w:cs="Helvetica"/>
                <w:b/>
                <w:spacing w:val="-11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accomplished</w:t>
            </w:r>
            <w:r>
              <w:rPr>
                <w:rFonts w:ascii="Helvetica" w:hAnsi="Helvetica" w:cs="Helvetica"/>
                <w:b/>
                <w:spacing w:val="-2"/>
                <w:sz w:val="20"/>
              </w:rPr>
              <w:t>.</w:t>
            </w:r>
          </w:p>
        </w:tc>
      </w:tr>
      <w:tr w:rsidR="00936A00" w:rsidRPr="002904B0" w14:paraId="160411E9" w14:textId="77777777" w:rsidTr="00936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5"/>
        </w:trPr>
        <w:tc>
          <w:tcPr>
            <w:tcW w:w="10093" w:type="dxa"/>
            <w:gridSpan w:val="8"/>
            <w:tcBorders>
              <w:bottom w:val="single" w:sz="4" w:space="0" w:color="875C02"/>
            </w:tcBorders>
            <w:shd w:val="clear" w:color="auto" w:fill="auto"/>
          </w:tcPr>
          <w:p w14:paraId="0DFCB396" w14:textId="77777777" w:rsidR="00936A00" w:rsidRDefault="00936A00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48C0D98F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72D10E2D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4A89AA2F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622DE3F3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1FA49FF6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5BFB6294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171A6F10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2634C219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1722FCC6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44DCD4F0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00D2FDED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50C3FEC4" w14:textId="77777777" w:rsidR="00B229F5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  <w:p w14:paraId="233727F1" w14:textId="77777777" w:rsidR="00B229F5" w:rsidRPr="002904B0" w:rsidRDefault="00B229F5" w:rsidP="00936A00">
            <w:pPr>
              <w:pStyle w:val="TableParagraph"/>
              <w:rPr>
                <w:rFonts w:ascii="Helvetica" w:hAnsi="Helvetica" w:cs="Helvetica"/>
                <w:sz w:val="16"/>
              </w:rPr>
            </w:pPr>
          </w:p>
        </w:tc>
      </w:tr>
      <w:tr w:rsidR="00936A00" w:rsidRPr="002904B0" w14:paraId="04906173" w14:textId="77777777" w:rsidTr="00936A00">
        <w:trPr>
          <w:trHeight w:val="464"/>
        </w:trPr>
        <w:tc>
          <w:tcPr>
            <w:tcW w:w="10093" w:type="dxa"/>
            <w:gridSpan w:val="8"/>
            <w:tcBorders>
              <w:bottom w:val="single" w:sz="4" w:space="0" w:color="875C02"/>
            </w:tcBorders>
            <w:shd w:val="clear" w:color="auto" w:fill="FEEDCA" w:themeFill="background1" w:themeFillTint="33"/>
          </w:tcPr>
          <w:p w14:paraId="352FC474" w14:textId="77777777" w:rsidR="00936A00" w:rsidRPr="002904B0" w:rsidRDefault="00936A00" w:rsidP="00936A00">
            <w:pPr>
              <w:pStyle w:val="TableParagraph"/>
              <w:spacing w:before="4"/>
              <w:ind w:left="32" w:right="548"/>
              <w:rPr>
                <w:rFonts w:ascii="Helvetica" w:hAnsi="Helvetica" w:cs="Helvetica"/>
                <w:b/>
                <w:sz w:val="16"/>
              </w:rPr>
            </w:pPr>
            <w:r w:rsidRPr="002904B0">
              <w:rPr>
                <w:rFonts w:ascii="Helvetica" w:hAnsi="Helvetica" w:cs="Helvetica"/>
                <w:b/>
                <w:sz w:val="20"/>
              </w:rPr>
              <w:lastRenderedPageBreak/>
              <w:t>SECTION</w:t>
            </w:r>
            <w:r w:rsidRPr="002904B0">
              <w:rPr>
                <w:rFonts w:ascii="Helvetica" w:hAnsi="Helvetica" w:cs="Helvetica"/>
                <w:b/>
                <w:spacing w:val="-12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IV</w:t>
            </w:r>
            <w:r w:rsidRPr="002904B0">
              <w:rPr>
                <w:rFonts w:ascii="Helvetica" w:hAnsi="Helvetica" w:cs="Helvetica"/>
                <w:b/>
                <w:spacing w:val="-12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-</w:t>
            </w:r>
            <w:r w:rsidRPr="002904B0">
              <w:rPr>
                <w:rFonts w:ascii="Helvetica" w:hAnsi="Helvetica" w:cs="Helvetica"/>
                <w:b/>
                <w:spacing w:val="-3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LOCAL</w:t>
            </w:r>
            <w:r w:rsidRPr="002904B0">
              <w:rPr>
                <w:rFonts w:ascii="Helvetica" w:hAnsi="Helvetica" w:cs="Helvetica"/>
                <w:b/>
                <w:spacing w:val="-12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APPROVAL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-</w:t>
            </w:r>
            <w:r w:rsidRPr="002904B0">
              <w:rPr>
                <w:rFonts w:ascii="Helvetica" w:hAnsi="Helvetica" w:cs="Helvetica"/>
                <w:b/>
                <w:spacing w:val="-4"/>
                <w:sz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Please</w:t>
            </w:r>
            <w:r w:rsidRPr="00A01A47">
              <w:rPr>
                <w:rFonts w:ascii="Helvetica" w:hAnsi="Helvetica" w:cs="Helvetica"/>
                <w:b/>
                <w:spacing w:val="-3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also</w:t>
            </w:r>
            <w:r w:rsidRPr="00A01A47">
              <w:rPr>
                <w:rFonts w:ascii="Helvetica" w:hAnsi="Helvetica" w:cs="Helvetica"/>
                <w:b/>
                <w:spacing w:val="-5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attach</w:t>
            </w:r>
            <w:r w:rsidRPr="00A01A47">
              <w:rPr>
                <w:rFonts w:ascii="Helvetica" w:hAnsi="Helvetica" w:cs="Helvetica"/>
                <w:b/>
                <w:spacing w:val="-3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closeout</w:t>
            </w:r>
            <w:r w:rsidRPr="00A01A47">
              <w:rPr>
                <w:rFonts w:ascii="Helvetica" w:hAnsi="Helvetica" w:cs="Helvetica"/>
                <w:b/>
                <w:spacing w:val="-4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form if</w:t>
            </w:r>
            <w:r w:rsidRPr="00A01A47">
              <w:rPr>
                <w:rFonts w:ascii="Helvetica" w:hAnsi="Helvetica" w:cs="Helvetica"/>
                <w:b/>
                <w:spacing w:val="-5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this</w:t>
            </w:r>
            <w:r w:rsidRPr="00A01A47">
              <w:rPr>
                <w:rFonts w:ascii="Helvetica" w:hAnsi="Helvetica" w:cs="Helvetica"/>
                <w:b/>
                <w:spacing w:val="-4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is</w:t>
            </w:r>
            <w:r w:rsidRPr="00A01A47">
              <w:rPr>
                <w:rFonts w:ascii="Helvetica" w:hAnsi="Helvetica" w:cs="Helvetica"/>
                <w:b/>
                <w:spacing w:val="-4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the</w:t>
            </w:r>
            <w:r w:rsidRPr="00A01A47">
              <w:rPr>
                <w:rFonts w:ascii="Helvetica" w:hAnsi="Helvetica" w:cs="Helvetica"/>
                <w:b/>
                <w:spacing w:val="-6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final</w:t>
            </w:r>
            <w:r w:rsidRPr="00A01A47"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draw.</w:t>
            </w:r>
            <w:r w:rsidRPr="00A01A47"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Submit</w:t>
            </w:r>
            <w:r w:rsidRPr="00A01A47">
              <w:rPr>
                <w:rFonts w:ascii="Helvetica" w:hAnsi="Helvetica" w:cs="Helvetica"/>
                <w:b/>
                <w:spacing w:val="-4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draw</w:t>
            </w:r>
            <w:r w:rsidRPr="00A01A47"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 xml:space="preserve"> 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requests and supporting documentation to: Montana Department of Commerce, P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.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>O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.</w:t>
            </w:r>
            <w:r w:rsidRPr="00A01A47">
              <w:rPr>
                <w:rFonts w:ascii="Helvetica" w:hAnsi="Helvetica" w:cs="Helvetica"/>
                <w:b/>
                <w:sz w:val="20"/>
                <w:szCs w:val="20"/>
              </w:rPr>
              <w:t xml:space="preserve"> Box 200523, Helena MT 59620-0523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.</w:t>
            </w:r>
          </w:p>
        </w:tc>
      </w:tr>
      <w:tr w:rsidR="00936A00" w:rsidRPr="002904B0" w14:paraId="764A8207" w14:textId="77777777" w:rsidTr="00936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2695" w:type="dxa"/>
            <w:shd w:val="clear" w:color="auto" w:fill="auto"/>
          </w:tcPr>
          <w:p w14:paraId="31F71AF2" w14:textId="77777777" w:rsidR="00936A00" w:rsidRPr="002904B0" w:rsidRDefault="00936A00" w:rsidP="00936A00">
            <w:pPr>
              <w:pStyle w:val="TableParagraph"/>
              <w:ind w:left="28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DATE:</w:t>
            </w:r>
          </w:p>
        </w:tc>
        <w:tc>
          <w:tcPr>
            <w:tcW w:w="4752" w:type="dxa"/>
            <w:gridSpan w:val="5"/>
            <w:shd w:val="clear" w:color="auto" w:fill="auto"/>
          </w:tcPr>
          <w:p w14:paraId="6FD18928" w14:textId="77777777" w:rsidR="00936A00" w:rsidRPr="002904B0" w:rsidRDefault="00936A00" w:rsidP="00936A00">
            <w:pPr>
              <w:pStyle w:val="TableParagraph"/>
              <w:ind w:left="24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SIGNATURE</w:t>
            </w:r>
          </w:p>
        </w:tc>
        <w:tc>
          <w:tcPr>
            <w:tcW w:w="2646" w:type="dxa"/>
            <w:gridSpan w:val="2"/>
            <w:shd w:val="clear" w:color="auto" w:fill="auto"/>
          </w:tcPr>
          <w:p w14:paraId="5487BC2A" w14:textId="77777777" w:rsidR="00936A00" w:rsidRPr="002904B0" w:rsidRDefault="00936A00" w:rsidP="00936A00">
            <w:pPr>
              <w:pStyle w:val="TableParagraph"/>
              <w:ind w:left="21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TITLE</w:t>
            </w:r>
          </w:p>
        </w:tc>
      </w:tr>
      <w:tr w:rsidR="00936A00" w:rsidRPr="002904B0" w14:paraId="0839D481" w14:textId="77777777" w:rsidTr="00936A00">
        <w:trPr>
          <w:trHeight w:val="461"/>
        </w:trPr>
        <w:tc>
          <w:tcPr>
            <w:tcW w:w="2695" w:type="dxa"/>
          </w:tcPr>
          <w:p w14:paraId="236B4087" w14:textId="77777777" w:rsidR="00936A00" w:rsidRPr="002904B0" w:rsidRDefault="00936A00" w:rsidP="00936A00">
            <w:pPr>
              <w:pStyle w:val="TableParagraph"/>
              <w:ind w:left="28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DATE:</w:t>
            </w:r>
          </w:p>
        </w:tc>
        <w:tc>
          <w:tcPr>
            <w:tcW w:w="4752" w:type="dxa"/>
            <w:gridSpan w:val="5"/>
          </w:tcPr>
          <w:p w14:paraId="649749CA" w14:textId="77777777" w:rsidR="00936A00" w:rsidRPr="002904B0" w:rsidRDefault="00936A00" w:rsidP="00936A00">
            <w:pPr>
              <w:pStyle w:val="TableParagraph"/>
              <w:ind w:left="24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COUNTERSIGNATURE</w:t>
            </w:r>
          </w:p>
        </w:tc>
        <w:tc>
          <w:tcPr>
            <w:tcW w:w="2646" w:type="dxa"/>
            <w:gridSpan w:val="2"/>
          </w:tcPr>
          <w:p w14:paraId="1AF6C6EB" w14:textId="77777777" w:rsidR="00936A00" w:rsidRPr="002904B0" w:rsidRDefault="00936A00" w:rsidP="00936A00">
            <w:pPr>
              <w:pStyle w:val="TableParagraph"/>
              <w:ind w:left="21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TITLE</w:t>
            </w:r>
          </w:p>
        </w:tc>
      </w:tr>
      <w:tr w:rsidR="00936A00" w:rsidRPr="002904B0" w14:paraId="0B4B0699" w14:textId="77777777" w:rsidTr="00936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10093" w:type="dxa"/>
            <w:gridSpan w:val="8"/>
          </w:tcPr>
          <w:p w14:paraId="2D9A1602" w14:textId="77777777" w:rsidR="00936A00" w:rsidRPr="002904B0" w:rsidRDefault="00936A00" w:rsidP="00936A00">
            <w:pPr>
              <w:pStyle w:val="TableParagraph"/>
              <w:ind w:left="33"/>
              <w:rPr>
                <w:rFonts w:ascii="Helvetica" w:hAnsi="Helvetica" w:cs="Helvetica"/>
                <w:b/>
                <w:sz w:val="20"/>
              </w:rPr>
            </w:pPr>
            <w:r w:rsidRPr="002904B0">
              <w:rPr>
                <w:rFonts w:ascii="Helvetica" w:hAnsi="Helvetica" w:cs="Helvetica"/>
                <w:b/>
                <w:sz w:val="20"/>
              </w:rPr>
              <w:t>SECTION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V</w:t>
            </w:r>
            <w:r w:rsidRPr="002904B0">
              <w:rPr>
                <w:rFonts w:ascii="Helvetica" w:hAnsi="Helvetica" w:cs="Helvetica"/>
                <w:b/>
                <w:spacing w:val="-8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-</w:t>
            </w:r>
            <w:r w:rsidRPr="002904B0">
              <w:rPr>
                <w:rFonts w:ascii="Helvetica" w:hAnsi="Helvetica" w:cs="Helvetica"/>
                <w:b/>
                <w:spacing w:val="-9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z w:val="20"/>
              </w:rPr>
              <w:t>Commerce</w:t>
            </w:r>
            <w:r w:rsidRPr="002904B0">
              <w:rPr>
                <w:rFonts w:ascii="Helvetica" w:hAnsi="Helvetica" w:cs="Helvetica"/>
                <w:b/>
                <w:spacing w:val="-14"/>
                <w:sz w:val="20"/>
              </w:rPr>
              <w:t xml:space="preserve"> </w:t>
            </w:r>
            <w:r w:rsidRPr="002904B0">
              <w:rPr>
                <w:rFonts w:ascii="Helvetica" w:hAnsi="Helvetica" w:cs="Helvetica"/>
                <w:b/>
                <w:spacing w:val="-2"/>
                <w:sz w:val="20"/>
              </w:rPr>
              <w:t>APPROVAL</w:t>
            </w:r>
          </w:p>
        </w:tc>
      </w:tr>
      <w:tr w:rsidR="00936A00" w:rsidRPr="002904B0" w14:paraId="0C8CC0AC" w14:textId="77777777" w:rsidTr="00936A00">
        <w:trPr>
          <w:trHeight w:val="1205"/>
        </w:trPr>
        <w:tc>
          <w:tcPr>
            <w:tcW w:w="5211" w:type="dxa"/>
            <w:gridSpan w:val="4"/>
          </w:tcPr>
          <w:p w14:paraId="5848D414" w14:textId="77777777" w:rsidR="00936A00" w:rsidRPr="002904B0" w:rsidRDefault="00936A00" w:rsidP="00936A00">
            <w:pPr>
              <w:pStyle w:val="TableParagraph"/>
              <w:spacing w:before="119"/>
              <w:ind w:left="150" w:right="876"/>
              <w:rPr>
                <w:rFonts w:ascii="Helvetica" w:hAnsi="Helvetica" w:cs="Helvetica"/>
                <w:sz w:val="17"/>
              </w:rPr>
            </w:pPr>
            <w:r w:rsidRPr="002904B0">
              <w:rPr>
                <w:rFonts w:ascii="Helvetica" w:hAnsi="Helvetica" w:cs="Helvetica"/>
                <w:sz w:val="17"/>
              </w:rPr>
              <w:t xml:space="preserve">EXPENDITURES ARE REASONABLE; APPROPRIATE FINANCIAL NUMBERS; </w:t>
            </w:r>
            <w:r w:rsidRPr="002904B0">
              <w:rPr>
                <w:rFonts w:ascii="Helvetica" w:hAnsi="Helvetica" w:cs="Helvetica"/>
                <w:spacing w:val="-2"/>
                <w:sz w:val="17"/>
              </w:rPr>
              <w:t>SIGNATURES</w:t>
            </w:r>
            <w:r w:rsidRPr="002904B0">
              <w:rPr>
                <w:rFonts w:ascii="Helvetica" w:hAnsi="Helvetica" w:cs="Helvetica"/>
                <w:spacing w:val="-7"/>
                <w:sz w:val="17"/>
              </w:rPr>
              <w:t xml:space="preserve"> </w:t>
            </w:r>
            <w:r w:rsidRPr="002904B0">
              <w:rPr>
                <w:rFonts w:ascii="Helvetica" w:hAnsi="Helvetica" w:cs="Helvetica"/>
                <w:spacing w:val="-2"/>
                <w:sz w:val="17"/>
              </w:rPr>
              <w:t>CORRECT;</w:t>
            </w:r>
            <w:r w:rsidRPr="002904B0">
              <w:rPr>
                <w:rFonts w:ascii="Helvetica" w:hAnsi="Helvetica" w:cs="Helvetica"/>
                <w:spacing w:val="-5"/>
                <w:sz w:val="17"/>
              </w:rPr>
              <w:t xml:space="preserve"> </w:t>
            </w:r>
            <w:r w:rsidRPr="002904B0">
              <w:rPr>
                <w:rFonts w:ascii="Helvetica" w:hAnsi="Helvetica" w:cs="Helvetica"/>
                <w:spacing w:val="-2"/>
                <w:sz w:val="17"/>
              </w:rPr>
              <w:t>CONSISTENT</w:t>
            </w:r>
          </w:p>
          <w:p w14:paraId="7CFCDB74" w14:textId="77777777" w:rsidR="00936A00" w:rsidRPr="002904B0" w:rsidRDefault="00936A00" w:rsidP="00936A00">
            <w:pPr>
              <w:pStyle w:val="TableParagraph"/>
              <w:tabs>
                <w:tab w:val="left" w:pos="4168"/>
                <w:tab w:val="left" w:pos="4923"/>
              </w:tabs>
              <w:ind w:left="150"/>
              <w:rPr>
                <w:rFonts w:ascii="Helvetica" w:hAnsi="Helvetica" w:cs="Helvetica"/>
                <w:sz w:val="17"/>
              </w:rPr>
            </w:pPr>
            <w:r w:rsidRPr="002904B0">
              <w:rPr>
                <w:rFonts w:ascii="Helvetica" w:hAnsi="Helvetica" w:cs="Helvetica"/>
                <w:sz w:val="17"/>
              </w:rPr>
              <w:t>WITH</w:t>
            </w:r>
            <w:r w:rsidRPr="002904B0">
              <w:rPr>
                <w:rFonts w:ascii="Helvetica" w:hAnsi="Helvetica" w:cs="Helvetica"/>
                <w:spacing w:val="-12"/>
                <w:sz w:val="17"/>
              </w:rPr>
              <w:t xml:space="preserve"> </w:t>
            </w:r>
            <w:r w:rsidRPr="002904B0">
              <w:rPr>
                <w:rFonts w:ascii="Helvetica" w:hAnsi="Helvetica" w:cs="Helvetica"/>
                <w:sz w:val="17"/>
              </w:rPr>
              <w:t>PRECEDING</w:t>
            </w:r>
            <w:r w:rsidRPr="002904B0">
              <w:rPr>
                <w:rFonts w:ascii="Helvetica" w:hAnsi="Helvetica" w:cs="Helvetica"/>
                <w:spacing w:val="-10"/>
                <w:sz w:val="17"/>
              </w:rPr>
              <w:t xml:space="preserve"> </w:t>
            </w:r>
            <w:r w:rsidRPr="002904B0">
              <w:rPr>
                <w:rFonts w:ascii="Helvetica" w:hAnsi="Helvetica" w:cs="Helvetica"/>
                <w:sz w:val="17"/>
              </w:rPr>
              <w:t>REQUEST</w:t>
            </w:r>
            <w:r w:rsidRPr="002904B0">
              <w:rPr>
                <w:rFonts w:ascii="Helvetica" w:hAnsi="Helvetica" w:cs="Helvetica"/>
                <w:spacing w:val="-12"/>
                <w:sz w:val="17"/>
              </w:rPr>
              <w:t xml:space="preserve"> </w:t>
            </w:r>
            <w:r>
              <w:rPr>
                <w:rFonts w:ascii="Helvetica" w:hAnsi="Helvetica" w:cs="Helvetica"/>
                <w:sz w:val="17"/>
              </w:rPr>
              <w:t>AND</w:t>
            </w:r>
            <w:r w:rsidRPr="002904B0">
              <w:rPr>
                <w:rFonts w:ascii="Helvetica" w:hAnsi="Helvetica" w:cs="Helvetica"/>
                <w:spacing w:val="-8"/>
                <w:sz w:val="17"/>
              </w:rPr>
              <w:t xml:space="preserve"> </w:t>
            </w:r>
            <w:r w:rsidRPr="002904B0">
              <w:rPr>
                <w:rFonts w:ascii="Helvetica" w:hAnsi="Helvetica" w:cs="Helvetica"/>
                <w:spacing w:val="-2"/>
                <w:sz w:val="17"/>
              </w:rPr>
              <w:t>SABHRS</w:t>
            </w:r>
            <w:r w:rsidRPr="002904B0">
              <w:rPr>
                <w:rFonts w:ascii="Helvetica" w:hAnsi="Helvetica" w:cs="Helvetica"/>
                <w:sz w:val="17"/>
              </w:rPr>
              <w:tab/>
            </w:r>
            <w:r w:rsidRPr="002904B0">
              <w:rPr>
                <w:rFonts w:ascii="Helvetica" w:hAnsi="Helvetica" w:cs="Helvetica"/>
                <w:sz w:val="17"/>
                <w:u w:val="single"/>
              </w:rPr>
              <w:tab/>
            </w:r>
          </w:p>
        </w:tc>
        <w:tc>
          <w:tcPr>
            <w:tcW w:w="4882" w:type="dxa"/>
            <w:gridSpan w:val="4"/>
          </w:tcPr>
          <w:p w14:paraId="0B7BE954" w14:textId="77777777" w:rsidR="00936A00" w:rsidRPr="002904B0" w:rsidRDefault="00936A00" w:rsidP="00936A00">
            <w:pPr>
              <w:pStyle w:val="TableParagraph"/>
              <w:ind w:left="32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z w:val="16"/>
              </w:rPr>
              <w:t>APPROVED</w:t>
            </w:r>
            <w:r w:rsidRPr="002904B0">
              <w:rPr>
                <w:rFonts w:ascii="Helvetica" w:hAnsi="Helvetica" w:cs="Helvetica"/>
                <w:spacing w:val="-2"/>
                <w:sz w:val="16"/>
              </w:rPr>
              <w:t xml:space="preserve"> </w:t>
            </w:r>
            <w:r w:rsidRPr="002904B0">
              <w:rPr>
                <w:rFonts w:ascii="Helvetica" w:hAnsi="Helvetica" w:cs="Helvetica"/>
                <w:spacing w:val="-5"/>
                <w:sz w:val="16"/>
              </w:rPr>
              <w:t>BY:</w:t>
            </w:r>
          </w:p>
          <w:p w14:paraId="2BB2FC7B" w14:textId="77777777" w:rsidR="00936A00" w:rsidRPr="002904B0" w:rsidRDefault="00936A00" w:rsidP="00936A00">
            <w:pPr>
              <w:pStyle w:val="TableParagraph"/>
              <w:spacing w:before="32"/>
              <w:ind w:left="32" w:right="4331"/>
              <w:rPr>
                <w:rFonts w:ascii="Helvetica" w:hAnsi="Helvetica" w:cs="Helvetica"/>
                <w:sz w:val="16"/>
              </w:rPr>
            </w:pPr>
            <w:r w:rsidRPr="002904B0">
              <w:rPr>
                <w:rFonts w:ascii="Helvetica" w:hAnsi="Helvetica" w:cs="Helvetica"/>
                <w:spacing w:val="-2"/>
                <w:sz w:val="16"/>
              </w:rPr>
              <w:t>TITLE: DATE:</w:t>
            </w:r>
          </w:p>
        </w:tc>
      </w:tr>
    </w:tbl>
    <w:p w14:paraId="1E64D02D" w14:textId="77777777" w:rsidR="00936A00" w:rsidRPr="00873579" w:rsidRDefault="00936A00" w:rsidP="00873579">
      <w:pPr>
        <w:pStyle w:val="BodyText"/>
        <w:spacing w:line="276" w:lineRule="auto"/>
        <w:jc w:val="center"/>
        <w:rPr>
          <w:rFonts w:asciiTheme="majorHAnsi" w:hAnsiTheme="majorHAnsi" w:cs="Helvetica"/>
          <w:spacing w:val="-14"/>
          <w:sz w:val="36"/>
          <w:szCs w:val="36"/>
        </w:rPr>
      </w:pPr>
    </w:p>
    <w:p w14:paraId="6B2BFD03" w14:textId="77777777" w:rsidR="00894DFD" w:rsidRPr="00894DFD" w:rsidRDefault="00894DFD" w:rsidP="00FC2A09">
      <w:pPr>
        <w:tabs>
          <w:tab w:val="left" w:pos="7770"/>
        </w:tabs>
      </w:pPr>
    </w:p>
    <w:sectPr w:rsidR="00894DFD" w:rsidRPr="00894DFD" w:rsidSect="00BF2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C26C" w14:textId="77777777" w:rsidR="00F109E2" w:rsidRDefault="00F109E2" w:rsidP="005730E1">
      <w:r>
        <w:separator/>
      </w:r>
    </w:p>
    <w:p w14:paraId="72C47D3A" w14:textId="77777777" w:rsidR="00F109E2" w:rsidRDefault="00F109E2"/>
    <w:p w14:paraId="77050BA9" w14:textId="77777777" w:rsidR="00F109E2" w:rsidRDefault="00F109E2"/>
  </w:endnote>
  <w:endnote w:type="continuationSeparator" w:id="0">
    <w:p w14:paraId="05D3333C" w14:textId="77777777" w:rsidR="00F109E2" w:rsidRDefault="00F109E2" w:rsidP="005730E1">
      <w:r>
        <w:continuationSeparator/>
      </w:r>
    </w:p>
    <w:p w14:paraId="1261374D" w14:textId="77777777" w:rsidR="00F109E2" w:rsidRDefault="00F109E2"/>
    <w:p w14:paraId="369348C9" w14:textId="77777777" w:rsidR="00F109E2" w:rsidRDefault="00F10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3EB5B493" w14:textId="77777777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D3B6D" w14:textId="77777777" w:rsidR="00F459B4" w:rsidRDefault="00F459B4">
    <w:pPr>
      <w:pStyle w:val="Footer"/>
    </w:pPr>
  </w:p>
  <w:p w14:paraId="513D9E23" w14:textId="77777777" w:rsidR="00CE3289" w:rsidRDefault="00CE3289"/>
  <w:p w14:paraId="43E880E0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92FA" w14:textId="77777777" w:rsidR="00AB0BA7" w:rsidRPr="00683E96" w:rsidRDefault="00AB0BA7" w:rsidP="001E3CA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  <w:rPr>
        <w:rFonts w:eastAsia="Aptos" w:cs="AdobeClean-Regular"/>
        <w:b/>
        <w:bCs/>
        <w:color w:val="397AB2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</w:rPr>
      <w:t xml:space="preserve"> | </w:t>
    </w:r>
    <w:r w:rsidRPr="00683E96">
      <w:rPr>
        <w:rFonts w:eastAsia="Aptos" w:cs="AdobeClean-Regular"/>
        <w:b/>
        <w:bCs/>
        <w:color w:val="3A79B2"/>
      </w:rPr>
      <w:t>commerce.mt.gov</w:t>
    </w:r>
  </w:p>
  <w:p w14:paraId="29DE5AA9" w14:textId="21403A4A" w:rsidR="00AB0BA7" w:rsidRPr="00683E96" w:rsidRDefault="00AB0BA7" w:rsidP="001E3CAC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  <w:rPr>
        <w:rFonts w:eastAsia="Aptos" w:cs="AdobeClean-Regular"/>
      </w:rPr>
    </w:pPr>
    <w:r w:rsidRPr="00683E96">
      <w:rPr>
        <w:rFonts w:eastAsia="Aptos" w:cs="AdobeClean-Regular"/>
      </w:rPr>
      <w:t>P.O. Box 2005</w:t>
    </w:r>
    <w:r w:rsidR="00383756">
      <w:rPr>
        <w:rFonts w:eastAsia="Aptos" w:cs="AdobeClean-Regular"/>
      </w:rPr>
      <w:t>2</w:t>
    </w:r>
    <w:r>
      <w:rPr>
        <w:rFonts w:eastAsia="Aptos" w:cs="AdobeClean-Regular"/>
      </w:rPr>
      <w:t>3</w:t>
    </w:r>
    <w:r w:rsidRPr="00683E96">
      <w:rPr>
        <w:rFonts w:eastAsia="Aptos" w:cs="AdobeClean-Regular"/>
      </w:rPr>
      <w:t xml:space="preserve"> | Helena, MT 59620-05</w:t>
    </w:r>
    <w:r w:rsidR="00383756">
      <w:rPr>
        <w:rFonts w:eastAsia="Aptos" w:cs="AdobeClean-Regular"/>
      </w:rPr>
      <w:t>2</w:t>
    </w:r>
    <w:r>
      <w:rPr>
        <w:rFonts w:eastAsia="Aptos" w:cs="AdobeClean-Regular"/>
      </w:rPr>
      <w:t>3</w:t>
    </w:r>
    <w:r w:rsidRPr="00683E96">
      <w:rPr>
        <w:rFonts w:eastAsia="Aptos" w:cs="AdobeClean-Regular"/>
      </w:rPr>
      <w:t xml:space="preserve"> | Phone: 406-841-2700 | Fax: 406-841-2701</w:t>
    </w:r>
  </w:p>
  <w:p w14:paraId="5248D711" w14:textId="77777777" w:rsidR="00832D37" w:rsidRPr="00683E96" w:rsidRDefault="00AB0BA7" w:rsidP="00AB0BA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  <w:rPr>
        <w:rFonts w:eastAsia="Aptos" w:cs="AdobeClean-Regular"/>
        <w:color w:val="2C63A1"/>
      </w:rPr>
    </w:pPr>
    <w:r w:rsidRPr="00683E96">
      <w:rPr>
        <w:rFonts w:eastAsia="Aptos" w:cs="AdobeClean-Regular"/>
      </w:rPr>
      <w:t xml:space="preserve">Montana 711: </w:t>
    </w:r>
    <w:r w:rsidRPr="00683E96">
      <w:rPr>
        <w:rFonts w:eastAsia="Aptos" w:cs="AdobeClean-Regular"/>
        <w:color w:val="3A79B2"/>
      </w:rPr>
      <w:t>dphhs.mt.gov/</w:t>
    </w:r>
    <w:proofErr w:type="spellStart"/>
    <w:r w:rsidRPr="00683E96">
      <w:rPr>
        <w:rFonts w:eastAsia="Aptos" w:cs="AdobeClean-Regular"/>
        <w:color w:val="3A79B2"/>
      </w:rPr>
      <w:t>detd</w:t>
    </w:r>
    <w:proofErr w:type="spellEnd"/>
    <w:r w:rsidRPr="00683E96">
      <w:rPr>
        <w:rFonts w:eastAsia="Aptos" w:cs="AdobeClean-Regular"/>
        <w:color w:val="3A79B2"/>
      </w:rPr>
      <w:t>/</w:t>
    </w:r>
    <w:proofErr w:type="spellStart"/>
    <w:r w:rsidRPr="00683E96">
      <w:rPr>
        <w:rFonts w:eastAsia="Aptos" w:cs="AdobeClean-Regular"/>
        <w:color w:val="3A79B2"/>
      </w:rPr>
      <w:t>mtap</w:t>
    </w:r>
    <w:proofErr w:type="spellEnd"/>
    <w:r w:rsidRPr="00683E96">
      <w:rPr>
        <w:rFonts w:eastAsia="Aptos" w:cs="AdobeClean-Regular"/>
        <w:color w:val="3A79B2"/>
      </w:rPr>
      <w:t>/</w:t>
    </w:r>
    <w:proofErr w:type="spellStart"/>
    <w:r w:rsidRPr="00683E96">
      <w:rPr>
        <w:rFonts w:eastAsia="Aptos" w:cs="AdobeClean-Regular"/>
        <w:color w:val="3A79B2"/>
      </w:rPr>
      <w:t>traditionalrelayservice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7FF75" w14:textId="77777777" w:rsidR="00EB413E" w:rsidRPr="00683E96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  <w:rPr>
        <w:rFonts w:eastAsia="Aptos" w:cs="AdobeClean-Regular"/>
        <w:b/>
        <w:bCs/>
        <w:color w:val="397AB2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</w:rPr>
      <w:t xml:space="preserve"> | </w:t>
    </w:r>
    <w:r w:rsidRPr="00683E96">
      <w:rPr>
        <w:rFonts w:eastAsia="Aptos" w:cs="AdobeClean-Regular"/>
        <w:b/>
        <w:bCs/>
        <w:color w:val="3A79B2"/>
      </w:rPr>
      <w:t>commerce.mt.gov</w:t>
    </w:r>
  </w:p>
  <w:p w14:paraId="320032C0" w14:textId="77777777" w:rsidR="00EB413E" w:rsidRPr="00683E96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  <w:rPr>
        <w:rFonts w:eastAsia="Aptos" w:cs="AdobeClean-Regular"/>
      </w:rPr>
    </w:pPr>
    <w:r w:rsidRPr="00683E96">
      <w:rPr>
        <w:rFonts w:eastAsia="Aptos" w:cs="AdobeClean-Regular"/>
      </w:rPr>
      <w:t>P.O. Box 2005</w:t>
    </w:r>
    <w:r>
      <w:rPr>
        <w:rFonts w:eastAsia="Aptos" w:cs="AdobeClean-Regular"/>
      </w:rPr>
      <w:t>33</w:t>
    </w:r>
    <w:r w:rsidRPr="00683E96">
      <w:rPr>
        <w:rFonts w:eastAsia="Aptos" w:cs="AdobeClean-Regular"/>
      </w:rPr>
      <w:t xml:space="preserve"> | Helena, MT 59620-05</w:t>
    </w:r>
    <w:r>
      <w:rPr>
        <w:rFonts w:eastAsia="Aptos" w:cs="AdobeClean-Regular"/>
      </w:rPr>
      <w:t>33</w:t>
    </w:r>
    <w:r w:rsidRPr="00683E96">
      <w:rPr>
        <w:rFonts w:eastAsia="Aptos" w:cs="AdobeClean-Regular"/>
      </w:rPr>
      <w:t xml:space="preserve"> | Phone: 406-841-2700 | Fax: 406-841-2701</w:t>
    </w:r>
  </w:p>
  <w:p w14:paraId="4CA7C458" w14:textId="77777777" w:rsidR="001E3CAC" w:rsidRPr="00EB413E" w:rsidRDefault="00EB413E" w:rsidP="00EB413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spacing w:line="276" w:lineRule="auto"/>
      <w:jc w:val="center"/>
    </w:pPr>
    <w:r w:rsidRPr="00683E96">
      <w:rPr>
        <w:rFonts w:eastAsia="Aptos" w:cs="AdobeClean-Regular"/>
      </w:rPr>
      <w:t xml:space="preserve">Montana 711: </w:t>
    </w:r>
    <w:r w:rsidRPr="00683E96">
      <w:rPr>
        <w:rFonts w:eastAsia="Aptos" w:cs="AdobeClean-Regular"/>
        <w:color w:val="3A79B2"/>
      </w:rPr>
      <w:t>dphhs.mt.gov/</w:t>
    </w:r>
    <w:proofErr w:type="spellStart"/>
    <w:r w:rsidRPr="00683E96">
      <w:rPr>
        <w:rFonts w:eastAsia="Aptos" w:cs="AdobeClean-Regular"/>
        <w:color w:val="3A79B2"/>
      </w:rPr>
      <w:t>detd</w:t>
    </w:r>
    <w:proofErr w:type="spellEnd"/>
    <w:r w:rsidRPr="00683E96">
      <w:rPr>
        <w:rFonts w:eastAsia="Aptos" w:cs="AdobeClean-Regular"/>
        <w:color w:val="3A79B2"/>
      </w:rPr>
      <w:t>/</w:t>
    </w:r>
    <w:proofErr w:type="spellStart"/>
    <w:r w:rsidRPr="00683E96">
      <w:rPr>
        <w:rFonts w:eastAsia="Aptos" w:cs="AdobeClean-Regular"/>
        <w:color w:val="3A79B2"/>
      </w:rPr>
      <w:t>mtap</w:t>
    </w:r>
    <w:proofErr w:type="spellEnd"/>
    <w:r w:rsidRPr="00683E96">
      <w:rPr>
        <w:rFonts w:eastAsia="Aptos" w:cs="AdobeClean-Regular"/>
        <w:color w:val="3A79B2"/>
      </w:rPr>
      <w:t>/</w:t>
    </w:r>
    <w:proofErr w:type="spellStart"/>
    <w:r w:rsidRPr="00683E96">
      <w:rPr>
        <w:rFonts w:eastAsia="Aptos" w:cs="AdobeClean-Regular"/>
        <w:color w:val="3A79B2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CD7D" w14:textId="77777777" w:rsidR="00F109E2" w:rsidRDefault="00F109E2" w:rsidP="005730E1">
      <w:r>
        <w:separator/>
      </w:r>
    </w:p>
    <w:p w14:paraId="64BC19F0" w14:textId="77777777" w:rsidR="00F109E2" w:rsidRDefault="00F109E2"/>
    <w:p w14:paraId="1F3BEAC0" w14:textId="77777777" w:rsidR="00F109E2" w:rsidRDefault="00F109E2"/>
  </w:footnote>
  <w:footnote w:type="continuationSeparator" w:id="0">
    <w:p w14:paraId="7A3C627A" w14:textId="77777777" w:rsidR="00F109E2" w:rsidRDefault="00F109E2" w:rsidP="005730E1">
      <w:r>
        <w:continuationSeparator/>
      </w:r>
    </w:p>
    <w:p w14:paraId="799AEE82" w14:textId="77777777" w:rsidR="00F109E2" w:rsidRDefault="00F109E2"/>
    <w:p w14:paraId="47BCEBBC" w14:textId="77777777" w:rsidR="00F109E2" w:rsidRDefault="00F10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792" w14:textId="77777777" w:rsidR="00A105E9" w:rsidRDefault="00A105E9">
    <w:pPr>
      <w:pStyle w:val="Header"/>
    </w:pPr>
  </w:p>
  <w:p w14:paraId="4870A699" w14:textId="77777777" w:rsidR="00CE3289" w:rsidRDefault="00CE3289"/>
  <w:p w14:paraId="24B41C04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810D" w14:textId="77777777" w:rsidR="00AB0BA7" w:rsidRDefault="00AB0BA7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3F89355B" wp14:editId="0DD0C026">
          <wp:extent cx="1828800" cy="238864"/>
          <wp:effectExtent l="0" t="0" r="0" b="2540"/>
          <wp:docPr id="2119729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D988E" w14:textId="77777777" w:rsidR="00AB0BA7" w:rsidRDefault="00AB0BA7">
    <w:pPr>
      <w:pStyle w:val="Header"/>
    </w:pPr>
  </w:p>
  <w:p w14:paraId="56C24857" w14:textId="77777777" w:rsidR="00CE3289" w:rsidRDefault="00CE3289"/>
  <w:p w14:paraId="765E19C1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08E8" w14:textId="77777777" w:rsidR="006A58B7" w:rsidRDefault="008736F1" w:rsidP="008736F1">
    <w:pPr>
      <w:pStyle w:val="Header"/>
      <w:jc w:val="center"/>
    </w:pPr>
    <w:r w:rsidRPr="005730E1">
      <w:rPr>
        <w:noProof/>
      </w:rPr>
      <w:drawing>
        <wp:inline distT="0" distB="0" distL="0" distR="0" wp14:anchorId="1C682E59" wp14:editId="63C6DD2E">
          <wp:extent cx="1828800" cy="238864"/>
          <wp:effectExtent l="0" t="0" r="0" b="2540"/>
          <wp:docPr id="1770176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6"/>
    <w:rsid w:val="00012686"/>
    <w:rsid w:val="00022BAA"/>
    <w:rsid w:val="00037857"/>
    <w:rsid w:val="00043173"/>
    <w:rsid w:val="0004369D"/>
    <w:rsid w:val="00047D4A"/>
    <w:rsid w:val="00067294"/>
    <w:rsid w:val="00076139"/>
    <w:rsid w:val="0009171A"/>
    <w:rsid w:val="00092F11"/>
    <w:rsid w:val="0009599B"/>
    <w:rsid w:val="000A6EE3"/>
    <w:rsid w:val="000D1267"/>
    <w:rsid w:val="000D1E98"/>
    <w:rsid w:val="000E6D0D"/>
    <w:rsid w:val="000F1283"/>
    <w:rsid w:val="001050DF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5702"/>
    <w:rsid w:val="001A676C"/>
    <w:rsid w:val="001A7FF7"/>
    <w:rsid w:val="001B0499"/>
    <w:rsid w:val="001B59C2"/>
    <w:rsid w:val="001C19F4"/>
    <w:rsid w:val="001D5258"/>
    <w:rsid w:val="001E3CAC"/>
    <w:rsid w:val="001E7C12"/>
    <w:rsid w:val="001F221A"/>
    <w:rsid w:val="00222204"/>
    <w:rsid w:val="00243B50"/>
    <w:rsid w:val="00255C60"/>
    <w:rsid w:val="002829BD"/>
    <w:rsid w:val="00284108"/>
    <w:rsid w:val="00291264"/>
    <w:rsid w:val="0029647C"/>
    <w:rsid w:val="002B0B9B"/>
    <w:rsid w:val="002B223C"/>
    <w:rsid w:val="002B2424"/>
    <w:rsid w:val="002F79D6"/>
    <w:rsid w:val="00302D23"/>
    <w:rsid w:val="00304EF4"/>
    <w:rsid w:val="00314F52"/>
    <w:rsid w:val="003205B9"/>
    <w:rsid w:val="0032189B"/>
    <w:rsid w:val="00331273"/>
    <w:rsid w:val="003428A6"/>
    <w:rsid w:val="003508B2"/>
    <w:rsid w:val="00383756"/>
    <w:rsid w:val="00385927"/>
    <w:rsid w:val="003A0CC2"/>
    <w:rsid w:val="003A7BDA"/>
    <w:rsid w:val="003C14F4"/>
    <w:rsid w:val="003C6D26"/>
    <w:rsid w:val="003D1689"/>
    <w:rsid w:val="003D1BFB"/>
    <w:rsid w:val="003E7A51"/>
    <w:rsid w:val="003F0053"/>
    <w:rsid w:val="0041007F"/>
    <w:rsid w:val="00415FED"/>
    <w:rsid w:val="0042448B"/>
    <w:rsid w:val="00430177"/>
    <w:rsid w:val="00440CB6"/>
    <w:rsid w:val="00447CBD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12D3"/>
    <w:rsid w:val="004D3C98"/>
    <w:rsid w:val="004D5730"/>
    <w:rsid w:val="004E0DB4"/>
    <w:rsid w:val="004F5DA4"/>
    <w:rsid w:val="00503E5E"/>
    <w:rsid w:val="00505A19"/>
    <w:rsid w:val="00506BEF"/>
    <w:rsid w:val="00524600"/>
    <w:rsid w:val="005266FA"/>
    <w:rsid w:val="0053544E"/>
    <w:rsid w:val="00537E12"/>
    <w:rsid w:val="005413F8"/>
    <w:rsid w:val="005609BE"/>
    <w:rsid w:val="00561CC8"/>
    <w:rsid w:val="005730E1"/>
    <w:rsid w:val="005738D5"/>
    <w:rsid w:val="00577E18"/>
    <w:rsid w:val="005807F5"/>
    <w:rsid w:val="00594F7A"/>
    <w:rsid w:val="005A4484"/>
    <w:rsid w:val="005C3481"/>
    <w:rsid w:val="005C651A"/>
    <w:rsid w:val="005D032A"/>
    <w:rsid w:val="005D070C"/>
    <w:rsid w:val="005E05DB"/>
    <w:rsid w:val="005E1B07"/>
    <w:rsid w:val="005E6DBD"/>
    <w:rsid w:val="005F0FB8"/>
    <w:rsid w:val="005F2E06"/>
    <w:rsid w:val="005F4C37"/>
    <w:rsid w:val="0060462C"/>
    <w:rsid w:val="006232EA"/>
    <w:rsid w:val="00635E4F"/>
    <w:rsid w:val="00641325"/>
    <w:rsid w:val="00652E57"/>
    <w:rsid w:val="0066699D"/>
    <w:rsid w:val="00667802"/>
    <w:rsid w:val="00670D6F"/>
    <w:rsid w:val="00672D77"/>
    <w:rsid w:val="00683E96"/>
    <w:rsid w:val="00690121"/>
    <w:rsid w:val="00694C5E"/>
    <w:rsid w:val="006A58B7"/>
    <w:rsid w:val="006D787A"/>
    <w:rsid w:val="006E5919"/>
    <w:rsid w:val="00705CD2"/>
    <w:rsid w:val="0071620B"/>
    <w:rsid w:val="00744648"/>
    <w:rsid w:val="00786939"/>
    <w:rsid w:val="007A1BFB"/>
    <w:rsid w:val="007B002A"/>
    <w:rsid w:val="007B0854"/>
    <w:rsid w:val="007B17E5"/>
    <w:rsid w:val="007D416C"/>
    <w:rsid w:val="007F09C1"/>
    <w:rsid w:val="00827083"/>
    <w:rsid w:val="00832058"/>
    <w:rsid w:val="00832D37"/>
    <w:rsid w:val="00843A30"/>
    <w:rsid w:val="00853E26"/>
    <w:rsid w:val="0086644F"/>
    <w:rsid w:val="00872C71"/>
    <w:rsid w:val="00873579"/>
    <w:rsid w:val="008736F1"/>
    <w:rsid w:val="0089073E"/>
    <w:rsid w:val="00894DFD"/>
    <w:rsid w:val="00896E57"/>
    <w:rsid w:val="008C2E0F"/>
    <w:rsid w:val="008C5034"/>
    <w:rsid w:val="008D1470"/>
    <w:rsid w:val="008E28EA"/>
    <w:rsid w:val="008F02C2"/>
    <w:rsid w:val="0090335F"/>
    <w:rsid w:val="00925875"/>
    <w:rsid w:val="00933F77"/>
    <w:rsid w:val="00936A00"/>
    <w:rsid w:val="009420F5"/>
    <w:rsid w:val="00961603"/>
    <w:rsid w:val="00986CBD"/>
    <w:rsid w:val="00990EED"/>
    <w:rsid w:val="009955EA"/>
    <w:rsid w:val="00996BCC"/>
    <w:rsid w:val="009B1A89"/>
    <w:rsid w:val="009C4B26"/>
    <w:rsid w:val="009D0918"/>
    <w:rsid w:val="009D7DB4"/>
    <w:rsid w:val="009D7E46"/>
    <w:rsid w:val="009F7CB0"/>
    <w:rsid w:val="00A01002"/>
    <w:rsid w:val="00A105E9"/>
    <w:rsid w:val="00A21F0F"/>
    <w:rsid w:val="00A26A96"/>
    <w:rsid w:val="00A35061"/>
    <w:rsid w:val="00A442B7"/>
    <w:rsid w:val="00A470EB"/>
    <w:rsid w:val="00A50E96"/>
    <w:rsid w:val="00A54F37"/>
    <w:rsid w:val="00A60BD0"/>
    <w:rsid w:val="00A8038E"/>
    <w:rsid w:val="00A82D11"/>
    <w:rsid w:val="00AB053B"/>
    <w:rsid w:val="00AB0BA7"/>
    <w:rsid w:val="00AB5D53"/>
    <w:rsid w:val="00AC75CF"/>
    <w:rsid w:val="00AD1ED1"/>
    <w:rsid w:val="00AF6D38"/>
    <w:rsid w:val="00B229F5"/>
    <w:rsid w:val="00B237FE"/>
    <w:rsid w:val="00B33D17"/>
    <w:rsid w:val="00B51BE9"/>
    <w:rsid w:val="00B6495F"/>
    <w:rsid w:val="00B67B2E"/>
    <w:rsid w:val="00B85F9A"/>
    <w:rsid w:val="00B93678"/>
    <w:rsid w:val="00BA3C9B"/>
    <w:rsid w:val="00BB377A"/>
    <w:rsid w:val="00BC5886"/>
    <w:rsid w:val="00BE31B3"/>
    <w:rsid w:val="00BF16A7"/>
    <w:rsid w:val="00BF2B16"/>
    <w:rsid w:val="00C02EFA"/>
    <w:rsid w:val="00C15767"/>
    <w:rsid w:val="00C24487"/>
    <w:rsid w:val="00C27F8E"/>
    <w:rsid w:val="00C43568"/>
    <w:rsid w:val="00C82736"/>
    <w:rsid w:val="00C9176D"/>
    <w:rsid w:val="00C92F0C"/>
    <w:rsid w:val="00CA1842"/>
    <w:rsid w:val="00CA2DEF"/>
    <w:rsid w:val="00CB447A"/>
    <w:rsid w:val="00CB4AC0"/>
    <w:rsid w:val="00CB51B5"/>
    <w:rsid w:val="00CC3DFD"/>
    <w:rsid w:val="00CC6A9F"/>
    <w:rsid w:val="00CC7CF7"/>
    <w:rsid w:val="00CD047E"/>
    <w:rsid w:val="00CD1FA8"/>
    <w:rsid w:val="00CD5DCC"/>
    <w:rsid w:val="00CE0059"/>
    <w:rsid w:val="00CE3289"/>
    <w:rsid w:val="00D03BFE"/>
    <w:rsid w:val="00D250CD"/>
    <w:rsid w:val="00D4579C"/>
    <w:rsid w:val="00D61F7F"/>
    <w:rsid w:val="00D83433"/>
    <w:rsid w:val="00D949C8"/>
    <w:rsid w:val="00DB729B"/>
    <w:rsid w:val="00DB72A2"/>
    <w:rsid w:val="00DC53DE"/>
    <w:rsid w:val="00E001F2"/>
    <w:rsid w:val="00E17077"/>
    <w:rsid w:val="00E17FB1"/>
    <w:rsid w:val="00E26592"/>
    <w:rsid w:val="00E4175A"/>
    <w:rsid w:val="00E4637C"/>
    <w:rsid w:val="00E54845"/>
    <w:rsid w:val="00E67C9B"/>
    <w:rsid w:val="00E76D1F"/>
    <w:rsid w:val="00EA37AB"/>
    <w:rsid w:val="00EA6FF5"/>
    <w:rsid w:val="00EA70A4"/>
    <w:rsid w:val="00EB413E"/>
    <w:rsid w:val="00EC1B75"/>
    <w:rsid w:val="00EC1D71"/>
    <w:rsid w:val="00ED56F5"/>
    <w:rsid w:val="00EF6700"/>
    <w:rsid w:val="00F109E2"/>
    <w:rsid w:val="00F1354B"/>
    <w:rsid w:val="00F30A4F"/>
    <w:rsid w:val="00F32F45"/>
    <w:rsid w:val="00F429AF"/>
    <w:rsid w:val="00F44A4A"/>
    <w:rsid w:val="00F44ED3"/>
    <w:rsid w:val="00F459B4"/>
    <w:rsid w:val="00F50BA8"/>
    <w:rsid w:val="00F51CB0"/>
    <w:rsid w:val="00F53E7C"/>
    <w:rsid w:val="00F605AC"/>
    <w:rsid w:val="00F60A22"/>
    <w:rsid w:val="00F61F54"/>
    <w:rsid w:val="00F63EF6"/>
    <w:rsid w:val="00F716B6"/>
    <w:rsid w:val="00F8178E"/>
    <w:rsid w:val="00F85C7F"/>
    <w:rsid w:val="00FB3C78"/>
    <w:rsid w:val="00FC1D06"/>
    <w:rsid w:val="00FC2A09"/>
    <w:rsid w:val="00FC5AC9"/>
    <w:rsid w:val="00FC649D"/>
    <w:rsid w:val="00FC6A75"/>
    <w:rsid w:val="00FE7A05"/>
    <w:rsid w:val="00FF2775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01E8A"/>
  <w15:chartTrackingRefBased/>
  <w15:docId w15:val="{0129DEED-30BB-9B4E-82C5-F101CB60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16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autoRedefine/>
    <w:uiPriority w:val="9"/>
    <w:qFormat/>
    <w:rsid w:val="00BF2B16"/>
    <w:pPr>
      <w:tabs>
        <w:tab w:val="left" w:pos="8820"/>
      </w:tabs>
      <w:jc w:val="center"/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C4B26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B16"/>
    <w:rPr>
      <w:rFonts w:ascii="Arial" w:eastAsia="Arial" w:hAnsi="Arial" w:cs="Arial"/>
      <w:color w:val="112F60"/>
      <w:kern w:val="0"/>
      <w:sz w:val="44"/>
      <w:szCs w:val="4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4B26"/>
    <w:rPr>
      <w:rFonts w:ascii="Helvetica" w:eastAsiaTheme="majorEastAsia" w:hAnsi="Helvetic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12686"/>
    <w:pPr>
      <w:numPr>
        <w:ilvl w:val="1"/>
      </w:numPr>
      <w:spacing w:after="160"/>
    </w:pPr>
    <w:rPr>
      <w:rFonts w:eastAsiaTheme="majorEastAsia" w:cstheme="majorBidi"/>
      <w:color w:val="3A7AB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686"/>
    <w:rPr>
      <w:rFonts w:ascii="Helvetica" w:eastAsiaTheme="majorEastAsia" w:hAnsi="Helvetica" w:cstheme="majorBidi"/>
      <w:color w:val="3A7AB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012686"/>
    <w:rPr>
      <w:rFonts w:ascii="Helvetica" w:hAnsi="Helvetica"/>
      <w:b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F2B16"/>
    <w:pPr>
      <w:spacing w:before="7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F2B16"/>
    <w:rPr>
      <w:rFonts w:ascii="Arial" w:eastAsia="Arial" w:hAnsi="Arial" w:cs="Arial"/>
      <w:b/>
      <w:bCs/>
      <w:color w:val="auto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CA657/Downloads/Commerce-Word-Doc-Template-Business-12.16.2024%20(1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Commerce-Word-Doc-Template-Business-12.16.2024 (1).dotx</Template>
  <TotalTime>2</TotalTime>
  <Pages>2</Pages>
  <Words>158</Words>
  <Characters>879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Request for Funds Form</dc:title>
  <dc:subject>MCR Request for Funds Form</dc:subject>
  <dc:creator>Montana Department of Commerce</dc:creator>
  <cp:keywords>MCR, Montana, forms, grantees, awardees, grant, tool kit</cp:keywords>
  <dc:description/>
  <cp:lastModifiedBy>Zemp, Aubrey</cp:lastModifiedBy>
  <cp:revision>3</cp:revision>
  <dcterms:created xsi:type="dcterms:W3CDTF">2025-01-28T19:06:00Z</dcterms:created>
  <dcterms:modified xsi:type="dcterms:W3CDTF">2025-01-28T19:08:00Z</dcterms:modified>
  <cp:category/>
</cp:coreProperties>
</file>