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453D" w14:textId="77777777" w:rsidR="00F30623" w:rsidRDefault="00F30623" w:rsidP="00F30623">
      <w:pPr>
        <w:pStyle w:val="Heading1"/>
      </w:pPr>
      <w:bookmarkStart w:id="0" w:name="_Toc201756168"/>
      <w:r>
        <w:t>Sample Public Invitation for Acquisition of Real Property</w:t>
      </w:r>
      <w:bookmarkEnd w:id="0"/>
    </w:p>
    <w:p w14:paraId="18ACE3B1" w14:textId="320E9D7C" w:rsidR="00F30623" w:rsidRPr="00370922" w:rsidRDefault="00F30623" w:rsidP="00F30623">
      <w:r w:rsidRPr="00370922">
        <w:t>(Date of letter to landowner or publication of notice)</w:t>
      </w:r>
    </w:p>
    <w:p w14:paraId="3BA7CF6C" w14:textId="77777777" w:rsidR="00F30623" w:rsidRPr="00370922" w:rsidRDefault="00F30623" w:rsidP="00F30623"/>
    <w:p w14:paraId="2FCD3F12" w14:textId="59C61758" w:rsidR="00F30623" w:rsidRPr="00370922" w:rsidRDefault="00F30623" w:rsidP="00F30623">
      <w:r w:rsidRPr="00370922">
        <w:t>Under provisions of the Community Development Block Grant program, the (grantee) publicly invites responses from owners with real property located in the CDBG project area</w:t>
      </w:r>
      <w:r w:rsidR="00E92B54">
        <w:t xml:space="preserve">, </w:t>
      </w:r>
      <w:r w:rsidRPr="00370922">
        <w:t>shown on the map below</w:t>
      </w:r>
      <w:r w:rsidR="00E92B54">
        <w:t>,</w:t>
      </w:r>
      <w:r w:rsidR="00E92B54" w:rsidRPr="00370922">
        <w:t xml:space="preserve"> </w:t>
      </w:r>
      <w:r w:rsidRPr="00370922">
        <w:t>who desire to sell their property to the (grantee) for the purpose of (describe CDBG project). Interested property owners should contact the (grantee) on or before (date).</w:t>
      </w:r>
    </w:p>
    <w:p w14:paraId="6FF97166" w14:textId="77777777" w:rsidR="00F30623" w:rsidRPr="00370922" w:rsidRDefault="00F30623" w:rsidP="00F30623"/>
    <w:p w14:paraId="4F804A6B" w14:textId="1F7A6A81" w:rsidR="00F30623" w:rsidRPr="00370922" w:rsidRDefault="00F30623" w:rsidP="00F30623">
      <w:r w:rsidRPr="00370922">
        <w:t>Offers to sell under this invitation for acquisition must be on a voluntary basis. If a mutually satisfactory agreement cannot be reached between (grantee) and seller, the (grantee) will not acquire the offered property.</w:t>
      </w:r>
    </w:p>
    <w:p w14:paraId="07B3C829" w14:textId="77777777" w:rsidR="00F30623" w:rsidRPr="00370922" w:rsidRDefault="00F30623" w:rsidP="00F30623"/>
    <w:p w14:paraId="171285D8" w14:textId="77777777" w:rsidR="00F30623" w:rsidRPr="00370922" w:rsidRDefault="00F30623" w:rsidP="00F30623">
      <w:r w:rsidRPr="00370922">
        <w:t>Attached is a map of the general geographic area under consideration for this CDBG project.</w:t>
      </w:r>
    </w:p>
    <w:p w14:paraId="2E92940D" w14:textId="77777777" w:rsidR="00320776" w:rsidRPr="00105AAB" w:rsidRDefault="00320776" w:rsidP="00105AAB">
      <w:pPr>
        <w:rPr>
          <w:noProof/>
        </w:rPr>
      </w:pPr>
    </w:p>
    <w:sectPr w:rsidR="00320776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287E" w14:textId="77777777" w:rsidR="009B0EC2" w:rsidRDefault="009B0EC2" w:rsidP="005730E1">
      <w:r>
        <w:separator/>
      </w:r>
    </w:p>
    <w:p w14:paraId="079E2DBD" w14:textId="77777777" w:rsidR="009B0EC2" w:rsidRDefault="009B0EC2"/>
    <w:p w14:paraId="5A4D5578" w14:textId="77777777" w:rsidR="009B0EC2" w:rsidRDefault="009B0EC2"/>
  </w:endnote>
  <w:endnote w:type="continuationSeparator" w:id="0">
    <w:p w14:paraId="7472BA75" w14:textId="77777777" w:rsidR="009B0EC2" w:rsidRDefault="009B0EC2" w:rsidP="005730E1">
      <w:r>
        <w:continuationSeparator/>
      </w:r>
    </w:p>
    <w:p w14:paraId="70680520" w14:textId="77777777" w:rsidR="009B0EC2" w:rsidRDefault="009B0EC2"/>
    <w:p w14:paraId="619988BF" w14:textId="77777777" w:rsidR="009B0EC2" w:rsidRDefault="009B0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D43E6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4EF28F71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9796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31741A0E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F944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EC48BD5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8EA0" w14:textId="77777777" w:rsidR="009B0EC2" w:rsidRDefault="009B0EC2" w:rsidP="005730E1">
      <w:r>
        <w:separator/>
      </w:r>
    </w:p>
    <w:p w14:paraId="197C7608" w14:textId="77777777" w:rsidR="009B0EC2" w:rsidRDefault="009B0EC2"/>
    <w:p w14:paraId="56C8C594" w14:textId="77777777" w:rsidR="009B0EC2" w:rsidRDefault="009B0EC2"/>
  </w:footnote>
  <w:footnote w:type="continuationSeparator" w:id="0">
    <w:p w14:paraId="05F7B613" w14:textId="77777777" w:rsidR="009B0EC2" w:rsidRDefault="009B0EC2" w:rsidP="005730E1">
      <w:r>
        <w:continuationSeparator/>
      </w:r>
    </w:p>
    <w:p w14:paraId="0B10A4D6" w14:textId="77777777" w:rsidR="009B0EC2" w:rsidRDefault="009B0EC2"/>
    <w:p w14:paraId="1890667C" w14:textId="77777777" w:rsidR="009B0EC2" w:rsidRDefault="009B0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0D81" w14:textId="77777777" w:rsidR="00A105E9" w:rsidRDefault="00A105E9">
    <w:pPr>
      <w:pStyle w:val="Header"/>
    </w:pPr>
  </w:p>
  <w:p w14:paraId="1AD2BBDF" w14:textId="77777777" w:rsidR="00CE3289" w:rsidRDefault="00CE3289"/>
  <w:p w14:paraId="217E21B8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1B80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41CB293" wp14:editId="5BFB54B1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0BDDC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FEAB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3ECF958" wp14:editId="45268627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296AC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23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6E97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8F24E5"/>
    <w:rsid w:val="0090332E"/>
    <w:rsid w:val="0090335F"/>
    <w:rsid w:val="0090704C"/>
    <w:rsid w:val="00912EF7"/>
    <w:rsid w:val="00925875"/>
    <w:rsid w:val="009309A0"/>
    <w:rsid w:val="0093243B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0EC2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918C7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16EE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061C9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92B54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623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1807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C70CD"/>
  <w15:chartTrackingRefBased/>
  <w15:docId w15:val="{B47EF451-88CF-4872-A306-065F1F0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23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A9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2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(2)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3</cp:revision>
  <dcterms:created xsi:type="dcterms:W3CDTF">2025-07-15T22:57:00Z</dcterms:created>
  <dcterms:modified xsi:type="dcterms:W3CDTF">2025-07-15T22:57:00Z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