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2A16" w14:textId="77777777" w:rsidR="009022BE" w:rsidRPr="00105AAB" w:rsidRDefault="009022BE" w:rsidP="009022BE">
      <w:pPr>
        <w:pStyle w:val="Heading2"/>
        <w:rPr>
          <w:noProof/>
        </w:rPr>
      </w:pPr>
      <w:r>
        <w:rPr>
          <w:noProof/>
        </w:rPr>
        <w:t>Contractor Fringe Benefit Statement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057"/>
        <w:gridCol w:w="1548"/>
        <w:gridCol w:w="2141"/>
        <w:gridCol w:w="2590"/>
        <w:gridCol w:w="1787"/>
        <w:gridCol w:w="1340"/>
        <w:gridCol w:w="4022"/>
      </w:tblGrid>
      <w:tr w:rsidR="009022BE" w14:paraId="0F356F8C" w14:textId="2F533728" w:rsidTr="009917C2">
        <w:tc>
          <w:tcPr>
            <w:tcW w:w="4746" w:type="dxa"/>
            <w:gridSpan w:val="3"/>
          </w:tcPr>
          <w:p w14:paraId="5F6D575E" w14:textId="7DA31F6C" w:rsidR="009022BE" w:rsidRDefault="009022BE" w:rsidP="00105AAB">
            <w:pPr>
              <w:rPr>
                <w:noProof/>
              </w:rPr>
            </w:pPr>
            <w:r>
              <w:rPr>
                <w:noProof/>
              </w:rPr>
              <w:t>Contractor number/name:</w:t>
            </w:r>
          </w:p>
          <w:p w14:paraId="167F6811" w14:textId="77777777" w:rsidR="009917C2" w:rsidRDefault="009917C2" w:rsidP="00105AAB">
            <w:pPr>
              <w:rPr>
                <w:noProof/>
              </w:rPr>
            </w:pPr>
          </w:p>
          <w:p w14:paraId="016C426E" w14:textId="77777777" w:rsidR="009022BE" w:rsidRDefault="009022BE" w:rsidP="00105AAB">
            <w:pPr>
              <w:rPr>
                <w:noProof/>
              </w:rPr>
            </w:pPr>
            <w:r>
              <w:rPr>
                <w:noProof/>
              </w:rPr>
              <w:t>Contract number:</w:t>
            </w:r>
          </w:p>
          <w:p w14:paraId="26A32A87" w14:textId="7CAE85BA" w:rsidR="009022BE" w:rsidRDefault="009022BE" w:rsidP="00105AAB">
            <w:pPr>
              <w:rPr>
                <w:noProof/>
              </w:rPr>
            </w:pPr>
            <w:r>
              <w:rPr>
                <w:noProof/>
              </w:rPr>
              <w:t>Project/bid number:</w:t>
            </w:r>
          </w:p>
        </w:tc>
        <w:tc>
          <w:tcPr>
            <w:tcW w:w="5717" w:type="dxa"/>
            <w:gridSpan w:val="3"/>
          </w:tcPr>
          <w:p w14:paraId="2C13D370" w14:textId="687B142B" w:rsidR="009022BE" w:rsidRDefault="009022BE" w:rsidP="00105AAB">
            <w:pPr>
              <w:rPr>
                <w:noProof/>
              </w:rPr>
            </w:pPr>
            <w:r>
              <w:rPr>
                <w:noProof/>
              </w:rPr>
              <w:t>Contract location:</w:t>
            </w:r>
          </w:p>
        </w:tc>
        <w:tc>
          <w:tcPr>
            <w:tcW w:w="4022" w:type="dxa"/>
          </w:tcPr>
          <w:p w14:paraId="2677CA02" w14:textId="7C0241CC" w:rsidR="009022BE" w:rsidRDefault="009022BE" w:rsidP="00105AAB">
            <w:pPr>
              <w:rPr>
                <w:noProof/>
              </w:rPr>
            </w:pPr>
            <w:r>
              <w:rPr>
                <w:noProof/>
              </w:rPr>
              <w:t>Today’s date:</w:t>
            </w:r>
          </w:p>
        </w:tc>
      </w:tr>
      <w:tr w:rsidR="009022BE" w14:paraId="594ACFC5" w14:textId="5C8D6559" w:rsidTr="009917C2">
        <w:trPr>
          <w:trHeight w:val="1152"/>
        </w:trPr>
        <w:tc>
          <w:tcPr>
            <w:tcW w:w="7336" w:type="dxa"/>
            <w:gridSpan w:val="4"/>
          </w:tcPr>
          <w:p w14:paraId="08324138" w14:textId="6070B81C" w:rsidR="009022BE" w:rsidRDefault="009022BE" w:rsidP="00105AAB">
            <w:pPr>
              <w:rPr>
                <w:noProof/>
              </w:rPr>
            </w:pPr>
            <w:r>
              <w:rPr>
                <w:noProof/>
              </w:rPr>
              <w:t>Contractor/subcontractor name:</w:t>
            </w:r>
          </w:p>
        </w:tc>
        <w:tc>
          <w:tcPr>
            <w:tcW w:w="7149" w:type="dxa"/>
            <w:gridSpan w:val="3"/>
          </w:tcPr>
          <w:p w14:paraId="3775F122" w14:textId="6F7F6B0F" w:rsidR="009022BE" w:rsidRDefault="009022BE" w:rsidP="00105AAB">
            <w:pPr>
              <w:rPr>
                <w:noProof/>
              </w:rPr>
            </w:pPr>
            <w:r>
              <w:rPr>
                <w:noProof/>
              </w:rPr>
              <w:t>Business address:</w:t>
            </w:r>
          </w:p>
        </w:tc>
      </w:tr>
      <w:tr w:rsidR="009022BE" w14:paraId="4C94ABA2" w14:textId="42B06B1C" w:rsidTr="008635F2">
        <w:tc>
          <w:tcPr>
            <w:tcW w:w="14485" w:type="dxa"/>
            <w:gridSpan w:val="7"/>
          </w:tcPr>
          <w:p w14:paraId="0509EF23" w14:textId="075BBA08" w:rsidR="009022BE" w:rsidRDefault="009022BE" w:rsidP="00105AAB">
            <w:pPr>
              <w:rPr>
                <w:noProof/>
              </w:rPr>
            </w:pPr>
            <w:r w:rsidRPr="009022BE">
              <w:rPr>
                <w:noProof/>
              </w:rPr>
              <w:t xml:space="preserve">In order that the proper </w:t>
            </w:r>
            <w:r w:rsidRPr="009022BE">
              <w:rPr>
                <w:noProof/>
              </w:rPr>
              <w:t xml:space="preserve">fringe benefit </w:t>
            </w:r>
            <w:r w:rsidRPr="009022BE">
              <w:rPr>
                <w:noProof/>
              </w:rPr>
              <w:t>rates can be verified when checking payrolls on the above contract, the hourly rates for fringe benefits, subsistence and/or travel allowance payment made for employees on the various classes of work are tabulated below.</w:t>
            </w:r>
          </w:p>
        </w:tc>
      </w:tr>
      <w:tr w:rsidR="009917C2" w14:paraId="4E41D00D" w14:textId="77777777" w:rsidTr="009917C2">
        <w:trPr>
          <w:trHeight w:hRule="exact" w:val="288"/>
        </w:trPr>
        <w:tc>
          <w:tcPr>
            <w:tcW w:w="14485" w:type="dxa"/>
            <w:gridSpan w:val="7"/>
            <w:shd w:val="clear" w:color="auto" w:fill="D9D9D9" w:themeFill="accent6" w:themeFillShade="D9"/>
          </w:tcPr>
          <w:p w14:paraId="40B3D6BC" w14:textId="77777777" w:rsidR="009917C2" w:rsidRDefault="009917C2" w:rsidP="0037679F">
            <w:pPr>
              <w:rPr>
                <w:noProof/>
              </w:rPr>
            </w:pPr>
          </w:p>
        </w:tc>
      </w:tr>
      <w:tr w:rsidR="009917C2" w14:paraId="251D0C44" w14:textId="6927BCA6" w:rsidTr="009917C2">
        <w:tc>
          <w:tcPr>
            <w:tcW w:w="4746" w:type="dxa"/>
            <w:gridSpan w:val="3"/>
          </w:tcPr>
          <w:p w14:paraId="7C0391FE" w14:textId="7BA10103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Classification:</w:t>
            </w:r>
          </w:p>
        </w:tc>
        <w:tc>
          <w:tcPr>
            <w:tcW w:w="4377" w:type="dxa"/>
            <w:gridSpan w:val="2"/>
          </w:tcPr>
          <w:p w14:paraId="500D30FC" w14:textId="100AD3C0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Effective date:</w:t>
            </w:r>
          </w:p>
        </w:tc>
        <w:tc>
          <w:tcPr>
            <w:tcW w:w="5362" w:type="dxa"/>
            <w:gridSpan w:val="2"/>
          </w:tcPr>
          <w:p w14:paraId="32D0296A" w14:textId="77777777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Subsistence or travel pay:</w:t>
            </w:r>
          </w:p>
          <w:p w14:paraId="347D0938" w14:textId="247E38E9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="009917C2" w14:paraId="7F9540B7" w14:textId="3BD765D0" w:rsidTr="009917C2">
        <w:trPr>
          <w:trHeight w:val="1008"/>
        </w:trPr>
        <w:tc>
          <w:tcPr>
            <w:tcW w:w="1057" w:type="dxa"/>
            <w:vMerge w:val="restart"/>
            <w:vAlign w:val="center"/>
          </w:tcPr>
          <w:p w14:paraId="666C4293" w14:textId="6AD74705" w:rsidR="009917C2" w:rsidRDefault="009917C2" w:rsidP="009917C2">
            <w:pPr>
              <w:rPr>
                <w:noProof/>
              </w:rPr>
            </w:pPr>
            <w:r>
              <w:rPr>
                <w:noProof/>
              </w:rPr>
              <w:t>Fringe benefits</w:t>
            </w:r>
          </w:p>
        </w:tc>
        <w:tc>
          <w:tcPr>
            <w:tcW w:w="1548" w:type="dxa"/>
          </w:tcPr>
          <w:p w14:paraId="6242F23E" w14:textId="3D4FE792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Health and welfare</w:t>
            </w:r>
          </w:p>
        </w:tc>
        <w:tc>
          <w:tcPr>
            <w:tcW w:w="2141" w:type="dxa"/>
          </w:tcPr>
          <w:p w14:paraId="3D54237E" w14:textId="3D739073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0D622210" w14:textId="177F66C2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01876529" w14:textId="60247893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5169A671" w14:textId="4DD74FD3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679571E5" w14:textId="5D231AA2" w:rsidTr="009917C2">
        <w:trPr>
          <w:trHeight w:val="1008"/>
        </w:trPr>
        <w:tc>
          <w:tcPr>
            <w:tcW w:w="1057" w:type="dxa"/>
            <w:vMerge/>
          </w:tcPr>
          <w:p w14:paraId="1BE0AAE4" w14:textId="77777777" w:rsidR="009917C2" w:rsidRDefault="009917C2" w:rsidP="00105AAB">
            <w:pPr>
              <w:rPr>
                <w:noProof/>
              </w:rPr>
            </w:pPr>
          </w:p>
        </w:tc>
        <w:tc>
          <w:tcPr>
            <w:tcW w:w="1548" w:type="dxa"/>
          </w:tcPr>
          <w:p w14:paraId="1508A15B" w14:textId="4E40DC2D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Pension</w:t>
            </w:r>
          </w:p>
        </w:tc>
        <w:tc>
          <w:tcPr>
            <w:tcW w:w="2141" w:type="dxa"/>
          </w:tcPr>
          <w:p w14:paraId="0722E033" w14:textId="294B8F81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730BAFF6" w14:textId="2E914D8D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3969D468" w14:textId="77777777" w:rsidR="009917C2" w:rsidRDefault="009917C2" w:rsidP="009917C2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26C1B409" w14:textId="581E27F8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215C5771" w14:textId="77777777" w:rsidTr="009917C2">
        <w:trPr>
          <w:trHeight w:val="1008"/>
        </w:trPr>
        <w:tc>
          <w:tcPr>
            <w:tcW w:w="1057" w:type="dxa"/>
            <w:vMerge/>
          </w:tcPr>
          <w:p w14:paraId="2C1B17AF" w14:textId="77777777" w:rsidR="009917C2" w:rsidRDefault="009917C2" w:rsidP="00105AAB">
            <w:pPr>
              <w:rPr>
                <w:noProof/>
              </w:rPr>
            </w:pPr>
          </w:p>
        </w:tc>
        <w:tc>
          <w:tcPr>
            <w:tcW w:w="1548" w:type="dxa"/>
          </w:tcPr>
          <w:p w14:paraId="2668675F" w14:textId="357FA151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Vacation/</w:t>
            </w:r>
            <w:r>
              <w:rPr>
                <w:noProof/>
              </w:rPr>
              <w:br/>
              <w:t>holiday</w:t>
            </w:r>
          </w:p>
        </w:tc>
        <w:tc>
          <w:tcPr>
            <w:tcW w:w="2141" w:type="dxa"/>
          </w:tcPr>
          <w:p w14:paraId="0E527657" w14:textId="7C5C7AB6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6FD2C09C" w14:textId="1758D92A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0C91A354" w14:textId="77777777" w:rsidR="009917C2" w:rsidRDefault="009917C2" w:rsidP="009917C2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0060EC78" w14:textId="17F03887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39A6B1E7" w14:textId="77777777" w:rsidTr="009917C2">
        <w:trPr>
          <w:trHeight w:val="1008"/>
        </w:trPr>
        <w:tc>
          <w:tcPr>
            <w:tcW w:w="1057" w:type="dxa"/>
            <w:vMerge/>
          </w:tcPr>
          <w:p w14:paraId="28BBE5E5" w14:textId="77777777" w:rsidR="009917C2" w:rsidRDefault="009917C2" w:rsidP="00105AAB">
            <w:pPr>
              <w:rPr>
                <w:noProof/>
              </w:rPr>
            </w:pPr>
          </w:p>
        </w:tc>
        <w:tc>
          <w:tcPr>
            <w:tcW w:w="1548" w:type="dxa"/>
          </w:tcPr>
          <w:p w14:paraId="4B6F3FDB" w14:textId="5CB33340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Training and/or other</w:t>
            </w:r>
          </w:p>
        </w:tc>
        <w:tc>
          <w:tcPr>
            <w:tcW w:w="2141" w:type="dxa"/>
          </w:tcPr>
          <w:p w14:paraId="05F1A135" w14:textId="61C20114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31C27B84" w14:textId="468FE9EA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34EB41D1" w14:textId="77777777" w:rsidR="009917C2" w:rsidRDefault="009917C2" w:rsidP="009917C2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0310E17A" w14:textId="5CA219C3" w:rsidR="009917C2" w:rsidRDefault="009917C2" w:rsidP="00105AAB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31492914" w14:textId="77777777" w:rsidTr="0037679F">
        <w:trPr>
          <w:trHeight w:hRule="exact" w:val="288"/>
        </w:trPr>
        <w:tc>
          <w:tcPr>
            <w:tcW w:w="14485" w:type="dxa"/>
            <w:gridSpan w:val="7"/>
            <w:shd w:val="clear" w:color="auto" w:fill="D9D9D9" w:themeFill="accent6" w:themeFillShade="D9"/>
          </w:tcPr>
          <w:p w14:paraId="2911F74E" w14:textId="77777777" w:rsidR="009917C2" w:rsidRDefault="009917C2" w:rsidP="0037679F">
            <w:pPr>
              <w:rPr>
                <w:noProof/>
              </w:rPr>
            </w:pPr>
          </w:p>
        </w:tc>
      </w:tr>
      <w:tr w:rsidR="009917C2" w14:paraId="1FE38B47" w14:textId="77777777" w:rsidTr="0037679F">
        <w:tc>
          <w:tcPr>
            <w:tcW w:w="4746" w:type="dxa"/>
            <w:gridSpan w:val="3"/>
          </w:tcPr>
          <w:p w14:paraId="23028D36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Classification:</w:t>
            </w:r>
          </w:p>
        </w:tc>
        <w:tc>
          <w:tcPr>
            <w:tcW w:w="4377" w:type="dxa"/>
            <w:gridSpan w:val="2"/>
          </w:tcPr>
          <w:p w14:paraId="33F019F9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Effective date:</w:t>
            </w:r>
          </w:p>
        </w:tc>
        <w:tc>
          <w:tcPr>
            <w:tcW w:w="5362" w:type="dxa"/>
            <w:gridSpan w:val="2"/>
          </w:tcPr>
          <w:p w14:paraId="1D2138A1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Subsistence or travel pay:</w:t>
            </w:r>
          </w:p>
          <w:p w14:paraId="1E8643CB" w14:textId="638000B7" w:rsidR="009917C2" w:rsidRDefault="009917C2" w:rsidP="0037679F">
            <w:pPr>
              <w:rPr>
                <w:noProof/>
              </w:rPr>
            </w:pPr>
          </w:p>
        </w:tc>
      </w:tr>
      <w:tr w:rsidR="009917C2" w14:paraId="580AF536" w14:textId="77777777" w:rsidTr="009917C2">
        <w:trPr>
          <w:trHeight w:val="864"/>
        </w:trPr>
        <w:tc>
          <w:tcPr>
            <w:tcW w:w="1057" w:type="dxa"/>
            <w:vMerge w:val="restart"/>
            <w:vAlign w:val="center"/>
          </w:tcPr>
          <w:p w14:paraId="7762F609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Fringe benefits</w:t>
            </w:r>
          </w:p>
        </w:tc>
        <w:tc>
          <w:tcPr>
            <w:tcW w:w="1548" w:type="dxa"/>
          </w:tcPr>
          <w:p w14:paraId="2A85AFE8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Health and welfare</w:t>
            </w:r>
          </w:p>
        </w:tc>
        <w:tc>
          <w:tcPr>
            <w:tcW w:w="2141" w:type="dxa"/>
          </w:tcPr>
          <w:p w14:paraId="65BA1BD7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2FCAE8AA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164C8845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11146FA0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5DB813CD" w14:textId="77777777" w:rsidTr="009917C2">
        <w:trPr>
          <w:trHeight w:val="864"/>
        </w:trPr>
        <w:tc>
          <w:tcPr>
            <w:tcW w:w="1057" w:type="dxa"/>
            <w:vMerge/>
          </w:tcPr>
          <w:p w14:paraId="376DF947" w14:textId="77777777" w:rsidR="009917C2" w:rsidRDefault="009917C2" w:rsidP="0037679F">
            <w:pPr>
              <w:rPr>
                <w:noProof/>
              </w:rPr>
            </w:pPr>
          </w:p>
        </w:tc>
        <w:tc>
          <w:tcPr>
            <w:tcW w:w="1548" w:type="dxa"/>
          </w:tcPr>
          <w:p w14:paraId="1100D869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Pension</w:t>
            </w:r>
          </w:p>
        </w:tc>
        <w:tc>
          <w:tcPr>
            <w:tcW w:w="2141" w:type="dxa"/>
          </w:tcPr>
          <w:p w14:paraId="687AEFC9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4F4DE256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79F0E1CB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29131FCF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4C8A8E34" w14:textId="77777777" w:rsidTr="009917C2">
        <w:trPr>
          <w:trHeight w:val="864"/>
        </w:trPr>
        <w:tc>
          <w:tcPr>
            <w:tcW w:w="1057" w:type="dxa"/>
            <w:vMerge/>
          </w:tcPr>
          <w:p w14:paraId="79DC83E0" w14:textId="77777777" w:rsidR="009917C2" w:rsidRDefault="009917C2" w:rsidP="0037679F">
            <w:pPr>
              <w:rPr>
                <w:noProof/>
              </w:rPr>
            </w:pPr>
          </w:p>
        </w:tc>
        <w:tc>
          <w:tcPr>
            <w:tcW w:w="1548" w:type="dxa"/>
          </w:tcPr>
          <w:p w14:paraId="1BBC1180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Vacation/</w:t>
            </w:r>
            <w:r>
              <w:rPr>
                <w:noProof/>
              </w:rPr>
              <w:br/>
              <w:t>holiday</w:t>
            </w:r>
          </w:p>
        </w:tc>
        <w:tc>
          <w:tcPr>
            <w:tcW w:w="2141" w:type="dxa"/>
          </w:tcPr>
          <w:p w14:paraId="18F82F59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043D26A1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38FF91EE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3F8E2E14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45DBFBEA" w14:textId="77777777" w:rsidTr="009917C2">
        <w:trPr>
          <w:trHeight w:val="864"/>
        </w:trPr>
        <w:tc>
          <w:tcPr>
            <w:tcW w:w="1057" w:type="dxa"/>
            <w:vMerge/>
          </w:tcPr>
          <w:p w14:paraId="7A7E5207" w14:textId="77777777" w:rsidR="009917C2" w:rsidRDefault="009917C2" w:rsidP="0037679F">
            <w:pPr>
              <w:rPr>
                <w:noProof/>
              </w:rPr>
            </w:pPr>
          </w:p>
        </w:tc>
        <w:tc>
          <w:tcPr>
            <w:tcW w:w="1548" w:type="dxa"/>
          </w:tcPr>
          <w:p w14:paraId="5B1DE162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Training and/or other</w:t>
            </w:r>
          </w:p>
        </w:tc>
        <w:tc>
          <w:tcPr>
            <w:tcW w:w="2141" w:type="dxa"/>
          </w:tcPr>
          <w:p w14:paraId="245C5CC5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065FC830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238F8C04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54FB403B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7EA0C5F8" w14:textId="77777777" w:rsidTr="0037679F">
        <w:trPr>
          <w:trHeight w:hRule="exact" w:val="288"/>
        </w:trPr>
        <w:tc>
          <w:tcPr>
            <w:tcW w:w="14485" w:type="dxa"/>
            <w:gridSpan w:val="7"/>
            <w:shd w:val="clear" w:color="auto" w:fill="D9D9D9" w:themeFill="accent6" w:themeFillShade="D9"/>
          </w:tcPr>
          <w:p w14:paraId="0856A266" w14:textId="77777777" w:rsidR="009917C2" w:rsidRDefault="009917C2" w:rsidP="0037679F">
            <w:pPr>
              <w:rPr>
                <w:noProof/>
              </w:rPr>
            </w:pPr>
          </w:p>
        </w:tc>
      </w:tr>
      <w:tr w:rsidR="009917C2" w14:paraId="6F0AD6C2" w14:textId="77777777" w:rsidTr="0037679F">
        <w:tc>
          <w:tcPr>
            <w:tcW w:w="4746" w:type="dxa"/>
            <w:gridSpan w:val="3"/>
          </w:tcPr>
          <w:p w14:paraId="2FEEE93F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Classification:</w:t>
            </w:r>
          </w:p>
        </w:tc>
        <w:tc>
          <w:tcPr>
            <w:tcW w:w="4377" w:type="dxa"/>
            <w:gridSpan w:val="2"/>
          </w:tcPr>
          <w:p w14:paraId="7B76D786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Effective date:</w:t>
            </w:r>
          </w:p>
        </w:tc>
        <w:tc>
          <w:tcPr>
            <w:tcW w:w="5362" w:type="dxa"/>
            <w:gridSpan w:val="2"/>
          </w:tcPr>
          <w:p w14:paraId="19371985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Subsistence or travel pay:</w:t>
            </w:r>
          </w:p>
          <w:p w14:paraId="71DAB97D" w14:textId="0DB1B012" w:rsidR="009917C2" w:rsidRDefault="009917C2" w:rsidP="0037679F">
            <w:pPr>
              <w:rPr>
                <w:noProof/>
              </w:rPr>
            </w:pPr>
          </w:p>
        </w:tc>
      </w:tr>
      <w:tr w:rsidR="009917C2" w14:paraId="60061607" w14:textId="77777777" w:rsidTr="009917C2">
        <w:trPr>
          <w:trHeight w:val="864"/>
        </w:trPr>
        <w:tc>
          <w:tcPr>
            <w:tcW w:w="1057" w:type="dxa"/>
            <w:vMerge w:val="restart"/>
            <w:vAlign w:val="center"/>
          </w:tcPr>
          <w:p w14:paraId="0DDDD57A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Fringe benefits</w:t>
            </w:r>
          </w:p>
        </w:tc>
        <w:tc>
          <w:tcPr>
            <w:tcW w:w="1548" w:type="dxa"/>
          </w:tcPr>
          <w:p w14:paraId="12536CAF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Health and welfare</w:t>
            </w:r>
          </w:p>
        </w:tc>
        <w:tc>
          <w:tcPr>
            <w:tcW w:w="2141" w:type="dxa"/>
          </w:tcPr>
          <w:p w14:paraId="257D345E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4F4EB5DE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19A3D693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3D6B7F79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3E5473EB" w14:textId="77777777" w:rsidTr="009917C2">
        <w:trPr>
          <w:trHeight w:val="864"/>
        </w:trPr>
        <w:tc>
          <w:tcPr>
            <w:tcW w:w="1057" w:type="dxa"/>
            <w:vMerge/>
          </w:tcPr>
          <w:p w14:paraId="6487F8E9" w14:textId="77777777" w:rsidR="009917C2" w:rsidRDefault="009917C2" w:rsidP="0037679F">
            <w:pPr>
              <w:rPr>
                <w:noProof/>
              </w:rPr>
            </w:pPr>
          </w:p>
        </w:tc>
        <w:tc>
          <w:tcPr>
            <w:tcW w:w="1548" w:type="dxa"/>
          </w:tcPr>
          <w:p w14:paraId="4F64F1D6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Pension</w:t>
            </w:r>
          </w:p>
        </w:tc>
        <w:tc>
          <w:tcPr>
            <w:tcW w:w="2141" w:type="dxa"/>
          </w:tcPr>
          <w:p w14:paraId="6E9E8DDC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53B51912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658FB3F5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54F7B7D6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5AEACF04" w14:textId="77777777" w:rsidTr="009917C2">
        <w:trPr>
          <w:trHeight w:val="864"/>
        </w:trPr>
        <w:tc>
          <w:tcPr>
            <w:tcW w:w="1057" w:type="dxa"/>
            <w:vMerge/>
          </w:tcPr>
          <w:p w14:paraId="48EFDCC8" w14:textId="77777777" w:rsidR="009917C2" w:rsidRDefault="009917C2" w:rsidP="0037679F">
            <w:pPr>
              <w:rPr>
                <w:noProof/>
              </w:rPr>
            </w:pPr>
          </w:p>
        </w:tc>
        <w:tc>
          <w:tcPr>
            <w:tcW w:w="1548" w:type="dxa"/>
          </w:tcPr>
          <w:p w14:paraId="34F5B967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Vacation/</w:t>
            </w:r>
            <w:r>
              <w:rPr>
                <w:noProof/>
              </w:rPr>
              <w:br/>
              <w:t>holiday</w:t>
            </w:r>
          </w:p>
        </w:tc>
        <w:tc>
          <w:tcPr>
            <w:tcW w:w="2141" w:type="dxa"/>
          </w:tcPr>
          <w:p w14:paraId="51D6689A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2977C106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7234DE4A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7140B849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6A1EE803" w14:textId="77777777" w:rsidTr="009917C2">
        <w:trPr>
          <w:trHeight w:val="864"/>
        </w:trPr>
        <w:tc>
          <w:tcPr>
            <w:tcW w:w="1057" w:type="dxa"/>
            <w:vMerge/>
          </w:tcPr>
          <w:p w14:paraId="7D14A816" w14:textId="77777777" w:rsidR="009917C2" w:rsidRDefault="009917C2" w:rsidP="0037679F">
            <w:pPr>
              <w:rPr>
                <w:noProof/>
              </w:rPr>
            </w:pPr>
          </w:p>
        </w:tc>
        <w:tc>
          <w:tcPr>
            <w:tcW w:w="1548" w:type="dxa"/>
          </w:tcPr>
          <w:p w14:paraId="1C8159D1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Training and/or other</w:t>
            </w:r>
          </w:p>
        </w:tc>
        <w:tc>
          <w:tcPr>
            <w:tcW w:w="2141" w:type="dxa"/>
          </w:tcPr>
          <w:p w14:paraId="295F6A4A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4C7D57AC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7F994390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35C1E299" w14:textId="77777777" w:rsidR="009917C2" w:rsidRDefault="009917C2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9917C2" w14:paraId="00FE1EC4" w14:textId="77777777" w:rsidTr="0037679F">
        <w:trPr>
          <w:trHeight w:hRule="exact" w:val="288"/>
        </w:trPr>
        <w:tc>
          <w:tcPr>
            <w:tcW w:w="14485" w:type="dxa"/>
            <w:gridSpan w:val="7"/>
            <w:shd w:val="clear" w:color="auto" w:fill="D9D9D9" w:themeFill="accent6" w:themeFillShade="D9"/>
          </w:tcPr>
          <w:p w14:paraId="1CEE6750" w14:textId="77777777" w:rsidR="009917C2" w:rsidRDefault="009917C2" w:rsidP="0037679F">
            <w:pPr>
              <w:rPr>
                <w:noProof/>
              </w:rPr>
            </w:pPr>
          </w:p>
        </w:tc>
      </w:tr>
      <w:tr w:rsidR="00755128" w14:paraId="700E6CC1" w14:textId="77777777" w:rsidTr="0037679F">
        <w:tc>
          <w:tcPr>
            <w:tcW w:w="4746" w:type="dxa"/>
            <w:gridSpan w:val="3"/>
          </w:tcPr>
          <w:p w14:paraId="71413893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Classification:</w:t>
            </w:r>
          </w:p>
        </w:tc>
        <w:tc>
          <w:tcPr>
            <w:tcW w:w="4377" w:type="dxa"/>
            <w:gridSpan w:val="2"/>
          </w:tcPr>
          <w:p w14:paraId="6E244E5E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Effective date:</w:t>
            </w:r>
          </w:p>
        </w:tc>
        <w:tc>
          <w:tcPr>
            <w:tcW w:w="5362" w:type="dxa"/>
            <w:gridSpan w:val="2"/>
          </w:tcPr>
          <w:p w14:paraId="01DF6CCE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Subsistence or travel pay:</w:t>
            </w:r>
          </w:p>
          <w:p w14:paraId="735DC9AA" w14:textId="5B79267D" w:rsidR="00755128" w:rsidRDefault="00755128" w:rsidP="0037679F">
            <w:pPr>
              <w:rPr>
                <w:noProof/>
              </w:rPr>
            </w:pPr>
          </w:p>
        </w:tc>
      </w:tr>
      <w:tr w:rsidR="00755128" w14:paraId="096E86FE" w14:textId="77777777" w:rsidTr="0037679F">
        <w:trPr>
          <w:trHeight w:val="1008"/>
        </w:trPr>
        <w:tc>
          <w:tcPr>
            <w:tcW w:w="1057" w:type="dxa"/>
            <w:vMerge w:val="restart"/>
            <w:vAlign w:val="center"/>
          </w:tcPr>
          <w:p w14:paraId="746F0B8A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Fringe benefits</w:t>
            </w:r>
          </w:p>
        </w:tc>
        <w:tc>
          <w:tcPr>
            <w:tcW w:w="1548" w:type="dxa"/>
          </w:tcPr>
          <w:p w14:paraId="631AAED5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Health and welfare</w:t>
            </w:r>
          </w:p>
        </w:tc>
        <w:tc>
          <w:tcPr>
            <w:tcW w:w="2141" w:type="dxa"/>
          </w:tcPr>
          <w:p w14:paraId="11B20B68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766C4914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333C7C3A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32768F91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755128" w14:paraId="6017F7F1" w14:textId="77777777" w:rsidTr="0037679F">
        <w:trPr>
          <w:trHeight w:val="1008"/>
        </w:trPr>
        <w:tc>
          <w:tcPr>
            <w:tcW w:w="1057" w:type="dxa"/>
            <w:vMerge/>
          </w:tcPr>
          <w:p w14:paraId="703D8587" w14:textId="77777777" w:rsidR="00755128" w:rsidRDefault="00755128" w:rsidP="0037679F">
            <w:pPr>
              <w:rPr>
                <w:noProof/>
              </w:rPr>
            </w:pPr>
          </w:p>
        </w:tc>
        <w:tc>
          <w:tcPr>
            <w:tcW w:w="1548" w:type="dxa"/>
          </w:tcPr>
          <w:p w14:paraId="03388249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Pension</w:t>
            </w:r>
          </w:p>
        </w:tc>
        <w:tc>
          <w:tcPr>
            <w:tcW w:w="2141" w:type="dxa"/>
          </w:tcPr>
          <w:p w14:paraId="29EACFE9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3036E9A0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45AD70A6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29C75BC2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755128" w14:paraId="12346484" w14:textId="77777777" w:rsidTr="0037679F">
        <w:trPr>
          <w:trHeight w:val="1008"/>
        </w:trPr>
        <w:tc>
          <w:tcPr>
            <w:tcW w:w="1057" w:type="dxa"/>
            <w:vMerge/>
          </w:tcPr>
          <w:p w14:paraId="128FC9EC" w14:textId="77777777" w:rsidR="00755128" w:rsidRDefault="00755128" w:rsidP="0037679F">
            <w:pPr>
              <w:rPr>
                <w:noProof/>
              </w:rPr>
            </w:pPr>
          </w:p>
        </w:tc>
        <w:tc>
          <w:tcPr>
            <w:tcW w:w="1548" w:type="dxa"/>
          </w:tcPr>
          <w:p w14:paraId="31420F65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Vacation/</w:t>
            </w:r>
            <w:r>
              <w:rPr>
                <w:noProof/>
              </w:rPr>
              <w:br/>
              <w:t>holiday</w:t>
            </w:r>
          </w:p>
        </w:tc>
        <w:tc>
          <w:tcPr>
            <w:tcW w:w="2141" w:type="dxa"/>
          </w:tcPr>
          <w:p w14:paraId="4E55530F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3A603739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18335835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04CB9C36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755128" w14:paraId="3C6FACD1" w14:textId="77777777" w:rsidTr="0037679F">
        <w:trPr>
          <w:trHeight w:val="1008"/>
        </w:trPr>
        <w:tc>
          <w:tcPr>
            <w:tcW w:w="1057" w:type="dxa"/>
            <w:vMerge/>
          </w:tcPr>
          <w:p w14:paraId="7F00C576" w14:textId="77777777" w:rsidR="00755128" w:rsidRDefault="00755128" w:rsidP="0037679F">
            <w:pPr>
              <w:rPr>
                <w:noProof/>
              </w:rPr>
            </w:pPr>
          </w:p>
        </w:tc>
        <w:tc>
          <w:tcPr>
            <w:tcW w:w="1548" w:type="dxa"/>
          </w:tcPr>
          <w:p w14:paraId="5BA431D5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Training and/or other</w:t>
            </w:r>
          </w:p>
        </w:tc>
        <w:tc>
          <w:tcPr>
            <w:tcW w:w="2141" w:type="dxa"/>
          </w:tcPr>
          <w:p w14:paraId="45189CDC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$</w:t>
            </w:r>
          </w:p>
        </w:tc>
        <w:tc>
          <w:tcPr>
            <w:tcW w:w="2590" w:type="dxa"/>
          </w:tcPr>
          <w:p w14:paraId="5C466DA6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Paid to:</w:t>
            </w:r>
          </w:p>
        </w:tc>
        <w:tc>
          <w:tcPr>
            <w:tcW w:w="7149" w:type="dxa"/>
            <w:gridSpan w:val="3"/>
          </w:tcPr>
          <w:p w14:paraId="14E96F52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Name:</w:t>
            </w:r>
          </w:p>
          <w:p w14:paraId="5A60537C" w14:textId="77777777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</w:tr>
      <w:tr w:rsidR="00755128" w14:paraId="3EA165A6" w14:textId="77777777" w:rsidTr="0037679F">
        <w:trPr>
          <w:trHeight w:hRule="exact" w:val="288"/>
        </w:trPr>
        <w:tc>
          <w:tcPr>
            <w:tcW w:w="14485" w:type="dxa"/>
            <w:gridSpan w:val="7"/>
            <w:shd w:val="clear" w:color="auto" w:fill="D9D9D9" w:themeFill="accent6" w:themeFillShade="D9"/>
          </w:tcPr>
          <w:p w14:paraId="23458F91" w14:textId="77777777" w:rsidR="00755128" w:rsidRDefault="00755128" w:rsidP="0037679F">
            <w:pPr>
              <w:rPr>
                <w:noProof/>
              </w:rPr>
            </w:pPr>
          </w:p>
        </w:tc>
      </w:tr>
      <w:tr w:rsidR="009917C2" w14:paraId="6572303D" w14:textId="77777777" w:rsidTr="0037679F">
        <w:tc>
          <w:tcPr>
            <w:tcW w:w="14485" w:type="dxa"/>
            <w:gridSpan w:val="7"/>
          </w:tcPr>
          <w:p w14:paraId="1C3CD989" w14:textId="50426587" w:rsidR="009917C2" w:rsidRDefault="009917C2" w:rsidP="0037679F">
            <w:pPr>
              <w:rPr>
                <w:noProof/>
              </w:rPr>
            </w:pPr>
            <w:r w:rsidRPr="009917C2">
              <w:rPr>
                <w:noProof/>
              </w:rPr>
              <w:t>Supplemental statements must be submitted during the progress of work</w:t>
            </w:r>
            <w:r w:rsidR="00755128">
              <w:rPr>
                <w:noProof/>
              </w:rPr>
              <w:t>,</w:t>
            </w:r>
            <w:r w:rsidRPr="009917C2">
              <w:rPr>
                <w:noProof/>
              </w:rPr>
              <w:t xml:space="preserve"> should a change in rate of any of the classifications be made</w:t>
            </w:r>
            <w:r w:rsidRPr="009022BE">
              <w:rPr>
                <w:noProof/>
              </w:rPr>
              <w:t>.</w:t>
            </w:r>
          </w:p>
        </w:tc>
      </w:tr>
      <w:tr w:rsidR="009917C2" w14:paraId="1FC7BA65" w14:textId="77777777" w:rsidTr="0037679F">
        <w:trPr>
          <w:trHeight w:val="1152"/>
        </w:trPr>
        <w:tc>
          <w:tcPr>
            <w:tcW w:w="7336" w:type="dxa"/>
            <w:gridSpan w:val="4"/>
          </w:tcPr>
          <w:p w14:paraId="4BFF27E5" w14:textId="77777777" w:rsidR="00755128" w:rsidRDefault="009917C2" w:rsidP="0037679F">
            <w:pPr>
              <w:rPr>
                <w:noProof/>
              </w:rPr>
            </w:pPr>
            <w:r>
              <w:rPr>
                <w:noProof/>
              </w:rPr>
              <w:t xml:space="preserve">Submitted: </w:t>
            </w:r>
          </w:p>
          <w:p w14:paraId="21626F2E" w14:textId="77777777" w:rsidR="00755128" w:rsidRDefault="00755128" w:rsidP="0037679F">
            <w:pPr>
              <w:rPr>
                <w:noProof/>
              </w:rPr>
            </w:pPr>
          </w:p>
          <w:p w14:paraId="78AC8631" w14:textId="77777777" w:rsidR="009917C2" w:rsidRDefault="00755128" w:rsidP="0037679F">
            <w:pPr>
              <w:rPr>
                <w:noProof/>
              </w:rPr>
            </w:pPr>
            <w:r>
              <w:rPr>
                <w:noProof/>
              </w:rPr>
              <w:t>C</w:t>
            </w:r>
            <w:r w:rsidR="009917C2">
              <w:rPr>
                <w:noProof/>
              </w:rPr>
              <w:t>ontractor/subcontracto</w:t>
            </w:r>
            <w:r w:rsidR="009917C2">
              <w:rPr>
                <w:noProof/>
              </w:rPr>
              <w:t>r</w:t>
            </w:r>
            <w:r>
              <w:rPr>
                <w:noProof/>
              </w:rPr>
              <w:t>:</w:t>
            </w:r>
          </w:p>
          <w:p w14:paraId="74A425C4" w14:textId="113FF495" w:rsidR="00755128" w:rsidRDefault="00755128" w:rsidP="0037679F">
            <w:pPr>
              <w:rPr>
                <w:noProof/>
              </w:rPr>
            </w:pPr>
          </w:p>
        </w:tc>
        <w:tc>
          <w:tcPr>
            <w:tcW w:w="7149" w:type="dxa"/>
            <w:gridSpan w:val="3"/>
          </w:tcPr>
          <w:p w14:paraId="7ACD1DF4" w14:textId="77777777" w:rsidR="009917C2" w:rsidRDefault="00755128" w:rsidP="0037679F">
            <w:pPr>
              <w:rPr>
                <w:noProof/>
              </w:rPr>
            </w:pPr>
            <w:r>
              <w:rPr>
                <w:noProof/>
              </w:rPr>
              <w:t>By Name</w:t>
            </w:r>
            <w:r w:rsidR="009917C2">
              <w:rPr>
                <w:noProof/>
              </w:rPr>
              <w:t>:</w:t>
            </w:r>
          </w:p>
          <w:p w14:paraId="55DAB001" w14:textId="77777777" w:rsidR="00755128" w:rsidRDefault="00755128" w:rsidP="0037679F">
            <w:pPr>
              <w:rPr>
                <w:noProof/>
              </w:rPr>
            </w:pPr>
          </w:p>
          <w:p w14:paraId="5849BC40" w14:textId="4BDBEFD0" w:rsidR="00755128" w:rsidRDefault="00755128" w:rsidP="0037679F">
            <w:pPr>
              <w:rPr>
                <w:noProof/>
              </w:rPr>
            </w:pPr>
            <w:r>
              <w:rPr>
                <w:noProof/>
              </w:rPr>
              <w:t>Title:</w:t>
            </w:r>
          </w:p>
        </w:tc>
      </w:tr>
    </w:tbl>
    <w:p w14:paraId="1C7D0739" w14:textId="77777777" w:rsidR="009022BE" w:rsidRPr="00105AAB" w:rsidRDefault="009022BE" w:rsidP="009022BE">
      <w:pPr>
        <w:rPr>
          <w:noProof/>
        </w:rPr>
      </w:pPr>
    </w:p>
    <w:sectPr w:rsidR="009022BE" w:rsidRPr="00105AAB" w:rsidSect="009022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CA09" w14:textId="77777777" w:rsidR="008116AD" w:rsidRDefault="008116AD" w:rsidP="005730E1">
      <w:r>
        <w:separator/>
      </w:r>
    </w:p>
    <w:p w14:paraId="785581B3" w14:textId="77777777" w:rsidR="008116AD" w:rsidRDefault="008116AD"/>
    <w:p w14:paraId="035DA658" w14:textId="77777777" w:rsidR="008116AD" w:rsidRDefault="008116AD"/>
  </w:endnote>
  <w:endnote w:type="continuationSeparator" w:id="0">
    <w:p w14:paraId="6C38C080" w14:textId="77777777" w:rsidR="008116AD" w:rsidRDefault="008116AD" w:rsidP="005730E1">
      <w:r>
        <w:continuationSeparator/>
      </w:r>
    </w:p>
    <w:p w14:paraId="583DD3E0" w14:textId="77777777" w:rsidR="008116AD" w:rsidRDefault="008116AD"/>
    <w:p w14:paraId="56F62F6F" w14:textId="77777777" w:rsidR="008116AD" w:rsidRDefault="00811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AAEA4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placeholder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475A878B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FB90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74EA7955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E892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7B7D1B27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F8BC" w14:textId="77777777" w:rsidR="008116AD" w:rsidRDefault="008116AD" w:rsidP="005730E1">
      <w:r>
        <w:separator/>
      </w:r>
    </w:p>
    <w:p w14:paraId="244BF959" w14:textId="77777777" w:rsidR="008116AD" w:rsidRDefault="008116AD"/>
    <w:p w14:paraId="11A995E4" w14:textId="77777777" w:rsidR="008116AD" w:rsidRDefault="008116AD"/>
  </w:footnote>
  <w:footnote w:type="continuationSeparator" w:id="0">
    <w:p w14:paraId="2AB056BA" w14:textId="77777777" w:rsidR="008116AD" w:rsidRDefault="008116AD" w:rsidP="005730E1">
      <w:r>
        <w:continuationSeparator/>
      </w:r>
    </w:p>
    <w:p w14:paraId="49FBEC18" w14:textId="77777777" w:rsidR="008116AD" w:rsidRDefault="008116AD"/>
    <w:p w14:paraId="609D3C58" w14:textId="77777777" w:rsidR="008116AD" w:rsidRDefault="00811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9B36" w14:textId="77777777" w:rsidR="00A105E9" w:rsidRDefault="00A105E9">
    <w:pPr>
      <w:pStyle w:val="Header"/>
    </w:pPr>
  </w:p>
  <w:p w14:paraId="380845C7" w14:textId="77777777" w:rsidR="00CE3289" w:rsidRDefault="00CE3289"/>
  <w:p w14:paraId="3069B0FF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B2448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702FDD73" wp14:editId="774F7D09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BBC6A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03C1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3F7CB0A4" wp14:editId="2D914C7C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00471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BE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55128"/>
    <w:rsid w:val="00785479"/>
    <w:rsid w:val="00786939"/>
    <w:rsid w:val="007A1BFB"/>
    <w:rsid w:val="007A3A65"/>
    <w:rsid w:val="007B002A"/>
    <w:rsid w:val="007B0854"/>
    <w:rsid w:val="007B17E5"/>
    <w:rsid w:val="007D416C"/>
    <w:rsid w:val="007F09C1"/>
    <w:rsid w:val="008116AD"/>
    <w:rsid w:val="008178E7"/>
    <w:rsid w:val="00827083"/>
    <w:rsid w:val="00832058"/>
    <w:rsid w:val="00832D37"/>
    <w:rsid w:val="008341D0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22BE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83F45"/>
    <w:rsid w:val="00986CBD"/>
    <w:rsid w:val="00990EED"/>
    <w:rsid w:val="009917C2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74DFF"/>
    <w:rsid w:val="00D83433"/>
    <w:rsid w:val="00D949C8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97EA9"/>
  <w15:chartTrackingRefBased/>
  <w15:docId w15:val="{7266A6A9-D333-4C4A-861C-65FB7E4B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681\Downloads\Commerce-Word-Doc-Template-Community-1.31.2025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3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</Template>
  <TotalTime>24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Kate</dc:creator>
  <cp:keywords/>
  <dc:description/>
  <cp:lastModifiedBy>Russell, Kate</cp:lastModifiedBy>
  <cp:revision>2</cp:revision>
  <dcterms:created xsi:type="dcterms:W3CDTF">2025-07-09T21:29:00Z</dcterms:created>
  <dcterms:modified xsi:type="dcterms:W3CDTF">2025-07-09T21:53:00Z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