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9D24A" w14:textId="1315B84C" w:rsidR="00320776" w:rsidRDefault="004F4FC2" w:rsidP="004F4FC2">
      <w:pPr>
        <w:pStyle w:val="Heading2"/>
        <w:rPr>
          <w:noProof/>
        </w:rPr>
      </w:pPr>
      <w:r>
        <w:rPr>
          <w:noProof/>
        </w:rPr>
        <w:t>Statement of No Work Performed</w:t>
      </w:r>
    </w:p>
    <w:p w14:paraId="3571861F" w14:textId="77777777" w:rsidR="004634E2" w:rsidRDefault="004634E2" w:rsidP="00105AAB">
      <w:pPr>
        <w:rPr>
          <w:noProof/>
        </w:rPr>
      </w:pPr>
    </w:p>
    <w:p w14:paraId="54C67DA7" w14:textId="4A39085F" w:rsidR="004F4FC2" w:rsidRDefault="004F4FC2" w:rsidP="00105AAB">
      <w:pPr>
        <w:rPr>
          <w:noProof/>
        </w:rPr>
      </w:pPr>
      <w:r>
        <w:rPr>
          <w:noProof/>
        </w:rPr>
        <w:t xml:space="preserve">This form may be used to communicate week(s) a subcontractor will not have workers on the project listed below. It may also be used to communicate the end of a subcontractor’s </w:t>
      </w:r>
      <w:r w:rsidR="000A2305">
        <w:rPr>
          <w:noProof/>
        </w:rPr>
        <w:t xml:space="preserve">certified payroll reporting </w:t>
      </w:r>
      <w:r>
        <w:rPr>
          <w:noProof/>
        </w:rPr>
        <w:t xml:space="preserve">obligations only upon completion of the scope of work outlined in the contract and </w:t>
      </w:r>
      <w:r w:rsidR="000A2305">
        <w:rPr>
          <w:noProof/>
        </w:rPr>
        <w:t xml:space="preserve">when </w:t>
      </w:r>
      <w:r>
        <w:rPr>
          <w:noProof/>
        </w:rPr>
        <w:t xml:space="preserve">employees will no longer be working on this project. </w:t>
      </w:r>
    </w:p>
    <w:p w14:paraId="5DB406D4" w14:textId="77777777" w:rsidR="004F4FC2" w:rsidRDefault="004F4FC2" w:rsidP="00105AAB">
      <w:pPr>
        <w:rPr>
          <w:noProof/>
        </w:rPr>
      </w:pPr>
    </w:p>
    <w:tbl>
      <w:tblPr>
        <w:tblStyle w:val="CommerceTableStyle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4F4FC2" w:rsidRPr="004F4FC2" w14:paraId="19DDD33A" w14:textId="77777777" w:rsidTr="004F4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5" w:type="dxa"/>
          </w:tcPr>
          <w:p w14:paraId="13D2D9A2" w14:textId="50A88E1A" w:rsidR="004F4FC2" w:rsidRPr="004F4FC2" w:rsidRDefault="004F4FC2" w:rsidP="004F4FC2">
            <w:pPr>
              <w:jc w:val="left"/>
              <w:rPr>
                <w:b w:val="0"/>
                <w:bCs/>
                <w:noProof/>
              </w:rPr>
            </w:pPr>
            <w:r>
              <w:rPr>
                <w:b w:val="0"/>
                <w:bCs/>
                <w:noProof/>
              </w:rPr>
              <w:t xml:space="preserve">Name of </w:t>
            </w:r>
            <w:r w:rsidR="000A2305">
              <w:rPr>
                <w:b w:val="0"/>
                <w:bCs/>
                <w:noProof/>
              </w:rPr>
              <w:t>subc</w:t>
            </w:r>
            <w:r>
              <w:rPr>
                <w:b w:val="0"/>
                <w:bCs/>
                <w:noProof/>
              </w:rPr>
              <w:t>ontractor</w:t>
            </w:r>
          </w:p>
        </w:tc>
        <w:tc>
          <w:tcPr>
            <w:tcW w:w="6385" w:type="dxa"/>
          </w:tcPr>
          <w:p w14:paraId="1AF3E67C" w14:textId="77777777" w:rsidR="004F4FC2" w:rsidRPr="004F4FC2" w:rsidRDefault="004F4FC2" w:rsidP="004F4FC2">
            <w:pPr>
              <w:jc w:val="left"/>
              <w:rPr>
                <w:b w:val="0"/>
                <w:bCs/>
                <w:noProof/>
              </w:rPr>
            </w:pPr>
          </w:p>
        </w:tc>
      </w:tr>
      <w:tr w:rsidR="004F4FC2" w14:paraId="2E6F535F" w14:textId="77777777" w:rsidTr="004F4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65" w:type="dxa"/>
          </w:tcPr>
          <w:p w14:paraId="6DFD2A0A" w14:textId="25CE2B02" w:rsidR="004F4FC2" w:rsidRDefault="004F4FC2" w:rsidP="00105AAB">
            <w:pPr>
              <w:rPr>
                <w:noProof/>
              </w:rPr>
            </w:pPr>
            <w:r>
              <w:rPr>
                <w:noProof/>
              </w:rPr>
              <w:t>Sub</w:t>
            </w:r>
            <w:r w:rsidR="000A2305">
              <w:rPr>
                <w:noProof/>
              </w:rPr>
              <w:t>c</w:t>
            </w:r>
            <w:r>
              <w:rPr>
                <w:noProof/>
              </w:rPr>
              <w:t xml:space="preserve">ontractor </w:t>
            </w:r>
            <w:r w:rsidR="000A2305">
              <w:rPr>
                <w:noProof/>
              </w:rPr>
              <w:t>address</w:t>
            </w:r>
          </w:p>
        </w:tc>
        <w:tc>
          <w:tcPr>
            <w:tcW w:w="6385" w:type="dxa"/>
          </w:tcPr>
          <w:p w14:paraId="2442B6E6" w14:textId="77777777" w:rsidR="004F4FC2" w:rsidRDefault="004F4FC2" w:rsidP="00105AAB">
            <w:pPr>
              <w:rPr>
                <w:noProof/>
              </w:rPr>
            </w:pPr>
          </w:p>
        </w:tc>
      </w:tr>
      <w:tr w:rsidR="004F4FC2" w14:paraId="082324D1" w14:textId="77777777" w:rsidTr="004F4FC2">
        <w:tc>
          <w:tcPr>
            <w:tcW w:w="2965" w:type="dxa"/>
          </w:tcPr>
          <w:p w14:paraId="7FDE37BA" w14:textId="7154C1D1" w:rsidR="004F4FC2" w:rsidRDefault="004F4FC2" w:rsidP="00105AAB">
            <w:pPr>
              <w:rPr>
                <w:noProof/>
              </w:rPr>
            </w:pPr>
            <w:r>
              <w:rPr>
                <w:noProof/>
              </w:rPr>
              <w:t xml:space="preserve">Project </w:t>
            </w:r>
            <w:r w:rsidR="000A2305">
              <w:rPr>
                <w:noProof/>
              </w:rPr>
              <w:t>name</w:t>
            </w:r>
          </w:p>
        </w:tc>
        <w:tc>
          <w:tcPr>
            <w:tcW w:w="6385" w:type="dxa"/>
          </w:tcPr>
          <w:p w14:paraId="0B0CE112" w14:textId="77777777" w:rsidR="004F4FC2" w:rsidRDefault="004F4FC2" w:rsidP="00105AAB">
            <w:pPr>
              <w:rPr>
                <w:noProof/>
              </w:rPr>
            </w:pPr>
          </w:p>
        </w:tc>
      </w:tr>
      <w:tr w:rsidR="004F4FC2" w14:paraId="4DAB8F8B" w14:textId="77777777" w:rsidTr="004F4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65" w:type="dxa"/>
          </w:tcPr>
          <w:p w14:paraId="47481F05" w14:textId="5B9C63D0" w:rsidR="004F4FC2" w:rsidRDefault="004F4FC2" w:rsidP="00105AAB">
            <w:pPr>
              <w:rPr>
                <w:noProof/>
              </w:rPr>
            </w:pPr>
            <w:r>
              <w:rPr>
                <w:noProof/>
              </w:rPr>
              <w:t xml:space="preserve">Project </w:t>
            </w:r>
            <w:r w:rsidR="000A2305">
              <w:rPr>
                <w:noProof/>
              </w:rPr>
              <w:t>address</w:t>
            </w:r>
          </w:p>
        </w:tc>
        <w:tc>
          <w:tcPr>
            <w:tcW w:w="6385" w:type="dxa"/>
          </w:tcPr>
          <w:p w14:paraId="34DAEC64" w14:textId="77777777" w:rsidR="004F4FC2" w:rsidRDefault="004F4FC2" w:rsidP="00105AAB">
            <w:pPr>
              <w:rPr>
                <w:noProof/>
              </w:rPr>
            </w:pPr>
          </w:p>
        </w:tc>
      </w:tr>
    </w:tbl>
    <w:p w14:paraId="789B855D" w14:textId="093CE0A1" w:rsidR="004F4FC2" w:rsidRDefault="004F4FC2" w:rsidP="004634E2">
      <w:pPr>
        <w:pStyle w:val="Heading3"/>
        <w:rPr>
          <w:noProof/>
        </w:rPr>
      </w:pPr>
      <w:r>
        <w:rPr>
          <w:noProof/>
        </w:rPr>
        <w:t xml:space="preserve">Please </w:t>
      </w:r>
      <w:r w:rsidR="00437FA0">
        <w:rPr>
          <w:noProof/>
        </w:rPr>
        <w:t xml:space="preserve">choose one </w:t>
      </w:r>
      <w:r>
        <w:rPr>
          <w:noProof/>
        </w:rPr>
        <w:t xml:space="preserve">of the </w:t>
      </w:r>
      <w:r w:rsidR="00437FA0">
        <w:rPr>
          <w:noProof/>
        </w:rPr>
        <w:t>following</w:t>
      </w:r>
      <w:r>
        <w:rPr>
          <w:noProof/>
        </w:rPr>
        <w:t>:</w:t>
      </w:r>
    </w:p>
    <w:p w14:paraId="2F0B129F" w14:textId="6AC2C4DF" w:rsidR="004F4FC2" w:rsidRDefault="00000000" w:rsidP="00105AAB">
      <w:pPr>
        <w:rPr>
          <w:noProof/>
        </w:rPr>
      </w:pPr>
      <w:sdt>
        <w:sdtPr>
          <w:rPr>
            <w:noProof/>
          </w:rPr>
          <w:id w:val="1832261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4E2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0A2305">
        <w:rPr>
          <w:noProof/>
        </w:rPr>
        <w:t xml:space="preserve"> </w:t>
      </w:r>
      <w:r w:rsidR="004634E2" w:rsidRPr="004634E2">
        <w:rPr>
          <w:b/>
          <w:bCs/>
          <w:noProof/>
        </w:rPr>
        <w:t>No workers on this project for the following week(s):</w:t>
      </w:r>
    </w:p>
    <w:tbl>
      <w:tblPr>
        <w:tblStyle w:val="CommerceTableStyle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4634E2" w:rsidRPr="004634E2" w14:paraId="34EB5DC6" w14:textId="77777777" w:rsidTr="004634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5" w:type="dxa"/>
          </w:tcPr>
          <w:p w14:paraId="019C66B5" w14:textId="7F0BD21E" w:rsidR="004634E2" w:rsidRPr="004634E2" w:rsidRDefault="004634E2" w:rsidP="004634E2">
            <w:pPr>
              <w:jc w:val="left"/>
              <w:rPr>
                <w:b w:val="0"/>
                <w:bCs/>
                <w:noProof/>
              </w:rPr>
            </w:pPr>
            <w:r>
              <w:rPr>
                <w:b w:val="0"/>
                <w:bCs/>
                <w:noProof/>
              </w:rPr>
              <w:t xml:space="preserve">Payroll </w:t>
            </w:r>
            <w:r w:rsidR="000A2305">
              <w:rPr>
                <w:b w:val="0"/>
                <w:bCs/>
                <w:noProof/>
              </w:rPr>
              <w:t>number</w:t>
            </w:r>
            <w:r>
              <w:rPr>
                <w:b w:val="0"/>
                <w:bCs/>
                <w:noProof/>
              </w:rPr>
              <w:t>(s)</w:t>
            </w:r>
          </w:p>
        </w:tc>
        <w:tc>
          <w:tcPr>
            <w:tcW w:w="7015" w:type="dxa"/>
          </w:tcPr>
          <w:p w14:paraId="681CD384" w14:textId="1017B4BB" w:rsidR="004634E2" w:rsidRPr="004634E2" w:rsidRDefault="004634E2" w:rsidP="004634E2">
            <w:pPr>
              <w:jc w:val="left"/>
              <w:rPr>
                <w:b w:val="0"/>
                <w:bCs/>
                <w:noProof/>
              </w:rPr>
            </w:pPr>
          </w:p>
        </w:tc>
      </w:tr>
      <w:tr w:rsidR="004634E2" w14:paraId="3682419D" w14:textId="77777777" w:rsidTr="00463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35" w:type="dxa"/>
          </w:tcPr>
          <w:p w14:paraId="44794CAC" w14:textId="0388B5C6" w:rsidR="004634E2" w:rsidRDefault="004634E2" w:rsidP="00105AAB">
            <w:pPr>
              <w:rPr>
                <w:noProof/>
              </w:rPr>
            </w:pPr>
            <w:r>
              <w:rPr>
                <w:noProof/>
              </w:rPr>
              <w:t xml:space="preserve">Week </w:t>
            </w:r>
            <w:r w:rsidR="000A2305">
              <w:rPr>
                <w:noProof/>
              </w:rPr>
              <w:t>beginning</w:t>
            </w:r>
          </w:p>
        </w:tc>
        <w:tc>
          <w:tcPr>
            <w:tcW w:w="7015" w:type="dxa"/>
          </w:tcPr>
          <w:p w14:paraId="7C7F30DB" w14:textId="77777777" w:rsidR="004634E2" w:rsidRDefault="004634E2" w:rsidP="00105AAB">
            <w:pPr>
              <w:rPr>
                <w:noProof/>
              </w:rPr>
            </w:pPr>
          </w:p>
        </w:tc>
      </w:tr>
      <w:tr w:rsidR="004634E2" w14:paraId="697FA5E4" w14:textId="77777777" w:rsidTr="004634E2">
        <w:tc>
          <w:tcPr>
            <w:tcW w:w="2335" w:type="dxa"/>
          </w:tcPr>
          <w:p w14:paraId="3E1BE7D9" w14:textId="2EB21D8F" w:rsidR="004634E2" w:rsidRDefault="004634E2" w:rsidP="00105AAB">
            <w:pPr>
              <w:rPr>
                <w:noProof/>
              </w:rPr>
            </w:pPr>
            <w:r>
              <w:rPr>
                <w:noProof/>
              </w:rPr>
              <w:t xml:space="preserve">Week </w:t>
            </w:r>
            <w:r w:rsidR="000A2305">
              <w:rPr>
                <w:noProof/>
              </w:rPr>
              <w:t>ending</w:t>
            </w:r>
          </w:p>
        </w:tc>
        <w:tc>
          <w:tcPr>
            <w:tcW w:w="7015" w:type="dxa"/>
          </w:tcPr>
          <w:p w14:paraId="4F9A3211" w14:textId="77777777" w:rsidR="004634E2" w:rsidRDefault="004634E2" w:rsidP="00105AAB">
            <w:pPr>
              <w:rPr>
                <w:noProof/>
              </w:rPr>
            </w:pPr>
          </w:p>
        </w:tc>
      </w:tr>
    </w:tbl>
    <w:p w14:paraId="2D74B16E" w14:textId="318774A5" w:rsidR="004634E2" w:rsidRDefault="004634E2" w:rsidP="00105AAB">
      <w:pPr>
        <w:rPr>
          <w:noProof/>
        </w:rPr>
      </w:pPr>
    </w:p>
    <w:p w14:paraId="0658942B" w14:textId="0D4B2CDA" w:rsidR="004634E2" w:rsidRPr="00803721" w:rsidRDefault="00000000" w:rsidP="00105AAB">
      <w:pPr>
        <w:rPr>
          <w:noProof/>
        </w:rPr>
      </w:pPr>
      <w:sdt>
        <w:sdtPr>
          <w:rPr>
            <w:b/>
            <w:bCs/>
            <w:noProof/>
          </w:rPr>
          <w:id w:val="1271123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4E2" w:rsidRPr="000A2305">
            <w:rPr>
              <w:rFonts w:ascii="MS Gothic" w:eastAsia="MS Gothic" w:hAnsi="MS Gothic" w:hint="eastAsia"/>
              <w:b/>
              <w:bCs/>
              <w:noProof/>
            </w:rPr>
            <w:t>☐</w:t>
          </w:r>
        </w:sdtContent>
      </w:sdt>
      <w:r w:rsidR="000A2305" w:rsidRPr="000A2305">
        <w:rPr>
          <w:b/>
          <w:bCs/>
          <w:noProof/>
        </w:rPr>
        <w:t xml:space="preserve"> </w:t>
      </w:r>
      <w:r w:rsidR="004634E2" w:rsidRPr="000A2305">
        <w:rPr>
          <w:b/>
          <w:bCs/>
          <w:noProof/>
        </w:rPr>
        <w:t>Scope is complete.</w:t>
      </w:r>
      <w:r w:rsidR="004634E2" w:rsidRPr="000A2305">
        <w:rPr>
          <w:noProof/>
        </w:rPr>
        <w:t xml:space="preserve"> </w:t>
      </w:r>
      <w:r w:rsidR="004634E2" w:rsidRPr="00803721">
        <w:rPr>
          <w:noProof/>
        </w:rPr>
        <w:t xml:space="preserve">Scope of work has been completed and emplyees will no longer be working on this project. </w:t>
      </w:r>
      <w:r w:rsidR="000A2305">
        <w:rPr>
          <w:noProof/>
        </w:rPr>
        <w:t>As such</w:t>
      </w:r>
      <w:r w:rsidR="004634E2" w:rsidRPr="00803721">
        <w:rPr>
          <w:noProof/>
        </w:rPr>
        <w:t>, the following will be the final payroll report submitted for this project</w:t>
      </w:r>
      <w:r w:rsidR="000A2305">
        <w:rPr>
          <w:noProof/>
        </w:rPr>
        <w:t>:</w:t>
      </w:r>
    </w:p>
    <w:tbl>
      <w:tblPr>
        <w:tblStyle w:val="CommerceTableStyle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4634E2" w:rsidRPr="004634E2" w14:paraId="1E7FA6DB" w14:textId="77777777" w:rsidTr="002073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5" w:type="dxa"/>
          </w:tcPr>
          <w:p w14:paraId="52D19B26" w14:textId="1804591A" w:rsidR="004634E2" w:rsidRPr="004634E2" w:rsidRDefault="004634E2" w:rsidP="0020739D">
            <w:pPr>
              <w:jc w:val="left"/>
              <w:rPr>
                <w:b w:val="0"/>
                <w:bCs/>
                <w:noProof/>
              </w:rPr>
            </w:pPr>
            <w:r>
              <w:rPr>
                <w:b w:val="0"/>
                <w:bCs/>
                <w:noProof/>
              </w:rPr>
              <w:t xml:space="preserve">Payroll </w:t>
            </w:r>
            <w:r w:rsidR="000A2305">
              <w:rPr>
                <w:b w:val="0"/>
                <w:bCs/>
                <w:noProof/>
              </w:rPr>
              <w:t>number</w:t>
            </w:r>
            <w:r>
              <w:rPr>
                <w:b w:val="0"/>
                <w:bCs/>
                <w:noProof/>
              </w:rPr>
              <w:t>(s)</w:t>
            </w:r>
          </w:p>
        </w:tc>
        <w:tc>
          <w:tcPr>
            <w:tcW w:w="7015" w:type="dxa"/>
          </w:tcPr>
          <w:p w14:paraId="4E39E7D5" w14:textId="77777777" w:rsidR="004634E2" w:rsidRPr="004634E2" w:rsidRDefault="004634E2" w:rsidP="0020739D">
            <w:pPr>
              <w:jc w:val="left"/>
              <w:rPr>
                <w:b w:val="0"/>
                <w:bCs/>
                <w:noProof/>
              </w:rPr>
            </w:pPr>
          </w:p>
        </w:tc>
      </w:tr>
      <w:tr w:rsidR="004634E2" w14:paraId="723C4358" w14:textId="77777777" w:rsidTr="00207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35" w:type="dxa"/>
          </w:tcPr>
          <w:p w14:paraId="2230D62F" w14:textId="79DAECDE" w:rsidR="004634E2" w:rsidRDefault="004634E2" w:rsidP="0020739D">
            <w:pPr>
              <w:rPr>
                <w:noProof/>
              </w:rPr>
            </w:pPr>
            <w:r>
              <w:rPr>
                <w:noProof/>
              </w:rPr>
              <w:t xml:space="preserve">Week </w:t>
            </w:r>
            <w:r w:rsidR="000A2305">
              <w:rPr>
                <w:noProof/>
              </w:rPr>
              <w:t>beginning</w:t>
            </w:r>
          </w:p>
        </w:tc>
        <w:tc>
          <w:tcPr>
            <w:tcW w:w="7015" w:type="dxa"/>
          </w:tcPr>
          <w:p w14:paraId="46958C82" w14:textId="77777777" w:rsidR="004634E2" w:rsidRDefault="004634E2" w:rsidP="0020739D">
            <w:pPr>
              <w:rPr>
                <w:noProof/>
              </w:rPr>
            </w:pPr>
          </w:p>
        </w:tc>
      </w:tr>
      <w:tr w:rsidR="004634E2" w14:paraId="7974AA25" w14:textId="77777777" w:rsidTr="0020739D">
        <w:tc>
          <w:tcPr>
            <w:tcW w:w="2335" w:type="dxa"/>
          </w:tcPr>
          <w:p w14:paraId="0CF08B4C" w14:textId="5EBE0A37" w:rsidR="004634E2" w:rsidRDefault="004634E2" w:rsidP="0020739D">
            <w:pPr>
              <w:rPr>
                <w:noProof/>
              </w:rPr>
            </w:pPr>
            <w:r>
              <w:rPr>
                <w:noProof/>
              </w:rPr>
              <w:t xml:space="preserve">Week </w:t>
            </w:r>
            <w:r w:rsidR="000A2305">
              <w:rPr>
                <w:noProof/>
              </w:rPr>
              <w:t>ending</w:t>
            </w:r>
          </w:p>
        </w:tc>
        <w:tc>
          <w:tcPr>
            <w:tcW w:w="7015" w:type="dxa"/>
          </w:tcPr>
          <w:p w14:paraId="031C8DB2" w14:textId="77777777" w:rsidR="004634E2" w:rsidRDefault="004634E2" w:rsidP="0020739D">
            <w:pPr>
              <w:rPr>
                <w:noProof/>
              </w:rPr>
            </w:pPr>
          </w:p>
        </w:tc>
      </w:tr>
    </w:tbl>
    <w:p w14:paraId="116DD75F" w14:textId="77777777" w:rsidR="004634E2" w:rsidRDefault="004634E2" w:rsidP="00105AAB">
      <w:pPr>
        <w:rPr>
          <w:noProof/>
        </w:rPr>
      </w:pPr>
    </w:p>
    <w:p w14:paraId="034B6B2F" w14:textId="104D7A66" w:rsidR="004634E2" w:rsidRDefault="004634E2" w:rsidP="004634E2">
      <w:pPr>
        <w:pStyle w:val="Heading3"/>
        <w:rPr>
          <w:noProof/>
        </w:rPr>
      </w:pPr>
      <w:r>
        <w:rPr>
          <w:noProof/>
        </w:rPr>
        <w:lastRenderedPageBreak/>
        <w:t>Statement of Compliance</w:t>
      </w:r>
    </w:p>
    <w:p w14:paraId="22C29BC2" w14:textId="1D82E8A3" w:rsidR="004634E2" w:rsidRDefault="004634E2" w:rsidP="00105AAB">
      <w:pPr>
        <w:rPr>
          <w:noProof/>
        </w:rPr>
      </w:pPr>
      <w:r>
        <w:rPr>
          <w:noProof/>
        </w:rPr>
        <w:t xml:space="preserve">I do hereby state that I pay or supervise the payment of employees of the above-mentioned contractor and that no construction workers spent time on this proejct for the week(s) identified above. </w:t>
      </w:r>
    </w:p>
    <w:p w14:paraId="65AA667E" w14:textId="77777777" w:rsidR="004634E2" w:rsidRDefault="004634E2" w:rsidP="00105AAB">
      <w:pPr>
        <w:rPr>
          <w:noProof/>
        </w:rPr>
      </w:pPr>
    </w:p>
    <w:p w14:paraId="6A454700" w14:textId="5691AC5D" w:rsidR="004634E2" w:rsidRDefault="004634E2" w:rsidP="00105AAB">
      <w:pPr>
        <w:rPr>
          <w:noProof/>
        </w:rPr>
      </w:pPr>
      <w:r>
        <w:rPr>
          <w:noProof/>
        </w:rPr>
        <w:t>_____________________________________</w:t>
      </w:r>
      <w:r>
        <w:rPr>
          <w:noProof/>
        </w:rPr>
        <w:tab/>
      </w:r>
      <w:r>
        <w:rPr>
          <w:noProof/>
        </w:rPr>
        <w:tab/>
        <w:t>_______________________</w:t>
      </w:r>
    </w:p>
    <w:p w14:paraId="7A7CC1F3" w14:textId="3B9ACCB4" w:rsidR="004634E2" w:rsidRDefault="004634E2" w:rsidP="00105AAB">
      <w:pPr>
        <w:rPr>
          <w:noProof/>
        </w:rPr>
      </w:pPr>
      <w:r>
        <w:rPr>
          <w:noProof/>
        </w:rPr>
        <w:t xml:space="preserve">Name of </w:t>
      </w:r>
      <w:r w:rsidR="000A2305">
        <w:rPr>
          <w:noProof/>
        </w:rPr>
        <w:t>signatory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Date</w:t>
      </w:r>
    </w:p>
    <w:p w14:paraId="1E6FB394" w14:textId="77777777" w:rsidR="004634E2" w:rsidRDefault="004634E2" w:rsidP="00105AAB">
      <w:pPr>
        <w:rPr>
          <w:noProof/>
        </w:rPr>
      </w:pPr>
    </w:p>
    <w:p w14:paraId="10E802D5" w14:textId="223EBCAC" w:rsidR="004634E2" w:rsidRDefault="004634E2" w:rsidP="00105AAB">
      <w:pPr>
        <w:rPr>
          <w:noProof/>
        </w:rPr>
      </w:pPr>
      <w:r>
        <w:rPr>
          <w:noProof/>
        </w:rPr>
        <w:t>____________________________________</w:t>
      </w:r>
    </w:p>
    <w:p w14:paraId="2620E0B0" w14:textId="73251912" w:rsidR="004634E2" w:rsidRPr="004634E2" w:rsidRDefault="004634E2" w:rsidP="00105AAB">
      <w:pPr>
        <w:rPr>
          <w:noProof/>
        </w:rPr>
      </w:pPr>
      <w:r>
        <w:rPr>
          <w:noProof/>
        </w:rPr>
        <w:t>Title</w:t>
      </w:r>
    </w:p>
    <w:sectPr w:rsidR="004634E2" w:rsidRPr="004634E2" w:rsidSect="00983F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10" w:right="1440" w:bottom="189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68280" w14:textId="77777777" w:rsidR="00566289" w:rsidRDefault="00566289" w:rsidP="005730E1">
      <w:r>
        <w:separator/>
      </w:r>
    </w:p>
    <w:p w14:paraId="1C29658F" w14:textId="77777777" w:rsidR="00566289" w:rsidRDefault="00566289"/>
    <w:p w14:paraId="7B29D891" w14:textId="77777777" w:rsidR="00566289" w:rsidRDefault="00566289"/>
  </w:endnote>
  <w:endnote w:type="continuationSeparator" w:id="0">
    <w:p w14:paraId="5CE6287D" w14:textId="77777777" w:rsidR="00566289" w:rsidRDefault="00566289" w:rsidP="005730E1">
      <w:r>
        <w:continuationSeparator/>
      </w:r>
    </w:p>
    <w:p w14:paraId="04AC305C" w14:textId="77777777" w:rsidR="00566289" w:rsidRDefault="00566289"/>
    <w:p w14:paraId="5CC7F0F1" w14:textId="77777777" w:rsidR="00566289" w:rsidRDefault="005662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129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7D405F" w14:textId="77777777" w:rsidR="00510EF4" w:rsidRPr="009B38D6" w:rsidRDefault="00000000" w:rsidP="00510EF4">
        <w:pPr>
          <w:pStyle w:val="Footer"/>
          <w:tabs>
            <w:tab w:val="left" w:pos="4275"/>
          </w:tabs>
          <w:rPr>
            <w:noProof/>
          </w:rPr>
        </w:pPr>
        <w:sdt>
          <w:sdtPr>
            <w:rPr>
              <w:b/>
              <w:bCs/>
            </w:rPr>
            <w:alias w:val="Title"/>
            <w:tag w:val=""/>
            <w:id w:val="1297334604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510EF4" w:rsidRPr="00B6167D">
              <w:rPr>
                <w:rStyle w:val="PlaceholderText"/>
                <w:b/>
                <w:bCs/>
              </w:rPr>
              <w:t>[Title]</w:t>
            </w:r>
          </w:sdtContent>
        </w:sdt>
        <w:r w:rsidR="00510EF4">
          <w:tab/>
        </w:r>
        <w:r w:rsidR="00510EF4">
          <w:tab/>
        </w:r>
        <w:r w:rsidR="00510EF4">
          <w:tab/>
        </w:r>
        <w:r w:rsidR="00510EF4">
          <w:fldChar w:fldCharType="begin"/>
        </w:r>
        <w:r w:rsidR="00510EF4">
          <w:instrText xml:space="preserve"> PAGE   \* MERGEFORMAT </w:instrText>
        </w:r>
        <w:r w:rsidR="00510EF4">
          <w:fldChar w:fldCharType="separate"/>
        </w:r>
        <w:r w:rsidR="00510EF4">
          <w:t>0</w:t>
        </w:r>
        <w:r w:rsidR="00510EF4">
          <w:rPr>
            <w:noProof/>
          </w:rPr>
          <w:fldChar w:fldCharType="end"/>
        </w:r>
      </w:p>
    </w:sdtContent>
  </w:sdt>
  <w:p w14:paraId="761B2E43" w14:textId="77777777" w:rsidR="00067294" w:rsidRDefault="000672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A801B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7FE17EBF" w14:textId="77777777" w:rsidR="00832D37" w:rsidRPr="006D3F9A" w:rsidRDefault="00CA42E6" w:rsidP="006D3F9A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08448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0A3FA663" w14:textId="77777777" w:rsidR="0062774E" w:rsidRPr="006369E1" w:rsidRDefault="00CA42E6" w:rsidP="00206A4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8869A" w14:textId="77777777" w:rsidR="00566289" w:rsidRDefault="00566289" w:rsidP="005730E1">
      <w:r>
        <w:separator/>
      </w:r>
    </w:p>
    <w:p w14:paraId="59A0987C" w14:textId="77777777" w:rsidR="00566289" w:rsidRDefault="00566289"/>
    <w:p w14:paraId="0106C563" w14:textId="77777777" w:rsidR="00566289" w:rsidRDefault="00566289"/>
  </w:footnote>
  <w:footnote w:type="continuationSeparator" w:id="0">
    <w:p w14:paraId="5192859B" w14:textId="77777777" w:rsidR="00566289" w:rsidRDefault="00566289" w:rsidP="005730E1">
      <w:r>
        <w:continuationSeparator/>
      </w:r>
    </w:p>
    <w:p w14:paraId="7D1C6418" w14:textId="77777777" w:rsidR="00566289" w:rsidRDefault="00566289"/>
    <w:p w14:paraId="4538F649" w14:textId="77777777" w:rsidR="00566289" w:rsidRDefault="005662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8FB15" w14:textId="77777777" w:rsidR="00A105E9" w:rsidRDefault="00A105E9">
    <w:pPr>
      <w:pStyle w:val="Header"/>
    </w:pPr>
  </w:p>
  <w:p w14:paraId="32251C56" w14:textId="77777777" w:rsidR="00CE3289" w:rsidRDefault="00CE3289"/>
  <w:p w14:paraId="54BCE290" w14:textId="77777777" w:rsidR="00067294" w:rsidRDefault="000672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912E0" w14:textId="77777777" w:rsidR="005E5678" w:rsidRDefault="005E5678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6C939282" wp14:editId="746885BA">
          <wp:extent cx="1828800" cy="238864"/>
          <wp:effectExtent l="0" t="0" r="0" b="2540"/>
          <wp:docPr id="7319249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55EF86" w14:textId="77777777" w:rsidR="00067294" w:rsidRDefault="000672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D3B67" w14:textId="77777777" w:rsidR="00DB06E1" w:rsidRDefault="00DB06E1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68DF1E30" wp14:editId="52960DC0">
          <wp:extent cx="1828800" cy="238864"/>
          <wp:effectExtent l="0" t="0" r="0" b="2540"/>
          <wp:docPr id="16993300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3C8F6C" w14:textId="77777777" w:rsidR="00105AAB" w:rsidRDefault="00105AAB" w:rsidP="00105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B49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F68F6"/>
    <w:multiLevelType w:val="multilevel"/>
    <w:tmpl w:val="C3E855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F7FCC"/>
    <w:multiLevelType w:val="hybridMultilevel"/>
    <w:tmpl w:val="64B26010"/>
    <w:lvl w:ilvl="0" w:tplc="BDAE51FC">
      <w:start w:val="1"/>
      <w:numFmt w:val="decimal"/>
      <w:pStyle w:val="NumberedBulletedList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C0D5D"/>
    <w:multiLevelType w:val="hybridMultilevel"/>
    <w:tmpl w:val="A7002BE6"/>
    <w:lvl w:ilvl="0" w:tplc="CBC4B43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7F0D3F"/>
    <w:multiLevelType w:val="hybridMultilevel"/>
    <w:tmpl w:val="07E06404"/>
    <w:lvl w:ilvl="0" w:tplc="7C00A0B8">
      <w:start w:val="1"/>
      <w:numFmt w:val="bullet"/>
      <w:pStyle w:val="BulletedListOption2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9230F"/>
    <w:multiLevelType w:val="multilevel"/>
    <w:tmpl w:val="C3E8556E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color w:val="3A7AB2" w:themeColor="tex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color w:val="3A7AB2" w:themeColor="text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hint="default"/>
        <w:color w:val="3A7AB2" w:themeColor="text2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ascii="Arial" w:hAnsi="Arial" w:hint="default"/>
        <w:color w:val="112F6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136FF"/>
    <w:multiLevelType w:val="multilevel"/>
    <w:tmpl w:val="A12A5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6"/>
  </w:num>
  <w:num w:numId="2" w16cid:durableId="472528200">
    <w:abstractNumId w:val="7"/>
  </w:num>
  <w:num w:numId="3" w16cid:durableId="854460894">
    <w:abstractNumId w:val="8"/>
  </w:num>
  <w:num w:numId="4" w16cid:durableId="10450921">
    <w:abstractNumId w:val="2"/>
  </w:num>
  <w:num w:numId="5" w16cid:durableId="1778135133">
    <w:abstractNumId w:val="4"/>
  </w:num>
  <w:num w:numId="6" w16cid:durableId="1772583652">
    <w:abstractNumId w:val="0"/>
  </w:num>
  <w:num w:numId="7" w16cid:durableId="2013413384">
    <w:abstractNumId w:val="3"/>
  </w:num>
  <w:num w:numId="8" w16cid:durableId="1766266129">
    <w:abstractNumId w:val="5"/>
  </w:num>
  <w:num w:numId="9" w16cid:durableId="163906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C2"/>
    <w:rsid w:val="00012686"/>
    <w:rsid w:val="00013F5D"/>
    <w:rsid w:val="00022BAA"/>
    <w:rsid w:val="00023610"/>
    <w:rsid w:val="00024886"/>
    <w:rsid w:val="00043173"/>
    <w:rsid w:val="0004369D"/>
    <w:rsid w:val="00047D4A"/>
    <w:rsid w:val="00067294"/>
    <w:rsid w:val="00076139"/>
    <w:rsid w:val="000779AA"/>
    <w:rsid w:val="00087B13"/>
    <w:rsid w:val="0009171A"/>
    <w:rsid w:val="0009599B"/>
    <w:rsid w:val="000A2305"/>
    <w:rsid w:val="000A6EE3"/>
    <w:rsid w:val="000C1B78"/>
    <w:rsid w:val="000D1267"/>
    <w:rsid w:val="000D1E98"/>
    <w:rsid w:val="000E6D0D"/>
    <w:rsid w:val="000F1283"/>
    <w:rsid w:val="001050DF"/>
    <w:rsid w:val="00105AAB"/>
    <w:rsid w:val="00121B2B"/>
    <w:rsid w:val="00121E47"/>
    <w:rsid w:val="001223CC"/>
    <w:rsid w:val="001234A5"/>
    <w:rsid w:val="0013696A"/>
    <w:rsid w:val="001407C2"/>
    <w:rsid w:val="00145691"/>
    <w:rsid w:val="00163422"/>
    <w:rsid w:val="0016610D"/>
    <w:rsid w:val="00176C68"/>
    <w:rsid w:val="00184361"/>
    <w:rsid w:val="00185EF2"/>
    <w:rsid w:val="001A1EA9"/>
    <w:rsid w:val="001A5702"/>
    <w:rsid w:val="001A676C"/>
    <w:rsid w:val="001A7FF7"/>
    <w:rsid w:val="001B0499"/>
    <w:rsid w:val="001B59C2"/>
    <w:rsid w:val="001C19F4"/>
    <w:rsid w:val="001D5258"/>
    <w:rsid w:val="001E14E0"/>
    <w:rsid w:val="001E3CAC"/>
    <w:rsid w:val="001E7A5D"/>
    <w:rsid w:val="001E7C12"/>
    <w:rsid w:val="001F221A"/>
    <w:rsid w:val="001F4FD6"/>
    <w:rsid w:val="00206A41"/>
    <w:rsid w:val="00222204"/>
    <w:rsid w:val="0023594D"/>
    <w:rsid w:val="00243B50"/>
    <w:rsid w:val="002501B2"/>
    <w:rsid w:val="00255C60"/>
    <w:rsid w:val="0026160A"/>
    <w:rsid w:val="002829BD"/>
    <w:rsid w:val="00284108"/>
    <w:rsid w:val="00291264"/>
    <w:rsid w:val="0029647C"/>
    <w:rsid w:val="002A3B44"/>
    <w:rsid w:val="002B0B9B"/>
    <w:rsid w:val="002B223C"/>
    <w:rsid w:val="002C6789"/>
    <w:rsid w:val="002F509B"/>
    <w:rsid w:val="002F67E1"/>
    <w:rsid w:val="002F79D6"/>
    <w:rsid w:val="002F7E85"/>
    <w:rsid w:val="00302D23"/>
    <w:rsid w:val="00304EF4"/>
    <w:rsid w:val="00307387"/>
    <w:rsid w:val="00313C88"/>
    <w:rsid w:val="00314F52"/>
    <w:rsid w:val="003205B9"/>
    <w:rsid w:val="00320776"/>
    <w:rsid w:val="0032189B"/>
    <w:rsid w:val="00331273"/>
    <w:rsid w:val="00335DDB"/>
    <w:rsid w:val="003428A6"/>
    <w:rsid w:val="00344382"/>
    <w:rsid w:val="003508B2"/>
    <w:rsid w:val="003A0CC2"/>
    <w:rsid w:val="003A7BDA"/>
    <w:rsid w:val="003B1083"/>
    <w:rsid w:val="003C14F4"/>
    <w:rsid w:val="003C5B15"/>
    <w:rsid w:val="003C6D26"/>
    <w:rsid w:val="003D1689"/>
    <w:rsid w:val="003D1BFB"/>
    <w:rsid w:val="003E7A51"/>
    <w:rsid w:val="003F0053"/>
    <w:rsid w:val="003F6ADF"/>
    <w:rsid w:val="003F6D74"/>
    <w:rsid w:val="003F6EA5"/>
    <w:rsid w:val="0041007F"/>
    <w:rsid w:val="00410570"/>
    <w:rsid w:val="004154A5"/>
    <w:rsid w:val="00415FED"/>
    <w:rsid w:val="0042448B"/>
    <w:rsid w:val="00430177"/>
    <w:rsid w:val="00437FA0"/>
    <w:rsid w:val="00440CB6"/>
    <w:rsid w:val="0046321D"/>
    <w:rsid w:val="004634E2"/>
    <w:rsid w:val="00466A7B"/>
    <w:rsid w:val="004679BC"/>
    <w:rsid w:val="00474F18"/>
    <w:rsid w:val="00477D97"/>
    <w:rsid w:val="00482189"/>
    <w:rsid w:val="004A7B3F"/>
    <w:rsid w:val="004B398D"/>
    <w:rsid w:val="004D0F74"/>
    <w:rsid w:val="004D0F96"/>
    <w:rsid w:val="004D27E3"/>
    <w:rsid w:val="004D3C98"/>
    <w:rsid w:val="004D5730"/>
    <w:rsid w:val="004E0DB4"/>
    <w:rsid w:val="004F4FC2"/>
    <w:rsid w:val="004F5DA4"/>
    <w:rsid w:val="00503E5E"/>
    <w:rsid w:val="00505A19"/>
    <w:rsid w:val="00506C96"/>
    <w:rsid w:val="00510EF4"/>
    <w:rsid w:val="005232DF"/>
    <w:rsid w:val="00524600"/>
    <w:rsid w:val="005266FA"/>
    <w:rsid w:val="0053544E"/>
    <w:rsid w:val="00553D20"/>
    <w:rsid w:val="005609BE"/>
    <w:rsid w:val="00561CC8"/>
    <w:rsid w:val="00566289"/>
    <w:rsid w:val="005730E1"/>
    <w:rsid w:val="005738D5"/>
    <w:rsid w:val="00577784"/>
    <w:rsid w:val="00577E18"/>
    <w:rsid w:val="005807F5"/>
    <w:rsid w:val="00594F7A"/>
    <w:rsid w:val="005A290B"/>
    <w:rsid w:val="005A4484"/>
    <w:rsid w:val="005B61EB"/>
    <w:rsid w:val="005C3481"/>
    <w:rsid w:val="005D032A"/>
    <w:rsid w:val="005D070C"/>
    <w:rsid w:val="005E05DB"/>
    <w:rsid w:val="005E1B07"/>
    <w:rsid w:val="005E5678"/>
    <w:rsid w:val="005E6DBD"/>
    <w:rsid w:val="005E7BE1"/>
    <w:rsid w:val="005F0FB8"/>
    <w:rsid w:val="005F2E06"/>
    <w:rsid w:val="005F4C37"/>
    <w:rsid w:val="0060462C"/>
    <w:rsid w:val="00612B40"/>
    <w:rsid w:val="006232EA"/>
    <w:rsid w:val="0062774E"/>
    <w:rsid w:val="00635E4F"/>
    <w:rsid w:val="006369E1"/>
    <w:rsid w:val="00641325"/>
    <w:rsid w:val="006613A8"/>
    <w:rsid w:val="0066699D"/>
    <w:rsid w:val="00667802"/>
    <w:rsid w:val="00670D6F"/>
    <w:rsid w:val="00672D77"/>
    <w:rsid w:val="00683E96"/>
    <w:rsid w:val="00690121"/>
    <w:rsid w:val="00694C5E"/>
    <w:rsid w:val="006A46F6"/>
    <w:rsid w:val="006A58B7"/>
    <w:rsid w:val="006C03D5"/>
    <w:rsid w:val="006D3F9A"/>
    <w:rsid w:val="006D787A"/>
    <w:rsid w:val="006E052C"/>
    <w:rsid w:val="006E5919"/>
    <w:rsid w:val="00700876"/>
    <w:rsid w:val="00705CD2"/>
    <w:rsid w:val="00712745"/>
    <w:rsid w:val="0071620B"/>
    <w:rsid w:val="00717C9A"/>
    <w:rsid w:val="00720CA1"/>
    <w:rsid w:val="007240D4"/>
    <w:rsid w:val="00744648"/>
    <w:rsid w:val="00785479"/>
    <w:rsid w:val="00786939"/>
    <w:rsid w:val="007A1BFB"/>
    <w:rsid w:val="007A3A65"/>
    <w:rsid w:val="007B002A"/>
    <w:rsid w:val="007B0854"/>
    <w:rsid w:val="007B17E5"/>
    <w:rsid w:val="007D416C"/>
    <w:rsid w:val="007F09C1"/>
    <w:rsid w:val="00803721"/>
    <w:rsid w:val="008178E7"/>
    <w:rsid w:val="00827083"/>
    <w:rsid w:val="00832058"/>
    <w:rsid w:val="00832D37"/>
    <w:rsid w:val="00835EBB"/>
    <w:rsid w:val="00843A30"/>
    <w:rsid w:val="00853E26"/>
    <w:rsid w:val="0086644F"/>
    <w:rsid w:val="00872C71"/>
    <w:rsid w:val="008736F1"/>
    <w:rsid w:val="00887B3D"/>
    <w:rsid w:val="0089073E"/>
    <w:rsid w:val="00894DFD"/>
    <w:rsid w:val="00896E57"/>
    <w:rsid w:val="008C2E0F"/>
    <w:rsid w:val="008C595E"/>
    <w:rsid w:val="008D1470"/>
    <w:rsid w:val="008D75E7"/>
    <w:rsid w:val="008E28EA"/>
    <w:rsid w:val="008F02C2"/>
    <w:rsid w:val="0090332E"/>
    <w:rsid w:val="0090335F"/>
    <w:rsid w:val="0090704C"/>
    <w:rsid w:val="00912EF7"/>
    <w:rsid w:val="00925875"/>
    <w:rsid w:val="009309A0"/>
    <w:rsid w:val="00933F77"/>
    <w:rsid w:val="00936AAC"/>
    <w:rsid w:val="009420F5"/>
    <w:rsid w:val="00961603"/>
    <w:rsid w:val="0096282F"/>
    <w:rsid w:val="00983F45"/>
    <w:rsid w:val="00986CBD"/>
    <w:rsid w:val="00990EED"/>
    <w:rsid w:val="00991C1B"/>
    <w:rsid w:val="009955EA"/>
    <w:rsid w:val="00996BCC"/>
    <w:rsid w:val="009A29B6"/>
    <w:rsid w:val="009B1A89"/>
    <w:rsid w:val="009B38D6"/>
    <w:rsid w:val="009C4B26"/>
    <w:rsid w:val="009D0918"/>
    <w:rsid w:val="009D7DB4"/>
    <w:rsid w:val="009D7E46"/>
    <w:rsid w:val="009F3BD2"/>
    <w:rsid w:val="009F7CB0"/>
    <w:rsid w:val="00A01002"/>
    <w:rsid w:val="00A105E9"/>
    <w:rsid w:val="00A21F0F"/>
    <w:rsid w:val="00A26A96"/>
    <w:rsid w:val="00A34DBC"/>
    <w:rsid w:val="00A35061"/>
    <w:rsid w:val="00A442B7"/>
    <w:rsid w:val="00A470EB"/>
    <w:rsid w:val="00A50E96"/>
    <w:rsid w:val="00A60BD0"/>
    <w:rsid w:val="00A8038E"/>
    <w:rsid w:val="00A82D11"/>
    <w:rsid w:val="00AB053B"/>
    <w:rsid w:val="00AB0BA7"/>
    <w:rsid w:val="00AB5D53"/>
    <w:rsid w:val="00AD1ED1"/>
    <w:rsid w:val="00AD504E"/>
    <w:rsid w:val="00AF6D38"/>
    <w:rsid w:val="00B03DBE"/>
    <w:rsid w:val="00B073DF"/>
    <w:rsid w:val="00B13868"/>
    <w:rsid w:val="00B237FE"/>
    <w:rsid w:val="00B33D17"/>
    <w:rsid w:val="00B51BE9"/>
    <w:rsid w:val="00B6167D"/>
    <w:rsid w:val="00B62664"/>
    <w:rsid w:val="00B6495F"/>
    <w:rsid w:val="00B67B2E"/>
    <w:rsid w:val="00B85F9A"/>
    <w:rsid w:val="00B93678"/>
    <w:rsid w:val="00BA3C9B"/>
    <w:rsid w:val="00BB377A"/>
    <w:rsid w:val="00BB5BCD"/>
    <w:rsid w:val="00BC5886"/>
    <w:rsid w:val="00BE008A"/>
    <w:rsid w:val="00BE31B3"/>
    <w:rsid w:val="00BF16A7"/>
    <w:rsid w:val="00C02EFA"/>
    <w:rsid w:val="00C0585D"/>
    <w:rsid w:val="00C15767"/>
    <w:rsid w:val="00C16CAB"/>
    <w:rsid w:val="00C24487"/>
    <w:rsid w:val="00C43568"/>
    <w:rsid w:val="00C51F49"/>
    <w:rsid w:val="00C621C5"/>
    <w:rsid w:val="00C747CA"/>
    <w:rsid w:val="00C9176D"/>
    <w:rsid w:val="00C92F0C"/>
    <w:rsid w:val="00C94036"/>
    <w:rsid w:val="00CA1842"/>
    <w:rsid w:val="00CA2DEF"/>
    <w:rsid w:val="00CA42E6"/>
    <w:rsid w:val="00CB0CCE"/>
    <w:rsid w:val="00CB447A"/>
    <w:rsid w:val="00CB4AC0"/>
    <w:rsid w:val="00CB51B5"/>
    <w:rsid w:val="00CC3DFD"/>
    <w:rsid w:val="00CC6A9F"/>
    <w:rsid w:val="00CC7CF7"/>
    <w:rsid w:val="00CD047E"/>
    <w:rsid w:val="00CD1435"/>
    <w:rsid w:val="00CD1FA8"/>
    <w:rsid w:val="00CD5DCC"/>
    <w:rsid w:val="00CE0059"/>
    <w:rsid w:val="00CE18E1"/>
    <w:rsid w:val="00CE3289"/>
    <w:rsid w:val="00D03BFE"/>
    <w:rsid w:val="00D250CD"/>
    <w:rsid w:val="00D4579C"/>
    <w:rsid w:val="00D600C0"/>
    <w:rsid w:val="00D61F7F"/>
    <w:rsid w:val="00D71DCE"/>
    <w:rsid w:val="00D74CF1"/>
    <w:rsid w:val="00D83433"/>
    <w:rsid w:val="00D949C8"/>
    <w:rsid w:val="00DB06E1"/>
    <w:rsid w:val="00DB729B"/>
    <w:rsid w:val="00DB72A2"/>
    <w:rsid w:val="00DB744A"/>
    <w:rsid w:val="00DC124D"/>
    <w:rsid w:val="00DC53DE"/>
    <w:rsid w:val="00DE24AC"/>
    <w:rsid w:val="00DF6EA1"/>
    <w:rsid w:val="00E001F2"/>
    <w:rsid w:val="00E17077"/>
    <w:rsid w:val="00E17FB1"/>
    <w:rsid w:val="00E26592"/>
    <w:rsid w:val="00E37A07"/>
    <w:rsid w:val="00E4175A"/>
    <w:rsid w:val="00E41B95"/>
    <w:rsid w:val="00E4637C"/>
    <w:rsid w:val="00E54845"/>
    <w:rsid w:val="00E67C9B"/>
    <w:rsid w:val="00E76D1F"/>
    <w:rsid w:val="00E8518A"/>
    <w:rsid w:val="00EA37AB"/>
    <w:rsid w:val="00EA6FF5"/>
    <w:rsid w:val="00EA70A4"/>
    <w:rsid w:val="00EB0C59"/>
    <w:rsid w:val="00EB413E"/>
    <w:rsid w:val="00EC1B75"/>
    <w:rsid w:val="00EC1D71"/>
    <w:rsid w:val="00EC2AA2"/>
    <w:rsid w:val="00EE5FCA"/>
    <w:rsid w:val="00EF1AD4"/>
    <w:rsid w:val="00EF6700"/>
    <w:rsid w:val="00F1354B"/>
    <w:rsid w:val="00F30A4F"/>
    <w:rsid w:val="00F32F45"/>
    <w:rsid w:val="00F429AF"/>
    <w:rsid w:val="00F44A4A"/>
    <w:rsid w:val="00F44ED3"/>
    <w:rsid w:val="00F459B4"/>
    <w:rsid w:val="00F50486"/>
    <w:rsid w:val="00F50BA8"/>
    <w:rsid w:val="00F51CB0"/>
    <w:rsid w:val="00F53E7C"/>
    <w:rsid w:val="00F60A22"/>
    <w:rsid w:val="00F61F54"/>
    <w:rsid w:val="00F63EF6"/>
    <w:rsid w:val="00F716B6"/>
    <w:rsid w:val="00F766B8"/>
    <w:rsid w:val="00F8178E"/>
    <w:rsid w:val="00F85C7F"/>
    <w:rsid w:val="00FA05FA"/>
    <w:rsid w:val="00FB3C78"/>
    <w:rsid w:val="00FC1D06"/>
    <w:rsid w:val="00FC2A09"/>
    <w:rsid w:val="00FC5AC9"/>
    <w:rsid w:val="00FC649D"/>
    <w:rsid w:val="00FC6A75"/>
    <w:rsid w:val="00FC7C94"/>
    <w:rsid w:val="00FD1333"/>
    <w:rsid w:val="00FE3F10"/>
    <w:rsid w:val="00FE7A05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18AE2"/>
  <w15:chartTrackingRefBased/>
  <w15:docId w15:val="{610BAA98-F5B5-401E-B35B-EBFB5B76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5D"/>
    <w:pPr>
      <w:spacing w:line="36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9C4B26"/>
    <w:pPr>
      <w:tabs>
        <w:tab w:val="left" w:pos="8820"/>
      </w:tabs>
      <w:outlineLvl w:val="0"/>
    </w:pPr>
    <w:rPr>
      <w:color w:val="112F60"/>
      <w:sz w:val="44"/>
      <w:szCs w:val="42"/>
    </w:rPr>
  </w:style>
  <w:style w:type="paragraph" w:styleId="Heading2">
    <w:name w:val="heading 2"/>
    <w:basedOn w:val="NormalWeb"/>
    <w:next w:val="Normal"/>
    <w:link w:val="Heading2Char"/>
    <w:autoRedefine/>
    <w:uiPriority w:val="9"/>
    <w:qFormat/>
    <w:rsid w:val="004F4FC2"/>
    <w:pPr>
      <w:tabs>
        <w:tab w:val="left" w:pos="8820"/>
      </w:tabs>
      <w:spacing w:after="0" w:afterAutospacing="0" w:line="360" w:lineRule="auto"/>
      <w:jc w:val="center"/>
      <w:outlineLvl w:val="1"/>
    </w:pPr>
    <w:rPr>
      <w:b/>
      <w:bCs/>
      <w:color w:val="112F60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C1B78"/>
    <w:pPr>
      <w:keepNext/>
      <w:keepLines/>
      <w:spacing w:before="160" w:after="80"/>
      <w:outlineLvl w:val="2"/>
    </w:pPr>
    <w:rPr>
      <w:rFonts w:eastAsiaTheme="majorEastAsia" w:cstheme="majorBidi"/>
      <w:color w:val="112F60"/>
      <w:sz w:val="30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012686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112F60"/>
      <w:sz w:val="26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5C3481"/>
    <w:pPr>
      <w:keepNext/>
      <w:keepLines/>
      <w:spacing w:before="80" w:after="40"/>
      <w:outlineLvl w:val="4"/>
    </w:pPr>
    <w:rPr>
      <w:rFonts w:eastAsiaTheme="majorEastAsia" w:cstheme="majorBidi"/>
      <w:color w:val="112F6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3481"/>
    <w:pPr>
      <w:keepNext/>
      <w:keepLines/>
      <w:spacing w:before="40"/>
      <w:outlineLvl w:val="5"/>
    </w:pPr>
    <w:rPr>
      <w:rFonts w:eastAsiaTheme="majorEastAsia" w:cstheme="majorBidi"/>
      <w:i/>
      <w:iCs/>
      <w:color w:val="112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4A5"/>
    <w:pPr>
      <w:keepNext/>
      <w:keepLines/>
      <w:spacing w:before="40"/>
      <w:outlineLvl w:val="6"/>
    </w:pPr>
    <w:rPr>
      <w:rFonts w:eastAsiaTheme="majorEastAsia" w:cstheme="majorBidi"/>
      <w:color w:val="2F628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62774E"/>
    <w:pPr>
      <w:keepNext/>
      <w:keepLines/>
      <w:outlineLvl w:val="7"/>
    </w:pPr>
    <w:rPr>
      <w:rFonts w:eastAsiaTheme="majorEastAsia" w:cstheme="majorBidi"/>
      <w:i/>
      <w:iCs/>
      <w:color w:val="2F628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26"/>
    <w:rPr>
      <w:rFonts w:ascii="Helvetica" w:hAnsi="Helvetica"/>
      <w:color w:val="112F60"/>
      <w:sz w:val="44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4F4FC2"/>
    <w:rPr>
      <w:rFonts w:eastAsia="Times New Roman" w:cs="Times New Roman"/>
      <w:b/>
      <w:bCs/>
      <w:color w:val="112F60"/>
      <w:kern w:val="0"/>
      <w:sz w:val="3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C1B78"/>
    <w:rPr>
      <w:rFonts w:eastAsiaTheme="majorEastAsia" w:cstheme="majorBidi"/>
      <w:color w:val="112F60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2686"/>
    <w:rPr>
      <w:rFonts w:ascii="Helvetica" w:eastAsiaTheme="majorEastAsia" w:hAnsi="Helvetica" w:cstheme="majorBidi"/>
      <w:b/>
      <w:iCs/>
      <w:color w:val="112F6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C3481"/>
    <w:rPr>
      <w:rFonts w:eastAsiaTheme="majorEastAsia" w:cstheme="majorBidi"/>
      <w:color w:val="112F60"/>
    </w:rPr>
  </w:style>
  <w:style w:type="character" w:customStyle="1" w:styleId="Heading6Char">
    <w:name w:val="Heading 6 Char"/>
    <w:basedOn w:val="DefaultParagraphFont"/>
    <w:link w:val="Heading6"/>
    <w:uiPriority w:val="9"/>
    <w:rsid w:val="005C3481"/>
    <w:rPr>
      <w:rFonts w:eastAsiaTheme="majorEastAsia" w:cstheme="majorBidi"/>
      <w:i/>
      <w:iCs/>
      <w:color w:val="112F60"/>
    </w:rPr>
  </w:style>
  <w:style w:type="character" w:customStyle="1" w:styleId="Heading7Char">
    <w:name w:val="Heading 7 Char"/>
    <w:basedOn w:val="DefaultParagraphFont"/>
    <w:link w:val="Heading7"/>
    <w:uiPriority w:val="9"/>
    <w:rsid w:val="001234A5"/>
    <w:rPr>
      <w:rFonts w:ascii="Helvetica" w:eastAsiaTheme="majorEastAsia" w:hAnsi="Helvetica" w:cstheme="majorBidi"/>
      <w:color w:val="2F628F"/>
    </w:rPr>
  </w:style>
  <w:style w:type="character" w:customStyle="1" w:styleId="Heading8Char">
    <w:name w:val="Heading 8 Char"/>
    <w:basedOn w:val="DefaultParagraphFont"/>
    <w:link w:val="Heading8"/>
    <w:uiPriority w:val="9"/>
    <w:rsid w:val="0062774E"/>
    <w:rPr>
      <w:rFonts w:eastAsiaTheme="majorEastAsia" w:cstheme="majorBidi"/>
      <w:i/>
      <w:iCs/>
      <w:color w:val="2F628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12686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686"/>
    <w:rPr>
      <w:rFonts w:ascii="Helvetica" w:eastAsiaTheme="majorEastAsia" w:hAnsi="Helvetica" w:cstheme="majorBidi"/>
      <w:color w:val="0000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774E"/>
    <w:pPr>
      <w:numPr>
        <w:ilvl w:val="1"/>
      </w:numPr>
      <w:spacing w:after="160"/>
    </w:pPr>
    <w:rPr>
      <w:rFonts w:eastAsiaTheme="majorEastAsia" w:cstheme="majorBidi"/>
      <w:color w:val="2F628F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4E"/>
    <w:rPr>
      <w:rFonts w:eastAsiaTheme="majorEastAsia" w:cstheme="majorBidi"/>
      <w:color w:val="2F628F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EF"/>
    <w:pPr>
      <w:spacing w:before="160" w:after="160"/>
      <w:jc w:val="center"/>
    </w:pPr>
    <w:rPr>
      <w:i/>
      <w:iCs/>
      <w:color w:val="2F628F"/>
    </w:rPr>
  </w:style>
  <w:style w:type="character" w:customStyle="1" w:styleId="QuoteChar">
    <w:name w:val="Quote Char"/>
    <w:basedOn w:val="DefaultParagraphFont"/>
    <w:link w:val="Quote"/>
    <w:uiPriority w:val="29"/>
    <w:rsid w:val="00CA2DEF"/>
    <w:rPr>
      <w:rFonts w:ascii="Helvetica" w:hAnsi="Helvetica"/>
      <w:i/>
      <w:iCs/>
      <w:color w:val="2F628F"/>
    </w:rPr>
  </w:style>
  <w:style w:type="paragraph" w:styleId="ListParagraph">
    <w:name w:val="List Paragraph"/>
    <w:basedOn w:val="ListBullet"/>
    <w:next w:val="ListBullet"/>
    <w:autoRedefine/>
    <w:uiPriority w:val="34"/>
    <w:rsid w:val="00CD047E"/>
    <w:pPr>
      <w:numPr>
        <w:numId w:val="7"/>
      </w:numPr>
    </w:pPr>
  </w:style>
  <w:style w:type="character" w:styleId="IntenseEmphasis">
    <w:name w:val="Intense Emphasis"/>
    <w:uiPriority w:val="21"/>
    <w:qFormat/>
    <w:rsid w:val="00012686"/>
    <w:rPr>
      <w:rFonts w:ascii="Helvetica" w:hAnsi="Helvetica"/>
      <w:i/>
      <w:iCs/>
      <w:color w:val="112F6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12686"/>
    <w:pPr>
      <w:pBdr>
        <w:top w:val="single" w:sz="4" w:space="10" w:color="2F628F"/>
        <w:bottom w:val="single" w:sz="4" w:space="10" w:color="2F628F"/>
      </w:pBdr>
      <w:spacing w:before="360" w:after="360"/>
      <w:ind w:left="864" w:right="864"/>
      <w:jc w:val="center"/>
    </w:pPr>
    <w:rPr>
      <w:i/>
      <w:iCs/>
      <w:color w:val="2F628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686"/>
    <w:rPr>
      <w:rFonts w:ascii="Helvetica" w:hAnsi="Helvetica"/>
      <w:i/>
      <w:iCs/>
      <w:color w:val="2F628F"/>
    </w:rPr>
  </w:style>
  <w:style w:type="character" w:styleId="IntenseReference">
    <w:name w:val="Intense Reference"/>
    <w:uiPriority w:val="32"/>
    <w:qFormat/>
    <w:rsid w:val="00012686"/>
    <w:rPr>
      <w:rFonts w:ascii="Helvetica" w:hAnsi="Helvetica"/>
      <w:b/>
      <w:bCs/>
      <w:smallCaps/>
      <w:color w:val="112F6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link w:val="NormalWebChar"/>
    <w:uiPriority w:val="99"/>
    <w:unhideWhenUsed/>
    <w:qFormat/>
    <w:rsid w:val="00012686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</w:style>
  <w:style w:type="paragraph" w:styleId="Caption">
    <w:name w:val="caption"/>
    <w:basedOn w:val="Normal"/>
    <w:next w:val="Normal"/>
    <w:autoRedefine/>
    <w:uiPriority w:val="35"/>
    <w:unhideWhenUsed/>
    <w:qFormat/>
    <w:rsid w:val="00BB377A"/>
    <w:pPr>
      <w:spacing w:after="200"/>
    </w:pPr>
    <w:rPr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012686"/>
    <w:rPr>
      <w:rFonts w:ascii="Helvetica" w:hAnsi="Helvetica"/>
      <w:b/>
      <w:bCs/>
    </w:rPr>
  </w:style>
  <w:style w:type="character" w:styleId="Emphasis">
    <w:name w:val="Emphasis"/>
    <w:uiPriority w:val="20"/>
    <w:qFormat/>
    <w:rsid w:val="00012686"/>
    <w:rPr>
      <w:rFonts w:ascii="Helvetica" w:hAnsi="Helvetica"/>
      <w:i/>
      <w:iCs/>
    </w:rPr>
  </w:style>
  <w:style w:type="paragraph" w:styleId="NoSpacing">
    <w:name w:val="No Spacing"/>
    <w:basedOn w:val="Normal"/>
    <w:link w:val="NoSpacingChar"/>
    <w:autoRedefine/>
    <w:uiPriority w:val="1"/>
    <w:qFormat/>
    <w:rsid w:val="00F61F54"/>
  </w:style>
  <w:style w:type="character" w:styleId="SubtleEmphasis">
    <w:name w:val="Subtle Emphasis"/>
    <w:uiPriority w:val="19"/>
    <w:qFormat/>
    <w:rsid w:val="00012686"/>
    <w:rPr>
      <w:rFonts w:ascii="Helvetica" w:hAnsi="Helvetica"/>
      <w:i/>
      <w:iCs/>
      <w:color w:val="2F628F"/>
    </w:rPr>
  </w:style>
  <w:style w:type="character" w:styleId="SubtleReference">
    <w:name w:val="Subtle Reference"/>
    <w:uiPriority w:val="31"/>
    <w:qFormat/>
    <w:rsid w:val="00466A7B"/>
    <w:rPr>
      <w:smallCaps/>
      <w:color w:val="2F628F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2">
    <w:name w:val="Bulleted List Option 2"/>
    <w:basedOn w:val="NormalWeb"/>
    <w:autoRedefine/>
    <w:qFormat/>
    <w:rsid w:val="00012686"/>
    <w:pPr>
      <w:numPr>
        <w:numId w:val="5"/>
      </w:numPr>
      <w:tabs>
        <w:tab w:val="left" w:pos="8820"/>
      </w:tabs>
      <w:spacing w:line="360" w:lineRule="auto"/>
    </w:pPr>
  </w:style>
  <w:style w:type="paragraph" w:customStyle="1" w:styleId="NumberedBulletedList">
    <w:name w:val="Numbered Bulleted List"/>
    <w:basedOn w:val="Normal"/>
    <w:autoRedefine/>
    <w:qFormat/>
    <w:rsid w:val="00012686"/>
    <w:pPr>
      <w:numPr>
        <w:numId w:val="4"/>
      </w:numPr>
      <w:tabs>
        <w:tab w:val="left" w:pos="8820"/>
      </w:tabs>
    </w:pPr>
  </w:style>
  <w:style w:type="character" w:customStyle="1" w:styleId="NormalWebChar">
    <w:name w:val="Normal (Web) Char"/>
    <w:basedOn w:val="DefaultParagraphFont"/>
    <w:link w:val="NormalWeb"/>
    <w:uiPriority w:val="99"/>
    <w:rsid w:val="00012686"/>
    <w:rPr>
      <w:rFonts w:ascii="Helvetica" w:eastAsia="Times New Roman" w:hAnsi="Helvetica" w:cs="Times New Roman"/>
      <w:color w:val="000000"/>
      <w:kern w:val="0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3C6D26"/>
    <w:pPr>
      <w:numPr>
        <w:numId w:val="6"/>
      </w:numPr>
      <w:contextualSpacing/>
    </w:pPr>
  </w:style>
  <w:style w:type="table" w:customStyle="1" w:styleId="CommerceTableStyle">
    <w:name w:val="Commerce Table Style"/>
    <w:basedOn w:val="TableNormal"/>
    <w:uiPriority w:val="99"/>
    <w:rsid w:val="00C15767"/>
    <w:pPr>
      <w:spacing w:line="360" w:lineRule="auto"/>
    </w:pPr>
    <w:tblPr>
      <w:tblStyleRowBandSize w:val="1"/>
      <w:tblBorders>
        <w:top w:val="single" w:sz="4" w:space="0" w:color="875C02"/>
        <w:left w:val="single" w:sz="4" w:space="0" w:color="875C02"/>
        <w:bottom w:val="single" w:sz="4" w:space="0" w:color="875C02"/>
        <w:right w:val="single" w:sz="4" w:space="0" w:color="875C02"/>
        <w:insideH w:val="single" w:sz="4" w:space="0" w:color="875C02"/>
        <w:insideV w:val="single" w:sz="4" w:space="0" w:color="875C02"/>
      </w:tblBorders>
      <w:tblCellMar>
        <w:top w:w="43" w:type="dxa"/>
        <w:bottom w:w="43" w:type="dxa"/>
      </w:tblCellMar>
    </w:tblPr>
    <w:tcPr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FDEECD"/>
      </w:tcPr>
    </w:tblStylePr>
  </w:style>
  <w:style w:type="character" w:styleId="Hyperlink">
    <w:name w:val="Hyperlink"/>
    <w:basedOn w:val="DefaultParagraphFont"/>
    <w:uiPriority w:val="99"/>
    <w:unhideWhenUsed/>
    <w:qFormat/>
    <w:rsid w:val="0062774E"/>
    <w:rPr>
      <w:rFonts w:ascii="Helvetica" w:hAnsi="Helvetica"/>
      <w:b w:val="0"/>
      <w:color w:val="2F628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2058"/>
    <w:rPr>
      <w:color w:val="605E5C"/>
      <w:shd w:val="clear" w:color="auto" w:fill="E1DFDD"/>
    </w:rPr>
  </w:style>
  <w:style w:type="paragraph" w:styleId="TOC1">
    <w:name w:val="toc 1"/>
    <w:basedOn w:val="Normal"/>
    <w:next w:val="Normal"/>
    <w:uiPriority w:val="39"/>
    <w:unhideWhenUsed/>
    <w:qFormat/>
    <w:rsid w:val="00CB0CCE"/>
    <w:pPr>
      <w:spacing w:before="120" w:after="120"/>
    </w:pPr>
    <w:rPr>
      <w:rFonts w:asciiTheme="minorHAnsi" w:hAnsiTheme="minorHAnsi"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774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2774E"/>
    <w:pPr>
      <w:spacing w:after="100"/>
      <w:ind w:left="4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774E"/>
    <w:pPr>
      <w:spacing w:after="100"/>
      <w:ind w:left="192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023610"/>
    <w:pPr>
      <w:tabs>
        <w:tab w:val="right" w:leader="dot" w:pos="9346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unhideWhenUsed/>
    <w:rsid w:val="001F4FD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1F4FD6"/>
    <w:pPr>
      <w:spacing w:after="100"/>
      <w:ind w:left="1440"/>
    </w:pPr>
  </w:style>
  <w:style w:type="paragraph" w:styleId="TOC5">
    <w:name w:val="toc 5"/>
    <w:basedOn w:val="Normal"/>
    <w:next w:val="Normal"/>
    <w:autoRedefine/>
    <w:uiPriority w:val="39"/>
    <w:unhideWhenUsed/>
    <w:qFormat/>
    <w:rsid w:val="000C1B78"/>
    <w:pPr>
      <w:spacing w:after="100"/>
      <w:ind w:left="960"/>
    </w:pPr>
  </w:style>
  <w:style w:type="character" w:styleId="PlaceholderText">
    <w:name w:val="Placeholder Text"/>
    <w:basedOn w:val="DefaultParagraphFont"/>
    <w:uiPriority w:val="99"/>
    <w:semiHidden/>
    <w:rsid w:val="00B6167D"/>
    <w:rPr>
      <w:color w:val="666666"/>
    </w:rPr>
  </w:style>
  <w:style w:type="paragraph" w:styleId="Revision">
    <w:name w:val="Revision"/>
    <w:hidden/>
    <w:uiPriority w:val="99"/>
    <w:semiHidden/>
    <w:rsid w:val="000A2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0216\Downloads\Commerce-Word-Doc-Template-Community-1.31.2025%20(5).dotx" TargetMode="External"/></Relationships>
</file>

<file path=word/theme/theme1.xml><?xml version="1.0" encoding="utf-8"?>
<a:theme xmlns:a="http://schemas.openxmlformats.org/drawingml/2006/main" name="Office Theme">
  <a:themeElements>
    <a:clrScheme name="Commerce Colors">
      <a:dk1>
        <a:srgbClr val="112F60"/>
      </a:dk1>
      <a:lt1>
        <a:srgbClr val="F4A602"/>
      </a:lt1>
      <a:dk2>
        <a:srgbClr val="3A7A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2F628F"/>
      </a:hlink>
      <a:folHlink>
        <a:srgbClr val="2F628F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748EB3E7605419E7C948FE8C11F3A" ma:contentTypeVersion="13" ma:contentTypeDescription="Create a new document." ma:contentTypeScope="" ma:versionID="ffa96cedee715df44f78e1c423018d37">
  <xsd:schema xmlns:xsd="http://www.w3.org/2001/XMLSchema" xmlns:xs="http://www.w3.org/2001/XMLSchema" xmlns:p="http://schemas.microsoft.com/office/2006/metadata/properties" xmlns:ns3="7c90d986-468a-40fe-b4bc-fd2616c917da" xmlns:ns4="c1a8c9b0-3878-4861-a3d9-397e5d66a58a" targetNamespace="http://schemas.microsoft.com/office/2006/metadata/properties" ma:root="true" ma:fieldsID="0742a1be871b5329fbc0834a834a2cca" ns3:_="" ns4:_="">
    <xsd:import namespace="7c90d986-468a-40fe-b4bc-fd2616c917da"/>
    <xsd:import namespace="c1a8c9b0-3878-4861-a3d9-397e5d66a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0d986-468a-40fe-b4bc-fd2616c91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8c9b0-3878-4861-a3d9-397e5d66a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90d986-468a-40fe-b4bc-fd2616c917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DB69BD-EFC9-4219-8142-26276D2F0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0d986-468a-40fe-b4bc-fd2616c917da"/>
    <ds:schemaRef ds:uri="c1a8c9b0-3878-4861-a3d9-397e5d66a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464DB-2E94-47F7-BD9A-7D8880A84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3B8CE-94B9-4BCF-9E91-B171DD6D23C4}">
  <ds:schemaRefs>
    <ds:schemaRef ds:uri="http://schemas.microsoft.com/office/2006/metadata/properties"/>
    <ds:schemaRef ds:uri="http://schemas.microsoft.com/office/infopath/2007/PartnerControls"/>
    <ds:schemaRef ds:uri="7c90d986-468a-40fe-b4bc-fd2616c917da"/>
  </ds:schemaRefs>
</ds:datastoreItem>
</file>

<file path=customXml/itemProps4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Commerce-Word-Doc-Template-Community-1.31.2025 (5)</Template>
  <TotalTime>13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Crider, Stephanie</dc:creator>
  <cp:keywords/>
  <dc:description/>
  <cp:lastModifiedBy>Russell, Kate</cp:lastModifiedBy>
  <cp:revision>5</cp:revision>
  <dcterms:created xsi:type="dcterms:W3CDTF">2025-07-09T21:03:00Z</dcterms:created>
  <dcterms:modified xsi:type="dcterms:W3CDTF">2025-07-18T20:19:00Z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0x0101006D2748EB3E7605419E7C948FE8C11F3A</vt:lpwstr>
  </property>
</Properties>
</file>