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EBC7" w14:textId="5196C914" w:rsidR="00320776" w:rsidRDefault="00143D9F" w:rsidP="00143D9F">
      <w:pPr>
        <w:pStyle w:val="Heading1"/>
      </w:pPr>
      <w:r>
        <w:t>Designation of Depository</w:t>
      </w:r>
    </w:p>
    <w:p w14:paraId="66DCD0BF" w14:textId="579E313C" w:rsidR="00143D9F" w:rsidRDefault="00143D9F" w:rsidP="00143D9F">
      <w:pPr>
        <w:pStyle w:val="Heading2"/>
      </w:pPr>
      <w:r>
        <w:t>Section 1 – Completed by CDBG Grant Recipient</w:t>
      </w:r>
    </w:p>
    <w:p w14:paraId="571493B8" w14:textId="660C259D" w:rsidR="00143D9F" w:rsidRDefault="00143D9F" w:rsidP="00105AAB">
      <w:r>
        <w:t>The (1) _______________________________________________________________</w:t>
      </w:r>
    </w:p>
    <w:p w14:paraId="14089BCD" w14:textId="30C6C8B0" w:rsidR="00143D9F" w:rsidRDefault="00143D9F" w:rsidP="00105AAB">
      <w:r>
        <w:tab/>
        <w:t>Name, address and zip code of grant recipient’s bank</w:t>
      </w:r>
    </w:p>
    <w:p w14:paraId="1C91896A" w14:textId="3EEE9460" w:rsidR="00143D9F" w:rsidRDefault="00143D9F" w:rsidP="00105AAB">
      <w:r>
        <w:t xml:space="preserve">has been designated as the depository for all funds to be received from the Montana Department of </w:t>
      </w:r>
      <w:r w:rsidR="005770E7">
        <w:t xml:space="preserve">Commerce </w:t>
      </w:r>
      <w:r>
        <w:t xml:space="preserve">resulting from CDBG contract </w:t>
      </w:r>
      <w:r w:rsidR="000F3DCB">
        <w:t xml:space="preserve">number </w:t>
      </w:r>
      <w:r>
        <w:t xml:space="preserve">(2) </w:t>
      </w:r>
      <w:r>
        <w:rPr>
          <w:b/>
          <w:bCs/>
        </w:rPr>
        <w:t>MT-CDBG-___________</w:t>
      </w:r>
      <w:r w:rsidR="000F3DCB">
        <w:t xml:space="preserve"> </w:t>
      </w:r>
      <w:r>
        <w:t xml:space="preserve">for deposit to a non-interest bearing account. </w:t>
      </w:r>
    </w:p>
    <w:p w14:paraId="53DC2C5B" w14:textId="77777777" w:rsidR="007E0ACC" w:rsidRDefault="007E0ACC" w:rsidP="00105AAB"/>
    <w:p w14:paraId="17F2844F" w14:textId="0739EA3F" w:rsidR="00216307" w:rsidRDefault="00143D9F" w:rsidP="00105AAB">
      <w:r>
        <w:t>(3) ___________________________</w:t>
      </w:r>
      <w:r w:rsidR="00216307">
        <w:t>______</w:t>
      </w:r>
      <w:r w:rsidR="00216307">
        <w:tab/>
        <w:t>(4) ___________________________</w:t>
      </w:r>
    </w:p>
    <w:p w14:paraId="278719D5" w14:textId="79A26414" w:rsidR="00143D9F" w:rsidRDefault="00143D9F" w:rsidP="00105AAB">
      <w:r>
        <w:tab/>
        <w:t>Account name/number</w:t>
      </w:r>
      <w:r w:rsidR="00216307">
        <w:tab/>
      </w:r>
      <w:r w:rsidR="00216307">
        <w:tab/>
      </w:r>
      <w:r w:rsidR="00216307">
        <w:tab/>
      </w:r>
      <w:r w:rsidR="00216307">
        <w:tab/>
        <w:t>Name of grant recipient</w:t>
      </w:r>
    </w:p>
    <w:p w14:paraId="2506BF95" w14:textId="77777777" w:rsidR="007E0ACC" w:rsidRDefault="007E0ACC" w:rsidP="00105AAB"/>
    <w:p w14:paraId="21CCDF98" w14:textId="13CFC6B5" w:rsidR="00216307" w:rsidRDefault="00143D9F" w:rsidP="00105AAB">
      <w:r>
        <w:t>(5) _________________________________</w:t>
      </w:r>
      <w:r w:rsidR="00216307">
        <w:tab/>
        <w:t>(6) ___________________________</w:t>
      </w:r>
    </w:p>
    <w:p w14:paraId="7D7CB5AC" w14:textId="215AB958" w:rsidR="00143D9F" w:rsidRDefault="00143D9F" w:rsidP="00105AAB">
      <w:r>
        <w:tab/>
        <w:t>Address</w:t>
      </w:r>
      <w:r w:rsidR="00216307" w:rsidRPr="00216307">
        <w:t xml:space="preserve"> </w:t>
      </w:r>
      <w:r w:rsidR="00216307">
        <w:tab/>
      </w:r>
      <w:r w:rsidR="00216307">
        <w:tab/>
      </w:r>
      <w:r w:rsidR="00216307">
        <w:tab/>
      </w:r>
      <w:r w:rsidR="00216307">
        <w:tab/>
      </w:r>
      <w:r w:rsidR="00216307">
        <w:tab/>
      </w:r>
      <w:r w:rsidR="00216307">
        <w:tab/>
        <w:t>Signature of CEO</w:t>
      </w:r>
    </w:p>
    <w:p w14:paraId="0D0B2407" w14:textId="77777777" w:rsidR="007E0ACC" w:rsidRDefault="007E0ACC" w:rsidP="00105AAB"/>
    <w:p w14:paraId="587045EC" w14:textId="24DB52FB" w:rsidR="00143D9F" w:rsidRDefault="00143D9F" w:rsidP="00105AAB">
      <w:r>
        <w:t>(7) ________________________________</w:t>
      </w:r>
      <w:r w:rsidR="00216307">
        <w:t>_</w:t>
      </w:r>
      <w:r w:rsidR="00216307">
        <w:tab/>
        <w:t>(8) ___________________________</w:t>
      </w:r>
    </w:p>
    <w:p w14:paraId="0EA13874" w14:textId="2C5888AF" w:rsidR="00143D9F" w:rsidRDefault="00143D9F" w:rsidP="00105AAB">
      <w:r>
        <w:tab/>
        <w:t>Title of CEO</w:t>
      </w:r>
      <w:r w:rsidR="00216307">
        <w:tab/>
      </w:r>
      <w:r w:rsidR="00216307">
        <w:tab/>
      </w:r>
      <w:r w:rsidR="00216307">
        <w:tab/>
      </w:r>
      <w:r w:rsidR="00216307">
        <w:tab/>
      </w:r>
      <w:r w:rsidR="00216307">
        <w:tab/>
      </w:r>
      <w:r w:rsidR="00216307">
        <w:tab/>
      </w:r>
      <w:r>
        <w:t>Date</w:t>
      </w:r>
    </w:p>
    <w:p w14:paraId="19DD5AAC" w14:textId="739B67FC" w:rsidR="00143D9F" w:rsidRDefault="00143D9F" w:rsidP="00143D9F">
      <w:pPr>
        <w:pStyle w:val="Heading2"/>
      </w:pPr>
      <w:r>
        <w:t>Section II – Completed by Bank</w:t>
      </w:r>
    </w:p>
    <w:p w14:paraId="26835F05" w14:textId="42CC8FA2" w:rsidR="00143D9F" w:rsidRDefault="00143D9F" w:rsidP="00143D9F">
      <w:r>
        <w:t xml:space="preserve">The account identified in Section I has been established with this bank. All necessary documentation, including a power of attorney where necessary, </w:t>
      </w:r>
      <w:r w:rsidR="00485B31">
        <w:t xml:space="preserve">is on file, </w:t>
      </w:r>
      <w:r>
        <w:t>which will legally enable this depository to receive state warrants from the State Auditor’s Office for deposit to:</w:t>
      </w:r>
    </w:p>
    <w:p w14:paraId="652A5935" w14:textId="77777777" w:rsidR="007E0ACC" w:rsidRDefault="007E0ACC" w:rsidP="00143D9F"/>
    <w:p w14:paraId="0D2A08E5" w14:textId="20B54525" w:rsidR="00143D9F" w:rsidRDefault="00143D9F" w:rsidP="00143D9F">
      <w:r>
        <w:t>(9) ___________________________________________________________________</w:t>
      </w:r>
    </w:p>
    <w:p w14:paraId="080A40AC" w14:textId="5D9B7D5A" w:rsidR="00143D9F" w:rsidRDefault="00143D9F" w:rsidP="00143D9F">
      <w:r>
        <w:tab/>
        <w:t>Account name and/or number</w:t>
      </w:r>
    </w:p>
    <w:p w14:paraId="4AA38DC7" w14:textId="77777777" w:rsidR="007E0ACC" w:rsidRDefault="007E0ACC" w:rsidP="00143D9F"/>
    <w:p w14:paraId="6A1119B9" w14:textId="285471EE" w:rsidR="00143D9F" w:rsidRDefault="00143D9F" w:rsidP="00143D9F">
      <w:r>
        <w:t>(10) __________________________________________________________________</w:t>
      </w:r>
    </w:p>
    <w:p w14:paraId="4B9EE67A" w14:textId="61BF0C67" w:rsidR="00143D9F" w:rsidRDefault="00143D9F" w:rsidP="00143D9F">
      <w:r>
        <w:tab/>
        <w:t>American Bankers Association routing number for electronic deposit</w:t>
      </w:r>
    </w:p>
    <w:p w14:paraId="1BF18253" w14:textId="4B5DF29A" w:rsidR="00143D9F" w:rsidRDefault="00216307" w:rsidP="00143D9F">
      <w:r>
        <w:lastRenderedPageBreak/>
        <w:t>(11) ______________________________</w:t>
      </w:r>
      <w:r>
        <w:tab/>
        <w:t>(12) ____________________________</w:t>
      </w:r>
    </w:p>
    <w:p w14:paraId="6290EEAA" w14:textId="0478166F" w:rsidR="00216307" w:rsidRDefault="00216307" w:rsidP="00143D9F">
      <w:r>
        <w:tab/>
        <w:t>Name of bank</w:t>
      </w:r>
      <w:r>
        <w:tab/>
      </w:r>
      <w:r>
        <w:tab/>
      </w:r>
      <w:r>
        <w:tab/>
      </w:r>
      <w:r>
        <w:tab/>
        <w:t>Address where checks should be mailed</w:t>
      </w:r>
    </w:p>
    <w:p w14:paraId="7C1FF53C" w14:textId="77777777" w:rsidR="007E0ACC" w:rsidRDefault="007E0ACC" w:rsidP="00143D9F"/>
    <w:p w14:paraId="63DED24E" w14:textId="5005732A" w:rsidR="00216307" w:rsidRDefault="00216307" w:rsidP="00143D9F">
      <w:r>
        <w:t>(13) ______________________________</w:t>
      </w:r>
      <w:r>
        <w:tab/>
        <w:t>(14) ____________________________</w:t>
      </w:r>
    </w:p>
    <w:p w14:paraId="0642B07C" w14:textId="794BA9F9" w:rsidR="00216307" w:rsidRDefault="00216307" w:rsidP="00143D9F">
      <w:r>
        <w:tab/>
        <w:t>Signature of authorized bank officer</w:t>
      </w:r>
      <w:r>
        <w:tab/>
        <w:t>Title of authorized bank officer</w:t>
      </w:r>
    </w:p>
    <w:p w14:paraId="188D86E9" w14:textId="77777777" w:rsidR="007E0ACC" w:rsidRDefault="007E0ACC" w:rsidP="00143D9F"/>
    <w:p w14:paraId="33001B01" w14:textId="6DB01E76" w:rsidR="00216307" w:rsidRDefault="00216307" w:rsidP="00143D9F">
      <w:r>
        <w:t>(15) _____________________________</w:t>
      </w:r>
      <w:r>
        <w:tab/>
      </w:r>
    </w:p>
    <w:p w14:paraId="23C4C8F8" w14:textId="66C4BE80" w:rsidR="007E0ACC" w:rsidRDefault="00216307" w:rsidP="00143D9F">
      <w:r>
        <w:tab/>
        <w:t>Date</w:t>
      </w:r>
    </w:p>
    <w:p w14:paraId="6B927D19" w14:textId="24CD16E2" w:rsidR="00216307" w:rsidRDefault="00216307" w:rsidP="00143D9F"/>
    <w:p w14:paraId="0C467E63" w14:textId="26F2B896" w:rsidR="00216307" w:rsidRDefault="00216307" w:rsidP="00216307">
      <w:pPr>
        <w:pStyle w:val="Heading2"/>
      </w:pPr>
      <w:r>
        <w:t>Instructions for Designation of Depository Form</w:t>
      </w:r>
    </w:p>
    <w:p w14:paraId="48BCE887" w14:textId="408F77D9" w:rsidR="00216307" w:rsidRDefault="00216307" w:rsidP="0026489C">
      <w:pPr>
        <w:tabs>
          <w:tab w:val="left" w:pos="720"/>
        </w:tabs>
        <w:ind w:left="720" w:hanging="720"/>
      </w:pPr>
      <w:r>
        <w:t>(1)</w:t>
      </w:r>
      <w:r>
        <w:tab/>
        <w:t xml:space="preserve">Enter </w:t>
      </w:r>
      <w:r w:rsidR="005770E7">
        <w:t xml:space="preserve">the </w:t>
      </w:r>
      <w:r>
        <w:t>name, address and zip code of depository (bank) designated to receive federal funds.</w:t>
      </w:r>
    </w:p>
    <w:p w14:paraId="0BC4F044" w14:textId="74908C28" w:rsidR="00216307" w:rsidRDefault="00216307" w:rsidP="0026489C">
      <w:pPr>
        <w:tabs>
          <w:tab w:val="left" w:pos="720"/>
        </w:tabs>
        <w:ind w:left="720" w:hanging="720"/>
      </w:pPr>
      <w:r>
        <w:t>(2)</w:t>
      </w:r>
      <w:r>
        <w:tab/>
        <w:t xml:space="preserve">Enter </w:t>
      </w:r>
      <w:r w:rsidR="005770E7">
        <w:t xml:space="preserve">the </w:t>
      </w:r>
      <w:r>
        <w:t>entire CDBG contract number.</w:t>
      </w:r>
    </w:p>
    <w:p w14:paraId="0D827E10" w14:textId="0DD79A40" w:rsidR="00216307" w:rsidRDefault="00216307" w:rsidP="0026489C">
      <w:pPr>
        <w:tabs>
          <w:tab w:val="left" w:pos="720"/>
        </w:tabs>
        <w:ind w:left="720" w:hanging="720"/>
      </w:pPr>
      <w:r>
        <w:t>(3)</w:t>
      </w:r>
      <w:r>
        <w:tab/>
        <w:t xml:space="preserve">Enter </w:t>
      </w:r>
      <w:r w:rsidR="005770E7">
        <w:t xml:space="preserve">the </w:t>
      </w:r>
      <w:r>
        <w:t>non-interest bearing bank account number where CDBG funds are to be deposited.</w:t>
      </w:r>
    </w:p>
    <w:p w14:paraId="246E2CE8" w14:textId="6AF3A288" w:rsidR="00216307" w:rsidRDefault="00216307" w:rsidP="0026489C">
      <w:pPr>
        <w:tabs>
          <w:tab w:val="left" w:pos="720"/>
        </w:tabs>
        <w:ind w:left="720" w:hanging="720"/>
      </w:pPr>
      <w:r>
        <w:t>(4)</w:t>
      </w:r>
      <w:r>
        <w:tab/>
        <w:t xml:space="preserve">Enter </w:t>
      </w:r>
      <w:r w:rsidR="005770E7">
        <w:t xml:space="preserve">the </w:t>
      </w:r>
      <w:r>
        <w:t xml:space="preserve">name of </w:t>
      </w:r>
      <w:r w:rsidR="005770E7">
        <w:t xml:space="preserve">the </w:t>
      </w:r>
      <w:r>
        <w:t>CDBG grant recipient: (City or Town of _________, or________ County)</w:t>
      </w:r>
      <w:r w:rsidR="000F3DCB">
        <w:t>.</w:t>
      </w:r>
    </w:p>
    <w:p w14:paraId="4F19A81A" w14:textId="0AD1FFAB" w:rsidR="00216307" w:rsidRDefault="00216307" w:rsidP="0026489C">
      <w:pPr>
        <w:tabs>
          <w:tab w:val="left" w:pos="720"/>
        </w:tabs>
        <w:ind w:left="720" w:hanging="720"/>
      </w:pPr>
      <w:r>
        <w:t>(5)</w:t>
      </w:r>
      <w:r w:rsidR="00BB73FA">
        <w:tab/>
      </w:r>
      <w:r>
        <w:t xml:space="preserve">Enter </w:t>
      </w:r>
      <w:r w:rsidR="005770E7">
        <w:t xml:space="preserve">the </w:t>
      </w:r>
      <w:r>
        <w:t xml:space="preserve">complete mailing address of </w:t>
      </w:r>
      <w:r w:rsidR="005770E7">
        <w:t xml:space="preserve">the </w:t>
      </w:r>
      <w:r>
        <w:t>CDBG recipient/grantee.</w:t>
      </w:r>
    </w:p>
    <w:p w14:paraId="4FFEF557" w14:textId="3E1DC913" w:rsidR="00216307" w:rsidRDefault="00216307" w:rsidP="0026489C">
      <w:pPr>
        <w:tabs>
          <w:tab w:val="left" w:pos="720"/>
        </w:tabs>
        <w:ind w:left="720" w:hanging="720"/>
      </w:pPr>
      <w:r>
        <w:t>(6).</w:t>
      </w:r>
      <w:r>
        <w:tab/>
      </w:r>
      <w:r w:rsidR="005770E7">
        <w:t xml:space="preserve">Enter the signature </w:t>
      </w:r>
      <w:r>
        <w:t>of</w:t>
      </w:r>
      <w:r w:rsidR="005770E7">
        <w:t xml:space="preserve"> the</w:t>
      </w:r>
      <w:r>
        <w:t xml:space="preserve"> </w:t>
      </w:r>
      <w:r w:rsidR="000F3DCB">
        <w:t xml:space="preserve">chief elected officer </w:t>
      </w:r>
      <w:r>
        <w:t xml:space="preserve">or </w:t>
      </w:r>
      <w:r w:rsidR="000F3DCB">
        <w:t xml:space="preserve">executive officer </w:t>
      </w:r>
      <w:r>
        <w:t>of the CDBG grantee</w:t>
      </w:r>
      <w:r w:rsidR="005770E7">
        <w:t>.</w:t>
      </w:r>
    </w:p>
    <w:p w14:paraId="1EDF6B41" w14:textId="7C367B08" w:rsidR="00216307" w:rsidRDefault="00216307" w:rsidP="0026489C">
      <w:pPr>
        <w:tabs>
          <w:tab w:val="left" w:pos="720"/>
        </w:tabs>
        <w:ind w:left="720" w:hanging="720"/>
      </w:pPr>
      <w:r>
        <w:t>(7)</w:t>
      </w:r>
      <w:r>
        <w:tab/>
        <w:t xml:space="preserve">Enter the title of the CEO or </w:t>
      </w:r>
      <w:r w:rsidR="000F3DCB">
        <w:t xml:space="preserve">executive officer </w:t>
      </w:r>
      <w:r>
        <w:t>for the CDBG recipie</w:t>
      </w:r>
      <w:r w:rsidR="0005203C">
        <w:t>nt</w:t>
      </w:r>
      <w:r>
        <w:t>.</w:t>
      </w:r>
    </w:p>
    <w:p w14:paraId="4DCBAF7C" w14:textId="0DBA90DC" w:rsidR="00216307" w:rsidRDefault="00216307" w:rsidP="0026489C">
      <w:pPr>
        <w:tabs>
          <w:tab w:val="left" w:pos="720"/>
        </w:tabs>
        <w:ind w:left="720" w:hanging="720"/>
      </w:pPr>
      <w:r>
        <w:t>(8)</w:t>
      </w:r>
      <w:r>
        <w:tab/>
        <w:t xml:space="preserve">Enter </w:t>
      </w:r>
      <w:r w:rsidR="005770E7">
        <w:t xml:space="preserve">the </w:t>
      </w:r>
      <w:r>
        <w:t xml:space="preserve">date the form was signed by </w:t>
      </w:r>
      <w:r w:rsidR="005770E7">
        <w:t xml:space="preserve">the </w:t>
      </w:r>
      <w:r>
        <w:t xml:space="preserve">CEO or </w:t>
      </w:r>
      <w:r w:rsidR="000F3DCB">
        <w:t xml:space="preserve">executive officer </w:t>
      </w:r>
      <w:r>
        <w:t xml:space="preserve">of </w:t>
      </w:r>
      <w:r w:rsidR="005770E7">
        <w:t xml:space="preserve">the </w:t>
      </w:r>
      <w:r>
        <w:t>CDBG recipient.</w:t>
      </w:r>
    </w:p>
    <w:p w14:paraId="25553B6A" w14:textId="4953F2EE" w:rsidR="00216307" w:rsidRDefault="00216307" w:rsidP="0026489C">
      <w:pPr>
        <w:tabs>
          <w:tab w:val="left" w:pos="720"/>
        </w:tabs>
        <w:ind w:left="720" w:hanging="720"/>
      </w:pPr>
      <w:r>
        <w:t>(9)</w:t>
      </w:r>
      <w:r>
        <w:tab/>
        <w:t>Enter</w:t>
      </w:r>
      <w:r w:rsidR="005770E7">
        <w:t xml:space="preserve"> the</w:t>
      </w:r>
      <w:r>
        <w:t xml:space="preserve"> same account number as in </w:t>
      </w:r>
      <w:r w:rsidR="000F3DCB">
        <w:t>number three</w:t>
      </w:r>
      <w:r>
        <w:t xml:space="preserve"> above.</w:t>
      </w:r>
    </w:p>
    <w:p w14:paraId="7923900E" w14:textId="3CEB1202" w:rsidR="00216307" w:rsidRDefault="00216307" w:rsidP="0026489C">
      <w:pPr>
        <w:tabs>
          <w:tab w:val="left" w:pos="720"/>
        </w:tabs>
        <w:ind w:left="720" w:hanging="720"/>
      </w:pPr>
      <w:r>
        <w:t>(10)</w:t>
      </w:r>
      <w:r>
        <w:tab/>
        <w:t xml:space="preserve">Enter the American Bankers Association </w:t>
      </w:r>
      <w:r w:rsidR="000F3DCB">
        <w:t xml:space="preserve">routing number </w:t>
      </w:r>
      <w:r>
        <w:t>if you are planning to utilize electronic deposit for CDBG funds.</w:t>
      </w:r>
    </w:p>
    <w:p w14:paraId="78B1AE37" w14:textId="2F7CF277" w:rsidR="00216307" w:rsidRDefault="00216307" w:rsidP="0026489C">
      <w:pPr>
        <w:tabs>
          <w:tab w:val="left" w:pos="720"/>
        </w:tabs>
        <w:ind w:left="720" w:hanging="720"/>
      </w:pPr>
      <w:r>
        <w:t>(11)</w:t>
      </w:r>
      <w:r>
        <w:tab/>
        <w:t xml:space="preserve">Enter the same name of the depository (bank) as in </w:t>
      </w:r>
      <w:r w:rsidR="000F3DCB">
        <w:t>number one</w:t>
      </w:r>
      <w:r>
        <w:t xml:space="preserve"> above.</w:t>
      </w:r>
    </w:p>
    <w:p w14:paraId="5D5890FD" w14:textId="676E806A" w:rsidR="00216307" w:rsidRDefault="00216307" w:rsidP="0026489C">
      <w:pPr>
        <w:tabs>
          <w:tab w:val="left" w:pos="720"/>
        </w:tabs>
        <w:ind w:left="720" w:hanging="720"/>
      </w:pPr>
      <w:r>
        <w:lastRenderedPageBreak/>
        <w:t>(12)</w:t>
      </w:r>
      <w:r>
        <w:tab/>
        <w:t xml:space="preserve">Enter the same address and zip code of the bank where CDBG funds will be sent, as in </w:t>
      </w:r>
      <w:r w:rsidR="000F3DCB">
        <w:t>number one</w:t>
      </w:r>
      <w:r>
        <w:t xml:space="preserve"> above.</w:t>
      </w:r>
    </w:p>
    <w:p w14:paraId="2331953E" w14:textId="56FA5BE2" w:rsidR="00216307" w:rsidRDefault="00216307" w:rsidP="0026489C">
      <w:pPr>
        <w:tabs>
          <w:tab w:val="left" w:pos="720"/>
        </w:tabs>
        <w:ind w:left="720" w:hanging="720"/>
      </w:pPr>
      <w:r>
        <w:t>(13)</w:t>
      </w:r>
      <w:r>
        <w:tab/>
        <w:t xml:space="preserve">Enter the signature of </w:t>
      </w:r>
      <w:r w:rsidR="005770E7">
        <w:t xml:space="preserve">the </w:t>
      </w:r>
      <w:r>
        <w:t>authorized bank officer.</w:t>
      </w:r>
    </w:p>
    <w:p w14:paraId="1FC0DCC0" w14:textId="3F54806F" w:rsidR="00216307" w:rsidRDefault="00216307" w:rsidP="0026489C">
      <w:pPr>
        <w:tabs>
          <w:tab w:val="left" w:pos="720"/>
        </w:tabs>
        <w:ind w:left="720" w:hanging="720"/>
      </w:pPr>
      <w:r>
        <w:t>(14)</w:t>
      </w:r>
      <w:r>
        <w:tab/>
        <w:t>Enter the title of the authorized bank officer for the depository bank.</w:t>
      </w:r>
    </w:p>
    <w:p w14:paraId="169ECC1D" w14:textId="08981CD8" w:rsidR="00216307" w:rsidRDefault="00216307" w:rsidP="0026489C">
      <w:pPr>
        <w:tabs>
          <w:tab w:val="left" w:pos="720"/>
        </w:tabs>
        <w:ind w:left="720" w:hanging="720"/>
      </w:pPr>
      <w:r>
        <w:t>(15)</w:t>
      </w:r>
      <w:r>
        <w:tab/>
        <w:t xml:space="preserve">Enter the date </w:t>
      </w:r>
      <w:r w:rsidR="005770E7">
        <w:t xml:space="preserve">the </w:t>
      </w:r>
      <w:r>
        <w:t xml:space="preserve">form was signed by </w:t>
      </w:r>
      <w:r w:rsidR="005770E7">
        <w:t xml:space="preserve">the </w:t>
      </w:r>
      <w:r>
        <w:t>authorized bank officer.</w:t>
      </w:r>
    </w:p>
    <w:sectPr w:rsidR="00216307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5F6A" w14:textId="77777777" w:rsidR="00DE0407" w:rsidRDefault="00DE0407" w:rsidP="005730E1">
      <w:r>
        <w:separator/>
      </w:r>
    </w:p>
    <w:p w14:paraId="18372C9E" w14:textId="77777777" w:rsidR="00DE0407" w:rsidRDefault="00DE0407"/>
    <w:p w14:paraId="17B76B57" w14:textId="77777777" w:rsidR="00DE0407" w:rsidRDefault="00DE0407"/>
  </w:endnote>
  <w:endnote w:type="continuationSeparator" w:id="0">
    <w:p w14:paraId="2293ADA6" w14:textId="77777777" w:rsidR="00DE0407" w:rsidRDefault="00DE0407" w:rsidP="005730E1">
      <w:r>
        <w:continuationSeparator/>
      </w:r>
    </w:p>
    <w:p w14:paraId="16798343" w14:textId="77777777" w:rsidR="00DE0407" w:rsidRDefault="00DE0407"/>
    <w:p w14:paraId="4EAD5F88" w14:textId="77777777" w:rsidR="00DE0407" w:rsidRDefault="00DE0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18E80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5CF4B318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ADE6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69F01377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6723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0A648CD9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C8B0" w14:textId="77777777" w:rsidR="00DE0407" w:rsidRDefault="00DE0407" w:rsidP="005730E1">
      <w:r>
        <w:separator/>
      </w:r>
    </w:p>
    <w:p w14:paraId="26C2C4DB" w14:textId="77777777" w:rsidR="00DE0407" w:rsidRDefault="00DE0407"/>
    <w:p w14:paraId="1906D2E3" w14:textId="77777777" w:rsidR="00DE0407" w:rsidRDefault="00DE0407"/>
  </w:footnote>
  <w:footnote w:type="continuationSeparator" w:id="0">
    <w:p w14:paraId="4A532E38" w14:textId="77777777" w:rsidR="00DE0407" w:rsidRDefault="00DE0407" w:rsidP="005730E1">
      <w:r>
        <w:continuationSeparator/>
      </w:r>
    </w:p>
    <w:p w14:paraId="7420F6BA" w14:textId="77777777" w:rsidR="00DE0407" w:rsidRDefault="00DE0407"/>
    <w:p w14:paraId="2FA63C5A" w14:textId="77777777" w:rsidR="00DE0407" w:rsidRDefault="00DE0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A854" w14:textId="77777777" w:rsidR="00A105E9" w:rsidRDefault="00A105E9">
    <w:pPr>
      <w:pStyle w:val="Header"/>
    </w:pPr>
  </w:p>
  <w:p w14:paraId="588963AC" w14:textId="77777777" w:rsidR="00CE3289" w:rsidRDefault="00CE3289"/>
  <w:p w14:paraId="29C1B06D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356A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3FEB9684" wp14:editId="4BFA2962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73FC26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D4A2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57126FDD" wp14:editId="795A5443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041987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9F"/>
    <w:rsid w:val="00012686"/>
    <w:rsid w:val="00013F5D"/>
    <w:rsid w:val="00022BAA"/>
    <w:rsid w:val="00023610"/>
    <w:rsid w:val="00024886"/>
    <w:rsid w:val="00043173"/>
    <w:rsid w:val="0004369D"/>
    <w:rsid w:val="00047D4A"/>
    <w:rsid w:val="0005203C"/>
    <w:rsid w:val="00067294"/>
    <w:rsid w:val="00071A36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0F3DCB"/>
    <w:rsid w:val="001050DF"/>
    <w:rsid w:val="00105AAB"/>
    <w:rsid w:val="00121B2B"/>
    <w:rsid w:val="00121E47"/>
    <w:rsid w:val="001223CC"/>
    <w:rsid w:val="001234A5"/>
    <w:rsid w:val="0013696A"/>
    <w:rsid w:val="001407C2"/>
    <w:rsid w:val="00143D9F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16307"/>
    <w:rsid w:val="00222204"/>
    <w:rsid w:val="0023594D"/>
    <w:rsid w:val="00243B50"/>
    <w:rsid w:val="002501B2"/>
    <w:rsid w:val="00255C60"/>
    <w:rsid w:val="0026489C"/>
    <w:rsid w:val="002829BD"/>
    <w:rsid w:val="00284108"/>
    <w:rsid w:val="00291264"/>
    <w:rsid w:val="0029647C"/>
    <w:rsid w:val="002A3B44"/>
    <w:rsid w:val="002B042F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051E3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85B31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0E7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E0ACC"/>
    <w:rsid w:val="007E1623"/>
    <w:rsid w:val="007F09C1"/>
    <w:rsid w:val="008178E7"/>
    <w:rsid w:val="00827083"/>
    <w:rsid w:val="00832058"/>
    <w:rsid w:val="00832D37"/>
    <w:rsid w:val="00835EBB"/>
    <w:rsid w:val="00843A30"/>
    <w:rsid w:val="00846856"/>
    <w:rsid w:val="008473FD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64DDB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936ED"/>
    <w:rsid w:val="00BA3C9B"/>
    <w:rsid w:val="00BB377A"/>
    <w:rsid w:val="00BB5BCD"/>
    <w:rsid w:val="00BB73FA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67E72"/>
    <w:rsid w:val="00C747CA"/>
    <w:rsid w:val="00C9176D"/>
    <w:rsid w:val="00C9230F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56F63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0407"/>
    <w:rsid w:val="00DE24AC"/>
    <w:rsid w:val="00DF6EA1"/>
    <w:rsid w:val="00E001F2"/>
    <w:rsid w:val="00E00FEC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5736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0501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C26D8"/>
  <w15:chartTrackingRefBased/>
  <w15:docId w15:val="{13143A04-1793-41D5-84D2-DD42C21C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0F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9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Russell, Kate</cp:lastModifiedBy>
  <cp:revision>4</cp:revision>
  <dcterms:created xsi:type="dcterms:W3CDTF">2025-07-18T19:57:00Z</dcterms:created>
  <dcterms:modified xsi:type="dcterms:W3CDTF">2025-07-18T20:10:00Z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