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1BBB8" w14:textId="71E6D0B0" w:rsidR="003A3934" w:rsidRDefault="003A3934" w:rsidP="003A3934">
      <w:pPr>
        <w:pStyle w:val="Heading1"/>
        <w:jc w:val="center"/>
      </w:pPr>
      <w:r>
        <w:t>Community MT Division</w:t>
      </w:r>
    </w:p>
    <w:p w14:paraId="2D7B5EAE" w14:textId="77777777" w:rsidR="003A3934" w:rsidRDefault="003A3934" w:rsidP="003A3934">
      <w:pPr>
        <w:pStyle w:val="Heading2"/>
        <w:jc w:val="center"/>
      </w:pPr>
      <w:r>
        <w:t>Montana Historic Preservation Grant Program</w:t>
      </w:r>
    </w:p>
    <w:p w14:paraId="62604634" w14:textId="643C7FDA" w:rsidR="003A3934" w:rsidRDefault="003A3934" w:rsidP="003A3934">
      <w:pPr>
        <w:pStyle w:val="Heading3"/>
        <w:jc w:val="center"/>
      </w:pPr>
      <w:r>
        <w:t>Signature Certification Form</w:t>
      </w:r>
    </w:p>
    <w:p w14:paraId="22721834" w14:textId="4AD611C4" w:rsidR="003A3934" w:rsidRDefault="00DF652B" w:rsidP="003A3934">
      <w:pPr>
        <w:jc w:val="center"/>
      </w:pPr>
      <w:r>
        <w:t>This form requires a</w:t>
      </w:r>
      <w:r w:rsidR="003A3934">
        <w:t xml:space="preserve"> minimum of two signatures.</w:t>
      </w:r>
    </w:p>
    <w:p w14:paraId="17729690" w14:textId="77777777" w:rsidR="003A3934" w:rsidRDefault="003A3934" w:rsidP="003A3934"/>
    <w:p w14:paraId="231825B9" w14:textId="1E164393" w:rsidR="003A3934" w:rsidRDefault="003A3934" w:rsidP="003A3934">
      <w:r>
        <w:t>This is to certify that the following individuals are authorized to sign requests for reimbursements from Montana Historic Preservation Grant Program: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3219"/>
        <w:gridCol w:w="6321"/>
      </w:tblGrid>
      <w:tr w:rsidR="003A3934" w14:paraId="561DCE04" w14:textId="77777777" w:rsidTr="005904BE">
        <w:trPr>
          <w:trHeight w:val="144"/>
        </w:trPr>
        <w:tc>
          <w:tcPr>
            <w:tcW w:w="3219" w:type="dxa"/>
          </w:tcPr>
          <w:p w14:paraId="47A90FFF" w14:textId="77777777" w:rsidR="003A3934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Grantee</w:t>
            </w:r>
          </w:p>
        </w:tc>
        <w:tc>
          <w:tcPr>
            <w:tcW w:w="6321" w:type="dxa"/>
          </w:tcPr>
          <w:p w14:paraId="3BD78533" w14:textId="77777777" w:rsidR="003A3934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3A3934" w14:paraId="65E014C9" w14:textId="77777777" w:rsidTr="005904BE">
        <w:trPr>
          <w:trHeight w:val="144"/>
        </w:trPr>
        <w:tc>
          <w:tcPr>
            <w:tcW w:w="3219" w:type="dxa"/>
          </w:tcPr>
          <w:p w14:paraId="50755D26" w14:textId="0275050B" w:rsidR="003A3934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MHPG </w:t>
            </w:r>
            <w:r w:rsidR="00E652E5">
              <w:rPr>
                <w:rFonts w:ascii="Helvetica" w:hAnsi="Helvetica"/>
                <w:sz w:val="24"/>
                <w:szCs w:val="24"/>
              </w:rPr>
              <w:t xml:space="preserve">grant contract </w:t>
            </w:r>
            <w:r>
              <w:rPr>
                <w:rFonts w:ascii="Helvetica" w:hAnsi="Helvetica"/>
                <w:sz w:val="24"/>
                <w:szCs w:val="24"/>
              </w:rPr>
              <w:t>#</w:t>
            </w:r>
          </w:p>
        </w:tc>
        <w:tc>
          <w:tcPr>
            <w:tcW w:w="6321" w:type="dxa"/>
          </w:tcPr>
          <w:p w14:paraId="418351A6" w14:textId="77777777" w:rsidR="003A3934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3A3934" w14:paraId="499925A5" w14:textId="77777777" w:rsidTr="005904BE">
        <w:trPr>
          <w:trHeight w:val="144"/>
        </w:trPr>
        <w:tc>
          <w:tcPr>
            <w:tcW w:w="3219" w:type="dxa"/>
          </w:tcPr>
          <w:p w14:paraId="608A47CC" w14:textId="77777777" w:rsidR="003A3934" w:rsidRDefault="003A3934" w:rsidP="003A3934">
            <w:pPr>
              <w:pStyle w:val="BodyText"/>
              <w:numPr>
                <w:ilvl w:val="0"/>
                <w:numId w:val="10"/>
              </w:numPr>
              <w:spacing w:before="253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Signature </w:t>
            </w:r>
          </w:p>
        </w:tc>
        <w:tc>
          <w:tcPr>
            <w:tcW w:w="6321" w:type="dxa"/>
          </w:tcPr>
          <w:p w14:paraId="33F142B7" w14:textId="77777777" w:rsidR="003A3934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3A3934" w14:paraId="45E20504" w14:textId="77777777" w:rsidTr="005904BE">
        <w:trPr>
          <w:trHeight w:val="144"/>
        </w:trPr>
        <w:tc>
          <w:tcPr>
            <w:tcW w:w="3219" w:type="dxa"/>
          </w:tcPr>
          <w:p w14:paraId="13460981" w14:textId="2D8FE7BF" w:rsidR="003A3934" w:rsidRDefault="003A3934" w:rsidP="00396F5E">
            <w:pPr>
              <w:pStyle w:val="BodyText"/>
              <w:spacing w:before="253"/>
              <w:ind w:left="72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Typed </w:t>
            </w:r>
            <w:r w:rsidR="00E652E5">
              <w:rPr>
                <w:rFonts w:ascii="Helvetica" w:hAnsi="Helvetica"/>
                <w:sz w:val="24"/>
                <w:szCs w:val="24"/>
              </w:rPr>
              <w:t>name</w:t>
            </w:r>
          </w:p>
        </w:tc>
        <w:tc>
          <w:tcPr>
            <w:tcW w:w="6321" w:type="dxa"/>
          </w:tcPr>
          <w:p w14:paraId="00E7562F" w14:textId="77777777" w:rsidR="003A3934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3A3934" w14:paraId="7B83857A" w14:textId="77777777" w:rsidTr="005904BE">
        <w:trPr>
          <w:trHeight w:val="144"/>
        </w:trPr>
        <w:tc>
          <w:tcPr>
            <w:tcW w:w="3219" w:type="dxa"/>
          </w:tcPr>
          <w:p w14:paraId="0AE75049" w14:textId="77777777" w:rsidR="003A3934" w:rsidRDefault="003A3934" w:rsidP="00396F5E">
            <w:pPr>
              <w:pStyle w:val="BodyText"/>
              <w:spacing w:before="253"/>
              <w:ind w:left="72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Title</w:t>
            </w:r>
          </w:p>
        </w:tc>
        <w:tc>
          <w:tcPr>
            <w:tcW w:w="6321" w:type="dxa"/>
          </w:tcPr>
          <w:p w14:paraId="66FFB9B0" w14:textId="77777777" w:rsidR="003A3934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3A3934" w14:paraId="77A4AADE" w14:textId="77777777" w:rsidTr="005904BE">
        <w:trPr>
          <w:trHeight w:val="144"/>
        </w:trPr>
        <w:tc>
          <w:tcPr>
            <w:tcW w:w="3219" w:type="dxa"/>
          </w:tcPr>
          <w:p w14:paraId="7FA492C7" w14:textId="77777777" w:rsidR="003A3934" w:rsidRDefault="003A3934" w:rsidP="00396F5E">
            <w:pPr>
              <w:pStyle w:val="BodyText"/>
              <w:spacing w:before="253"/>
              <w:ind w:left="72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Date</w:t>
            </w:r>
          </w:p>
        </w:tc>
        <w:tc>
          <w:tcPr>
            <w:tcW w:w="6321" w:type="dxa"/>
          </w:tcPr>
          <w:p w14:paraId="679FC710" w14:textId="77777777" w:rsidR="003A3934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3A3934" w14:paraId="5E8A200D" w14:textId="77777777" w:rsidTr="005904BE">
        <w:trPr>
          <w:trHeight w:val="144"/>
        </w:trPr>
        <w:tc>
          <w:tcPr>
            <w:tcW w:w="3219" w:type="dxa"/>
          </w:tcPr>
          <w:p w14:paraId="033C02BC" w14:textId="77777777" w:rsidR="003A3934" w:rsidRDefault="003A3934" w:rsidP="003A3934">
            <w:pPr>
              <w:pStyle w:val="BodyText"/>
              <w:numPr>
                <w:ilvl w:val="0"/>
                <w:numId w:val="10"/>
              </w:numPr>
              <w:spacing w:before="253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Signature</w:t>
            </w:r>
          </w:p>
        </w:tc>
        <w:tc>
          <w:tcPr>
            <w:tcW w:w="6321" w:type="dxa"/>
          </w:tcPr>
          <w:p w14:paraId="304191FB" w14:textId="77777777" w:rsidR="003A3934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3A3934" w14:paraId="239B017B" w14:textId="77777777" w:rsidTr="005904BE">
        <w:trPr>
          <w:trHeight w:val="144"/>
        </w:trPr>
        <w:tc>
          <w:tcPr>
            <w:tcW w:w="3219" w:type="dxa"/>
          </w:tcPr>
          <w:p w14:paraId="73FC89B5" w14:textId="2419DDFE" w:rsidR="003A3934" w:rsidRDefault="003A3934" w:rsidP="00396F5E">
            <w:pPr>
              <w:pStyle w:val="BodyText"/>
              <w:spacing w:before="253"/>
              <w:ind w:left="72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Typed </w:t>
            </w:r>
            <w:r w:rsidR="00E652E5">
              <w:rPr>
                <w:rFonts w:ascii="Helvetica" w:hAnsi="Helvetica"/>
                <w:sz w:val="24"/>
                <w:szCs w:val="24"/>
              </w:rPr>
              <w:t>name</w:t>
            </w:r>
          </w:p>
        </w:tc>
        <w:tc>
          <w:tcPr>
            <w:tcW w:w="6321" w:type="dxa"/>
          </w:tcPr>
          <w:p w14:paraId="3A3BCFAD" w14:textId="77777777" w:rsidR="003A3934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3A3934" w14:paraId="7E56311F" w14:textId="77777777" w:rsidTr="005904BE">
        <w:trPr>
          <w:trHeight w:val="144"/>
        </w:trPr>
        <w:tc>
          <w:tcPr>
            <w:tcW w:w="3219" w:type="dxa"/>
          </w:tcPr>
          <w:p w14:paraId="0C94992A" w14:textId="77777777" w:rsidR="003A3934" w:rsidRDefault="003A3934" w:rsidP="00396F5E">
            <w:pPr>
              <w:pStyle w:val="BodyText"/>
              <w:spacing w:before="253"/>
              <w:ind w:left="72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Title</w:t>
            </w:r>
          </w:p>
        </w:tc>
        <w:tc>
          <w:tcPr>
            <w:tcW w:w="6321" w:type="dxa"/>
          </w:tcPr>
          <w:p w14:paraId="3BC48CB1" w14:textId="77777777" w:rsidR="003A3934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3A3934" w14:paraId="09B55A5F" w14:textId="77777777" w:rsidTr="005904BE">
        <w:trPr>
          <w:trHeight w:val="144"/>
        </w:trPr>
        <w:tc>
          <w:tcPr>
            <w:tcW w:w="3219" w:type="dxa"/>
          </w:tcPr>
          <w:p w14:paraId="4BA775C3" w14:textId="77777777" w:rsidR="003A3934" w:rsidRDefault="003A3934" w:rsidP="00396F5E">
            <w:pPr>
              <w:pStyle w:val="BodyText"/>
              <w:spacing w:before="253"/>
              <w:ind w:left="72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Date</w:t>
            </w:r>
          </w:p>
        </w:tc>
        <w:tc>
          <w:tcPr>
            <w:tcW w:w="6321" w:type="dxa"/>
          </w:tcPr>
          <w:p w14:paraId="725D8B49" w14:textId="77777777" w:rsidR="003A3934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3A3934" w14:paraId="38137C35" w14:textId="77777777" w:rsidTr="005904BE">
        <w:trPr>
          <w:trHeight w:val="144"/>
        </w:trPr>
        <w:tc>
          <w:tcPr>
            <w:tcW w:w="3219" w:type="dxa"/>
          </w:tcPr>
          <w:p w14:paraId="0D58A2E4" w14:textId="77777777" w:rsidR="003A3934" w:rsidRDefault="003A3934" w:rsidP="003A3934">
            <w:pPr>
              <w:pStyle w:val="BodyText"/>
              <w:numPr>
                <w:ilvl w:val="0"/>
                <w:numId w:val="10"/>
              </w:numPr>
              <w:spacing w:before="253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Signature</w:t>
            </w:r>
          </w:p>
        </w:tc>
        <w:tc>
          <w:tcPr>
            <w:tcW w:w="6321" w:type="dxa"/>
          </w:tcPr>
          <w:p w14:paraId="1C6DB708" w14:textId="77777777" w:rsidR="003A3934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3A3934" w14:paraId="0B20DB1C" w14:textId="77777777" w:rsidTr="005904BE">
        <w:trPr>
          <w:trHeight w:val="144"/>
        </w:trPr>
        <w:tc>
          <w:tcPr>
            <w:tcW w:w="3219" w:type="dxa"/>
          </w:tcPr>
          <w:p w14:paraId="5E90CFF9" w14:textId="2157BF68" w:rsidR="003A3934" w:rsidRDefault="003A3934" w:rsidP="00396F5E">
            <w:pPr>
              <w:pStyle w:val="BodyText"/>
              <w:spacing w:before="253"/>
              <w:ind w:left="72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Typed </w:t>
            </w:r>
            <w:r w:rsidR="00E652E5">
              <w:rPr>
                <w:rFonts w:ascii="Helvetica" w:hAnsi="Helvetica"/>
                <w:sz w:val="24"/>
                <w:szCs w:val="24"/>
              </w:rPr>
              <w:t>name</w:t>
            </w:r>
          </w:p>
        </w:tc>
        <w:tc>
          <w:tcPr>
            <w:tcW w:w="6321" w:type="dxa"/>
          </w:tcPr>
          <w:p w14:paraId="748771AC" w14:textId="77777777" w:rsidR="003A3934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3A3934" w14:paraId="1052B5E5" w14:textId="77777777" w:rsidTr="005904BE">
        <w:trPr>
          <w:trHeight w:val="144"/>
        </w:trPr>
        <w:tc>
          <w:tcPr>
            <w:tcW w:w="3219" w:type="dxa"/>
          </w:tcPr>
          <w:p w14:paraId="06826BF6" w14:textId="77777777" w:rsidR="003A3934" w:rsidRDefault="003A3934" w:rsidP="00396F5E">
            <w:pPr>
              <w:pStyle w:val="BodyText"/>
              <w:spacing w:before="253"/>
              <w:ind w:left="72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Title</w:t>
            </w:r>
          </w:p>
        </w:tc>
        <w:tc>
          <w:tcPr>
            <w:tcW w:w="6321" w:type="dxa"/>
          </w:tcPr>
          <w:p w14:paraId="547464FA" w14:textId="77777777" w:rsidR="003A3934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3A3934" w:rsidRPr="00104ED6" w14:paraId="52498989" w14:textId="77777777" w:rsidTr="005904BE">
        <w:trPr>
          <w:trHeight w:val="144"/>
        </w:trPr>
        <w:tc>
          <w:tcPr>
            <w:tcW w:w="3219" w:type="dxa"/>
          </w:tcPr>
          <w:p w14:paraId="5018DB52" w14:textId="77777777" w:rsidR="003A3934" w:rsidRPr="00104ED6" w:rsidRDefault="003A3934" w:rsidP="00396F5E">
            <w:pPr>
              <w:pStyle w:val="BodyText"/>
              <w:spacing w:before="253"/>
              <w:ind w:left="720"/>
              <w:rPr>
                <w:rFonts w:ascii="Helvetica" w:hAnsi="Helvetica"/>
                <w:sz w:val="24"/>
                <w:szCs w:val="24"/>
              </w:rPr>
            </w:pPr>
            <w:r w:rsidRPr="00104ED6">
              <w:rPr>
                <w:rFonts w:ascii="Helvetica" w:hAnsi="Helvetica"/>
                <w:sz w:val="24"/>
                <w:szCs w:val="24"/>
              </w:rPr>
              <w:t>Date</w:t>
            </w:r>
          </w:p>
        </w:tc>
        <w:tc>
          <w:tcPr>
            <w:tcW w:w="6321" w:type="dxa"/>
          </w:tcPr>
          <w:p w14:paraId="64A2BD6A" w14:textId="77777777" w:rsidR="003A3934" w:rsidRPr="00104ED6" w:rsidRDefault="003A3934" w:rsidP="00396F5E">
            <w:pPr>
              <w:pStyle w:val="BodyText"/>
              <w:spacing w:before="253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341C82A5" w14:textId="44CCCBAF" w:rsidR="006414D5" w:rsidRPr="003A3934" w:rsidRDefault="003A3934" w:rsidP="003A3934">
      <w:r w:rsidRPr="003A3934">
        <w:t>Suggested signatories include the chief elected official, city or county commissioner, clerk, treasurer and/or project manager.</w:t>
      </w:r>
    </w:p>
    <w:sectPr w:rsidR="006414D5" w:rsidRPr="003A3934" w:rsidSect="005904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78263" w14:textId="77777777" w:rsidR="0093527D" w:rsidRDefault="0093527D" w:rsidP="005730E1">
      <w:r>
        <w:separator/>
      </w:r>
    </w:p>
    <w:p w14:paraId="69B1F4E4" w14:textId="77777777" w:rsidR="0093527D" w:rsidRDefault="0093527D"/>
    <w:p w14:paraId="6B0CC25E" w14:textId="77777777" w:rsidR="0093527D" w:rsidRDefault="0093527D"/>
  </w:endnote>
  <w:endnote w:type="continuationSeparator" w:id="0">
    <w:p w14:paraId="2A381AB6" w14:textId="77777777" w:rsidR="0093527D" w:rsidRDefault="0093527D" w:rsidP="005730E1">
      <w:r>
        <w:continuationSeparator/>
      </w:r>
    </w:p>
    <w:p w14:paraId="4565745C" w14:textId="77777777" w:rsidR="0093527D" w:rsidRDefault="0093527D"/>
    <w:p w14:paraId="602DC8C2" w14:textId="77777777" w:rsidR="0093527D" w:rsidRDefault="00935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5742C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12569BC0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71C34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7AD1BD2C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79FC0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38849B7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41BDB" w14:textId="77777777" w:rsidR="0093527D" w:rsidRDefault="0093527D" w:rsidP="005730E1">
      <w:r>
        <w:separator/>
      </w:r>
    </w:p>
    <w:p w14:paraId="621D78D3" w14:textId="77777777" w:rsidR="0093527D" w:rsidRDefault="0093527D"/>
    <w:p w14:paraId="1FB10F72" w14:textId="77777777" w:rsidR="0093527D" w:rsidRDefault="0093527D"/>
  </w:footnote>
  <w:footnote w:type="continuationSeparator" w:id="0">
    <w:p w14:paraId="2D2FBB56" w14:textId="77777777" w:rsidR="0093527D" w:rsidRDefault="0093527D" w:rsidP="005730E1">
      <w:r>
        <w:continuationSeparator/>
      </w:r>
    </w:p>
    <w:p w14:paraId="1B329B3A" w14:textId="77777777" w:rsidR="0093527D" w:rsidRDefault="0093527D"/>
    <w:p w14:paraId="7F79B065" w14:textId="77777777" w:rsidR="0093527D" w:rsidRDefault="009352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6555A" w14:textId="77777777" w:rsidR="00A105E9" w:rsidRDefault="00A105E9">
    <w:pPr>
      <w:pStyle w:val="Header"/>
    </w:pPr>
  </w:p>
  <w:p w14:paraId="26652F85" w14:textId="77777777" w:rsidR="00CE3289" w:rsidRDefault="00CE3289"/>
  <w:p w14:paraId="12DCC248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FD394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245A1D3C" wp14:editId="30203E78">
          <wp:extent cx="1828800" cy="238864"/>
          <wp:effectExtent l="0" t="0" r="0" b="2540"/>
          <wp:docPr id="108603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B4C00F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68950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600959DC" wp14:editId="61C925B6">
          <wp:extent cx="1828800" cy="238864"/>
          <wp:effectExtent l="0" t="0" r="0" b="2540"/>
          <wp:docPr id="12312763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AE8234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F420A"/>
    <w:multiLevelType w:val="hybridMultilevel"/>
    <w:tmpl w:val="10421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7"/>
  </w:num>
  <w:num w:numId="2" w16cid:durableId="472528200">
    <w:abstractNumId w:val="8"/>
  </w:num>
  <w:num w:numId="3" w16cid:durableId="854460894">
    <w:abstractNumId w:val="9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6"/>
  </w:num>
  <w:num w:numId="9" w16cid:durableId="1639064157">
    <w:abstractNumId w:val="1"/>
  </w:num>
  <w:num w:numId="10" w16cid:durableId="737872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34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6139"/>
    <w:rsid w:val="000779AA"/>
    <w:rsid w:val="00087B13"/>
    <w:rsid w:val="0009171A"/>
    <w:rsid w:val="0009599B"/>
    <w:rsid w:val="000A6EE3"/>
    <w:rsid w:val="000B64A5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22204"/>
    <w:rsid w:val="0023594D"/>
    <w:rsid w:val="00243B50"/>
    <w:rsid w:val="002501B2"/>
    <w:rsid w:val="00255C60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3934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17BDC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04BE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414D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A1BFB"/>
    <w:rsid w:val="007A3A65"/>
    <w:rsid w:val="007B002A"/>
    <w:rsid w:val="007B0854"/>
    <w:rsid w:val="007B17E5"/>
    <w:rsid w:val="007D416C"/>
    <w:rsid w:val="007F09C1"/>
    <w:rsid w:val="007F4916"/>
    <w:rsid w:val="00813069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527D"/>
    <w:rsid w:val="00936AAC"/>
    <w:rsid w:val="009420F5"/>
    <w:rsid w:val="00961603"/>
    <w:rsid w:val="0096282F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99B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472D5"/>
    <w:rsid w:val="00C51F49"/>
    <w:rsid w:val="00C621C5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CF7E73"/>
    <w:rsid w:val="00D03BFE"/>
    <w:rsid w:val="00D250CD"/>
    <w:rsid w:val="00D4579C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F652B"/>
    <w:rsid w:val="00DF6EA1"/>
    <w:rsid w:val="00E001F2"/>
    <w:rsid w:val="00E17077"/>
    <w:rsid w:val="00E17FB1"/>
    <w:rsid w:val="00E26592"/>
    <w:rsid w:val="00E35B65"/>
    <w:rsid w:val="00E37A07"/>
    <w:rsid w:val="00E4175A"/>
    <w:rsid w:val="00E41B95"/>
    <w:rsid w:val="00E4637C"/>
    <w:rsid w:val="00E54845"/>
    <w:rsid w:val="00E652E5"/>
    <w:rsid w:val="00E67C9B"/>
    <w:rsid w:val="00E76D1F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9D1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C819B"/>
  <w15:chartTrackingRefBased/>
  <w15:docId w15:val="{C2246C98-7B75-469A-9303-DF840547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3A3934"/>
    <w:pPr>
      <w:widowControl w:val="0"/>
      <w:autoSpaceDE w:val="0"/>
      <w:autoSpaceDN w:val="0"/>
      <w:spacing w:line="240" w:lineRule="auto"/>
    </w:pPr>
    <w:rPr>
      <w:rFonts w:ascii="Gill Sans MT" w:eastAsia="Gill Sans MT" w:hAnsi="Gill Sans MT" w:cs="Gill Sans MT"/>
      <w:color w:val="auto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A3934"/>
    <w:rPr>
      <w:rFonts w:ascii="Gill Sans MT" w:eastAsia="Gill Sans MT" w:hAnsi="Gill Sans MT" w:cs="Gill Sans MT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681\Documents\Assignments\MHPG%20docs%202\0Commerce-Word-Doc-Template-Community-1.31.2025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2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0Commerce-Word-Doc-Template-Community-1.31.2025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Kate</dc:creator>
  <cp:keywords/>
  <dc:description/>
  <cp:lastModifiedBy>Dean, Lauren</cp:lastModifiedBy>
  <cp:revision>3</cp:revision>
  <dcterms:created xsi:type="dcterms:W3CDTF">2025-05-19T15:34:00Z</dcterms:created>
  <dcterms:modified xsi:type="dcterms:W3CDTF">2025-05-20T14:17:00Z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