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3553" w14:textId="77777777" w:rsidR="006070F9" w:rsidRPr="005F367D" w:rsidRDefault="006070F9" w:rsidP="005F367D">
      <w:pPr>
        <w:pStyle w:val="Heading1"/>
        <w:jc w:val="center"/>
      </w:pPr>
      <w:r w:rsidRPr="005F367D">
        <w:t>Community MT Division</w:t>
      </w:r>
    </w:p>
    <w:p w14:paraId="0159B0FC" w14:textId="77777777" w:rsidR="006070F9" w:rsidRPr="005F367D" w:rsidRDefault="006070F9" w:rsidP="005F367D">
      <w:pPr>
        <w:pStyle w:val="Heading2"/>
        <w:jc w:val="center"/>
        <w:rPr>
          <w:rFonts w:eastAsiaTheme="majorEastAsia"/>
        </w:rPr>
      </w:pPr>
      <w:r w:rsidRPr="005F367D">
        <w:rPr>
          <w:rFonts w:eastAsiaTheme="majorEastAsia"/>
        </w:rPr>
        <w:t>Montana Historic Preservation Grant Program</w:t>
      </w:r>
    </w:p>
    <w:p w14:paraId="2D8D189C" w14:textId="50FEA1FD" w:rsidR="006070F9" w:rsidRPr="005F367D" w:rsidRDefault="006070F9" w:rsidP="005F367D">
      <w:pPr>
        <w:pStyle w:val="Heading3"/>
        <w:jc w:val="center"/>
      </w:pPr>
      <w:r w:rsidRPr="005F367D">
        <w:t>Exhibit 2-E</w:t>
      </w:r>
      <w:r w:rsidR="005F367D">
        <w:br/>
      </w:r>
      <w:r w:rsidRPr="005F367D">
        <w:t>Project Completion Report</w:t>
      </w:r>
    </w:p>
    <w:p w14:paraId="3D74B9CD" w14:textId="77777777" w:rsidR="005F367D" w:rsidRDefault="005F367D" w:rsidP="006070F9">
      <w:pPr>
        <w:rPr>
          <w:noProof/>
        </w:rPr>
      </w:pPr>
    </w:p>
    <w:p w14:paraId="33E4D1B3" w14:textId="5BA3FED9" w:rsidR="006070F9" w:rsidRDefault="006070F9" w:rsidP="006070F9">
      <w:pPr>
        <w:rPr>
          <w:noProof/>
        </w:rPr>
      </w:pPr>
      <w:r>
        <w:rPr>
          <w:noProof/>
        </w:rPr>
        <w:t xml:space="preserve">MHPG recipients must complete the </w:t>
      </w:r>
      <w:r w:rsidR="00E77D2A">
        <w:rPr>
          <w:noProof/>
        </w:rPr>
        <w:t xml:space="preserve">project completion report </w:t>
      </w:r>
      <w:r>
        <w:rPr>
          <w:noProof/>
        </w:rPr>
        <w:t xml:space="preserve">to describe the accomplishments of the project as described in the contract signed between the MHPG grantee and the Department of Commerce. All certifications must be signed by the MHPG grantee’s </w:t>
      </w:r>
      <w:r w:rsidR="00E77D2A">
        <w:rPr>
          <w:noProof/>
        </w:rPr>
        <w:t xml:space="preserve">chief elected official </w:t>
      </w:r>
      <w:r>
        <w:rPr>
          <w:noProof/>
        </w:rPr>
        <w:t xml:space="preserve">or </w:t>
      </w:r>
      <w:r w:rsidR="00E77D2A">
        <w:rPr>
          <w:noProof/>
        </w:rPr>
        <w:t>executive officer</w:t>
      </w:r>
      <w:r>
        <w:rPr>
          <w:noProof/>
        </w:rPr>
        <w:t>.</w:t>
      </w:r>
    </w:p>
    <w:p w14:paraId="7B274CBA" w14:textId="77777777" w:rsidR="00E77D2A" w:rsidRDefault="00E77D2A" w:rsidP="006070F9">
      <w:pPr>
        <w:rPr>
          <w:noProof/>
        </w:rPr>
      </w:pPr>
    </w:p>
    <w:p w14:paraId="76D8798B" w14:textId="27FC5D72" w:rsidR="006070F9" w:rsidRDefault="006070F9" w:rsidP="006070F9">
      <w:pPr>
        <w:rPr>
          <w:noProof/>
        </w:rPr>
      </w:pPr>
      <w:r>
        <w:rPr>
          <w:noProof/>
        </w:rPr>
        <w:t xml:space="preserve">The </w:t>
      </w:r>
      <w:r w:rsidR="00E77D2A">
        <w:rPr>
          <w:noProof/>
        </w:rPr>
        <w:t xml:space="preserve">project completion report </w:t>
      </w:r>
      <w:r>
        <w:rPr>
          <w:noProof/>
        </w:rPr>
        <w:t>consists of the following components:</w:t>
      </w:r>
    </w:p>
    <w:p w14:paraId="75EE0644" w14:textId="77777777" w:rsidR="005F367D" w:rsidRDefault="005F367D" w:rsidP="006070F9">
      <w:pPr>
        <w:rPr>
          <w:noProof/>
        </w:rPr>
      </w:pPr>
    </w:p>
    <w:p w14:paraId="631636B4" w14:textId="6BDDA083" w:rsidR="006070F9" w:rsidRDefault="006070F9" w:rsidP="005F367D">
      <w:pPr>
        <w:pStyle w:val="Heading4"/>
        <w:rPr>
          <w:noProof/>
        </w:rPr>
      </w:pPr>
      <w:r>
        <w:rPr>
          <w:noProof/>
        </w:rPr>
        <w:t xml:space="preserve">1. Project Impact Report </w:t>
      </w:r>
    </w:p>
    <w:p w14:paraId="636C19B5" w14:textId="7C92F043" w:rsidR="006070F9" w:rsidRDefault="006070F9" w:rsidP="00E77D2A">
      <w:pPr>
        <w:pStyle w:val="BulletedListOption2"/>
        <w:rPr>
          <w:noProof/>
        </w:rPr>
      </w:pPr>
      <w:r>
        <w:rPr>
          <w:noProof/>
        </w:rPr>
        <w:t>Proposed Accomplishments: Describe the accomplishments in quantifiable terms if applicable (e.g. replacement of museum roof). In addition, describe the accomplishments which are not easily quantifiable (e.g. achieved compliance with historic preservation standards)</w:t>
      </w:r>
      <w:r w:rsidR="00E77D2A">
        <w:rPr>
          <w:noProof/>
        </w:rPr>
        <w:t>.</w:t>
      </w:r>
    </w:p>
    <w:p w14:paraId="71ADD871" w14:textId="17631FF2" w:rsidR="006070F9" w:rsidRDefault="006070F9" w:rsidP="00E77D2A">
      <w:pPr>
        <w:pStyle w:val="BulletedListOption2"/>
        <w:rPr>
          <w:noProof/>
        </w:rPr>
      </w:pPr>
      <w:r>
        <w:rPr>
          <w:noProof/>
        </w:rPr>
        <w:t>Actual Accomplishments: Provide an explanation for any differences between the original proposed accomplishments and the final accomplishments.</w:t>
      </w:r>
    </w:p>
    <w:p w14:paraId="270B2A16" w14:textId="39CCA9C2" w:rsidR="006070F9" w:rsidRDefault="006070F9" w:rsidP="00E77D2A">
      <w:pPr>
        <w:pStyle w:val="BulletedListOption2"/>
        <w:rPr>
          <w:noProof/>
        </w:rPr>
      </w:pPr>
      <w:r>
        <w:rPr>
          <w:noProof/>
        </w:rPr>
        <w:t>Open-Ended Action Items: Describe any liens from contractors or suppliers, open-ended action items pertaining to enforcement of applicable state requirements or other third-party claims against the project which will require restitution, escrow of funds or liquidated damages.</w:t>
      </w:r>
    </w:p>
    <w:p w14:paraId="0D90F31F" w14:textId="43A33873" w:rsidR="006070F9" w:rsidRDefault="006070F9" w:rsidP="00E77D2A">
      <w:pPr>
        <w:pStyle w:val="BulletedListOption2"/>
        <w:rPr>
          <w:noProof/>
        </w:rPr>
      </w:pPr>
      <w:r>
        <w:rPr>
          <w:noProof/>
        </w:rPr>
        <w:t xml:space="preserve">Citizens Summary: Provide a summary of any citizen comments or complaints regarding the MHPG project received by the MHPG grantee. The summary must </w:t>
      </w:r>
      <w:r>
        <w:rPr>
          <w:noProof/>
        </w:rPr>
        <w:lastRenderedPageBreak/>
        <w:t>include the recipient</w:t>
      </w:r>
      <w:r w:rsidR="00E77D2A">
        <w:rPr>
          <w:noProof/>
        </w:rPr>
        <w:t>’</w:t>
      </w:r>
      <w:r>
        <w:rPr>
          <w:noProof/>
        </w:rPr>
        <w:t>s assessment of the citizen comments or complaints and a description of any action taken in response to the comments or complaints.</w:t>
      </w:r>
    </w:p>
    <w:p w14:paraId="0CCB969A" w14:textId="77777777" w:rsidR="006070F9" w:rsidRDefault="006070F9" w:rsidP="005F367D">
      <w:pPr>
        <w:pStyle w:val="Heading4"/>
        <w:rPr>
          <w:noProof/>
        </w:rPr>
      </w:pPr>
      <w:r>
        <w:rPr>
          <w:noProof/>
        </w:rPr>
        <w:t>2. Statement of Cost – MHPG Funds</w:t>
      </w:r>
    </w:p>
    <w:p w14:paraId="5D5FF2D6" w14:textId="77777777" w:rsidR="005F367D" w:rsidRPr="005F367D" w:rsidRDefault="005F367D" w:rsidP="005F367D"/>
    <w:p w14:paraId="5218EF10" w14:textId="08DB1080" w:rsidR="006070F9" w:rsidRDefault="006070F9" w:rsidP="005F367D">
      <w:pPr>
        <w:pStyle w:val="Heading4"/>
        <w:rPr>
          <w:noProof/>
        </w:rPr>
      </w:pPr>
      <w:r>
        <w:rPr>
          <w:noProof/>
        </w:rPr>
        <w:t>3. Statement of Costs</w:t>
      </w:r>
      <w:r w:rsidR="00E77D2A">
        <w:rPr>
          <w:noProof/>
        </w:rPr>
        <w:t xml:space="preserve"> –</w:t>
      </w:r>
      <w:r>
        <w:rPr>
          <w:noProof/>
        </w:rPr>
        <w:t xml:space="preserve"> Non-MHPG Funds </w:t>
      </w:r>
    </w:p>
    <w:p w14:paraId="219809AA" w14:textId="1677DCBB" w:rsidR="006070F9" w:rsidRDefault="006070F9" w:rsidP="006070F9">
      <w:pPr>
        <w:rPr>
          <w:noProof/>
        </w:rPr>
      </w:pPr>
      <w:r>
        <w:rPr>
          <w:noProof/>
        </w:rPr>
        <w:t xml:space="preserve">Include a </w:t>
      </w:r>
      <w:r w:rsidR="00E77D2A">
        <w:rPr>
          <w:noProof/>
        </w:rPr>
        <w:t xml:space="preserve">statement of costs </w:t>
      </w:r>
      <w:r>
        <w:rPr>
          <w:noProof/>
        </w:rPr>
        <w:t>for each non-MHPG funding source involved in the project.</w:t>
      </w:r>
    </w:p>
    <w:p w14:paraId="2C01EA96" w14:textId="77777777" w:rsidR="005F367D" w:rsidRDefault="005F367D" w:rsidP="006070F9">
      <w:pPr>
        <w:rPr>
          <w:noProof/>
        </w:rPr>
      </w:pPr>
    </w:p>
    <w:p w14:paraId="7897DA1D" w14:textId="77777777" w:rsidR="006070F9" w:rsidRDefault="006070F9" w:rsidP="005F367D">
      <w:pPr>
        <w:pStyle w:val="Heading4"/>
        <w:rPr>
          <w:noProof/>
        </w:rPr>
      </w:pPr>
      <w:r>
        <w:rPr>
          <w:noProof/>
        </w:rPr>
        <w:t>4. Certification of Grantee</w:t>
      </w:r>
    </w:p>
    <w:p w14:paraId="41C0F707" w14:textId="77777777" w:rsidR="005F367D" w:rsidRPr="005F367D" w:rsidRDefault="005F367D" w:rsidP="005F367D"/>
    <w:p w14:paraId="71F7C5C1" w14:textId="77777777" w:rsidR="006070F9" w:rsidRDefault="006070F9" w:rsidP="005F367D">
      <w:pPr>
        <w:pStyle w:val="Heading4"/>
        <w:rPr>
          <w:noProof/>
        </w:rPr>
      </w:pPr>
      <w:r>
        <w:rPr>
          <w:noProof/>
        </w:rPr>
        <w:t>5. Attachments</w:t>
      </w:r>
    </w:p>
    <w:p w14:paraId="15E057F8" w14:textId="08174DE7" w:rsidR="006070F9" w:rsidRDefault="006070F9" w:rsidP="00E77D2A">
      <w:pPr>
        <w:pStyle w:val="BulletedListOption2"/>
        <w:rPr>
          <w:noProof/>
        </w:rPr>
      </w:pPr>
      <w:r>
        <w:rPr>
          <w:noProof/>
        </w:rPr>
        <w:t>Certificates: A copy of the project engineer/architect</w:t>
      </w:r>
      <w:r w:rsidR="00E77D2A">
        <w:rPr>
          <w:noProof/>
        </w:rPr>
        <w:t>’</w:t>
      </w:r>
      <w:r>
        <w:rPr>
          <w:noProof/>
        </w:rPr>
        <w:t xml:space="preserve">s </w:t>
      </w:r>
      <w:r w:rsidR="00E77D2A">
        <w:rPr>
          <w:noProof/>
        </w:rPr>
        <w:t>certificate of substantial completion</w:t>
      </w:r>
      <w:r>
        <w:rPr>
          <w:noProof/>
        </w:rPr>
        <w:t>, building inspector report, final inspection report or letter documenting the completed project.</w:t>
      </w:r>
    </w:p>
    <w:p w14:paraId="198169CF" w14:textId="77777777" w:rsidR="006070F9" w:rsidRDefault="006070F9" w:rsidP="00E77D2A">
      <w:pPr>
        <w:pStyle w:val="BulletedListOption2"/>
        <w:rPr>
          <w:noProof/>
        </w:rPr>
      </w:pPr>
      <w:r>
        <w:rPr>
          <w:noProof/>
        </w:rPr>
        <w:t>Photos: Provide photos of the completed project.</w:t>
      </w:r>
    </w:p>
    <w:p w14:paraId="045F8062" w14:textId="1840A129" w:rsidR="00E77D2A" w:rsidRDefault="00E77D2A">
      <w:pPr>
        <w:spacing w:line="240" w:lineRule="auto"/>
        <w:rPr>
          <w:noProof/>
        </w:rPr>
      </w:pPr>
      <w:r>
        <w:rPr>
          <w:noProof/>
        </w:rPr>
        <w:br w:type="page"/>
      </w:r>
    </w:p>
    <w:p w14:paraId="33990410" w14:textId="77777777" w:rsidR="00E77D2A" w:rsidRDefault="00E77D2A" w:rsidP="005F367D">
      <w:pPr>
        <w:pStyle w:val="Heading4"/>
        <w:rPr>
          <w:noProof/>
        </w:rPr>
      </w:pPr>
      <w:r>
        <w:rPr>
          <w:noProof/>
        </w:rPr>
        <w:lastRenderedPageBreak/>
        <w:t>Final Project Performance Report</w:t>
      </w:r>
    </w:p>
    <w:p w14:paraId="103DA771" w14:textId="77777777" w:rsidR="00E77D2A" w:rsidRDefault="00E77D2A" w:rsidP="00E77D2A">
      <w:pPr>
        <w:rPr>
          <w:noProof/>
        </w:rPr>
      </w:pPr>
    </w:p>
    <w:p w14:paraId="39AC79D1" w14:textId="77777777" w:rsidR="00E77D2A" w:rsidRDefault="00E77D2A" w:rsidP="00E77D2A">
      <w:pPr>
        <w:rPr>
          <w:noProof/>
        </w:rPr>
      </w:pPr>
      <w:r>
        <w:rPr>
          <w:noProof/>
        </w:rPr>
        <w:t>MHPG Grantee: ___________________________________________________</w:t>
      </w:r>
    </w:p>
    <w:p w14:paraId="6DF309E4" w14:textId="2712349D" w:rsidR="00E77D2A" w:rsidRDefault="00E77D2A" w:rsidP="00E77D2A">
      <w:pPr>
        <w:rPr>
          <w:noProof/>
        </w:rPr>
      </w:pPr>
      <w:r>
        <w:rPr>
          <w:noProof/>
        </w:rPr>
        <w:t>MHPG Contract Number: ____________________________________________</w:t>
      </w:r>
    </w:p>
    <w:p w14:paraId="180ED497" w14:textId="77777777" w:rsidR="00E77D2A" w:rsidRDefault="00E77D2A" w:rsidP="00E77D2A">
      <w:pPr>
        <w:rPr>
          <w:noProof/>
        </w:rPr>
      </w:pPr>
    </w:p>
    <w:p w14:paraId="02736BA1" w14:textId="44E1733D" w:rsidR="00E77D2A" w:rsidRDefault="00E77D2A" w:rsidP="00E77D2A">
      <w:pPr>
        <w:rPr>
          <w:noProof/>
        </w:rPr>
      </w:pPr>
      <w:r>
        <w:rPr>
          <w:noProof/>
        </w:rPr>
        <w:t>Accomplishments:</w:t>
      </w:r>
    </w:p>
    <w:tbl>
      <w:tblPr>
        <w:tblStyle w:val="TableGrid"/>
        <w:tblW w:w="0" w:type="auto"/>
        <w:tblLook w:val="04A0" w:firstRow="1" w:lastRow="0" w:firstColumn="1" w:lastColumn="0" w:noHBand="0" w:noVBand="1"/>
      </w:tblPr>
      <w:tblGrid>
        <w:gridCol w:w="9350"/>
      </w:tblGrid>
      <w:tr w:rsidR="00E77D2A" w14:paraId="68C99AD8" w14:textId="77777777" w:rsidTr="00E77D2A">
        <w:tc>
          <w:tcPr>
            <w:tcW w:w="9350" w:type="dxa"/>
            <w:shd w:val="clear" w:color="auto" w:fill="D9D9D9" w:themeFill="accent6" w:themeFillShade="D9"/>
          </w:tcPr>
          <w:p w14:paraId="49F8CC7C" w14:textId="30DD4770" w:rsidR="00E77D2A" w:rsidRDefault="00E77D2A" w:rsidP="00E77D2A">
            <w:pPr>
              <w:rPr>
                <w:noProof/>
              </w:rPr>
            </w:pPr>
            <w:r>
              <w:rPr>
                <w:noProof/>
              </w:rPr>
              <w:t>Describe the accomplishments in quantifiable terms if applicable (e.g. roof replacement at museum that created x number of jobs). In addition, describe the accomplishments which are not easily quantifiable (e.g. achieved compliance with historical preservation standards or improved quality of exhibit space).</w:t>
            </w:r>
          </w:p>
        </w:tc>
      </w:tr>
      <w:tr w:rsidR="00E77D2A" w14:paraId="368F4AD1" w14:textId="77777777" w:rsidTr="00E77D2A">
        <w:trPr>
          <w:trHeight w:val="2592"/>
        </w:trPr>
        <w:tc>
          <w:tcPr>
            <w:tcW w:w="9350" w:type="dxa"/>
          </w:tcPr>
          <w:p w14:paraId="19463C98" w14:textId="77777777" w:rsidR="00E77D2A" w:rsidRDefault="00E77D2A" w:rsidP="00E77D2A">
            <w:pPr>
              <w:rPr>
                <w:noProof/>
              </w:rPr>
            </w:pPr>
          </w:p>
        </w:tc>
      </w:tr>
    </w:tbl>
    <w:p w14:paraId="1AB1E540" w14:textId="77777777" w:rsidR="00E77D2A" w:rsidRDefault="00E77D2A" w:rsidP="00E77D2A">
      <w:pPr>
        <w:rPr>
          <w:noProof/>
        </w:rPr>
      </w:pPr>
    </w:p>
    <w:p w14:paraId="09739C8B" w14:textId="44515783" w:rsidR="00E77D2A" w:rsidRDefault="00E77D2A" w:rsidP="00E77D2A">
      <w:pPr>
        <w:rPr>
          <w:noProof/>
        </w:rPr>
      </w:pPr>
      <w:r>
        <w:rPr>
          <w:noProof/>
        </w:rPr>
        <w:t>Open-Ended Action Items:</w:t>
      </w:r>
    </w:p>
    <w:tbl>
      <w:tblPr>
        <w:tblStyle w:val="TableGrid"/>
        <w:tblW w:w="0" w:type="auto"/>
        <w:tblLook w:val="04A0" w:firstRow="1" w:lastRow="0" w:firstColumn="1" w:lastColumn="0" w:noHBand="0" w:noVBand="1"/>
      </w:tblPr>
      <w:tblGrid>
        <w:gridCol w:w="9350"/>
      </w:tblGrid>
      <w:tr w:rsidR="00E77D2A" w14:paraId="1596F75E" w14:textId="77777777" w:rsidTr="00971942">
        <w:tc>
          <w:tcPr>
            <w:tcW w:w="9350" w:type="dxa"/>
            <w:shd w:val="clear" w:color="auto" w:fill="D9D9D9" w:themeFill="accent6" w:themeFillShade="D9"/>
          </w:tcPr>
          <w:p w14:paraId="4757FD23" w14:textId="4D70CC55" w:rsidR="00E77D2A" w:rsidRDefault="00E77D2A" w:rsidP="00971942">
            <w:pPr>
              <w:rPr>
                <w:noProof/>
              </w:rPr>
            </w:pPr>
            <w:r w:rsidRPr="00E77D2A">
              <w:rPr>
                <w:noProof/>
              </w:rPr>
              <w:t>Describe any liens from contractors or suppliers, open-ended action items pertaining to enforcement of applicable prevailing wage</w:t>
            </w:r>
            <w:r>
              <w:rPr>
                <w:noProof/>
              </w:rPr>
              <w:t>,</w:t>
            </w:r>
            <w:r w:rsidRPr="00E77D2A">
              <w:rPr>
                <w:noProof/>
              </w:rPr>
              <w:t xml:space="preserve"> other labor requirements or other third-party claims against the project which will require restitution, escrow of funds or liquidated damages. If there are no open-ended action items state “Not Applicable</w:t>
            </w:r>
            <w:r>
              <w:rPr>
                <w:noProof/>
              </w:rPr>
              <w:t>.”</w:t>
            </w:r>
          </w:p>
        </w:tc>
      </w:tr>
      <w:tr w:rsidR="00E77D2A" w14:paraId="1F145A3D" w14:textId="77777777" w:rsidTr="00E77D2A">
        <w:trPr>
          <w:trHeight w:val="2592"/>
        </w:trPr>
        <w:tc>
          <w:tcPr>
            <w:tcW w:w="9350" w:type="dxa"/>
          </w:tcPr>
          <w:p w14:paraId="5B9C87D8" w14:textId="77777777" w:rsidR="00E77D2A" w:rsidRDefault="00E77D2A" w:rsidP="00971942">
            <w:pPr>
              <w:rPr>
                <w:noProof/>
              </w:rPr>
            </w:pPr>
          </w:p>
        </w:tc>
      </w:tr>
    </w:tbl>
    <w:p w14:paraId="430F286C" w14:textId="099CEF79" w:rsidR="00E77D2A" w:rsidRDefault="00E77D2A" w:rsidP="00E77D2A">
      <w:pPr>
        <w:rPr>
          <w:noProof/>
        </w:rPr>
      </w:pPr>
      <w:r>
        <w:rPr>
          <w:noProof/>
        </w:rPr>
        <w:t>Citizen Summary:</w:t>
      </w:r>
    </w:p>
    <w:tbl>
      <w:tblPr>
        <w:tblStyle w:val="TableGrid"/>
        <w:tblW w:w="0" w:type="auto"/>
        <w:tblLook w:val="04A0" w:firstRow="1" w:lastRow="0" w:firstColumn="1" w:lastColumn="0" w:noHBand="0" w:noVBand="1"/>
      </w:tblPr>
      <w:tblGrid>
        <w:gridCol w:w="9350"/>
      </w:tblGrid>
      <w:tr w:rsidR="00E77D2A" w14:paraId="74BC27EC" w14:textId="77777777" w:rsidTr="00971942">
        <w:tc>
          <w:tcPr>
            <w:tcW w:w="9350" w:type="dxa"/>
            <w:shd w:val="clear" w:color="auto" w:fill="D9D9D9" w:themeFill="accent6" w:themeFillShade="D9"/>
          </w:tcPr>
          <w:p w14:paraId="378E9A24" w14:textId="22728B6A" w:rsidR="00E77D2A" w:rsidRDefault="00E77D2A" w:rsidP="00971942">
            <w:pPr>
              <w:rPr>
                <w:noProof/>
              </w:rPr>
            </w:pPr>
            <w:r w:rsidRPr="00E77D2A">
              <w:rPr>
                <w:noProof/>
              </w:rPr>
              <w:lastRenderedPageBreak/>
              <w:t>Provide a summary of any citizen comments or complaints regarding the MHPG project received by the local governing body or the local MHPG project manager. The summary must include the recipient's assessment of the citizen comments and a description of any action taken in response to the comment or complaint. If applicable, attach a copy of the comment or complaint and response by the local governing body. If there were no citizen comments or complaints</w:t>
            </w:r>
            <w:r>
              <w:rPr>
                <w:noProof/>
              </w:rPr>
              <w:t>,</w:t>
            </w:r>
            <w:r w:rsidRPr="00E77D2A">
              <w:rPr>
                <w:noProof/>
              </w:rPr>
              <w:t xml:space="preserve"> state “No comments or complaints received</w:t>
            </w:r>
            <w:r>
              <w:rPr>
                <w:noProof/>
              </w:rPr>
              <w:t>.”</w:t>
            </w:r>
          </w:p>
        </w:tc>
      </w:tr>
      <w:tr w:rsidR="00E77D2A" w14:paraId="5307D1A8" w14:textId="77777777" w:rsidTr="00E77D2A">
        <w:trPr>
          <w:trHeight w:val="2880"/>
        </w:trPr>
        <w:tc>
          <w:tcPr>
            <w:tcW w:w="9350" w:type="dxa"/>
          </w:tcPr>
          <w:p w14:paraId="7154888F" w14:textId="77777777" w:rsidR="00E77D2A" w:rsidRDefault="00E77D2A" w:rsidP="00971942">
            <w:pPr>
              <w:rPr>
                <w:noProof/>
              </w:rPr>
            </w:pPr>
          </w:p>
        </w:tc>
      </w:tr>
    </w:tbl>
    <w:p w14:paraId="36CC0F59" w14:textId="6D9E92A6" w:rsidR="00E77D2A" w:rsidRDefault="00E77D2A" w:rsidP="00E77D2A">
      <w:pPr>
        <w:rPr>
          <w:noProof/>
        </w:rPr>
      </w:pPr>
    </w:p>
    <w:p w14:paraId="776CE76F" w14:textId="77777777" w:rsidR="00E77D2A" w:rsidRDefault="00E77D2A">
      <w:pPr>
        <w:spacing w:line="240" w:lineRule="auto"/>
        <w:rPr>
          <w:noProof/>
        </w:rPr>
      </w:pPr>
      <w:r>
        <w:rPr>
          <w:noProof/>
        </w:rPr>
        <w:br w:type="page"/>
      </w:r>
    </w:p>
    <w:p w14:paraId="32EE3F8B" w14:textId="2FBA43A9" w:rsidR="006A4B8B" w:rsidRDefault="006A4B8B" w:rsidP="005F367D">
      <w:pPr>
        <w:pStyle w:val="Heading4"/>
        <w:rPr>
          <w:noProof/>
        </w:rPr>
      </w:pPr>
      <w:r>
        <w:rPr>
          <w:noProof/>
        </w:rPr>
        <w:lastRenderedPageBreak/>
        <w:t>Statement of Cost – MHPG Funds</w:t>
      </w:r>
    </w:p>
    <w:p w14:paraId="79972568" w14:textId="77777777" w:rsidR="006A4B8B" w:rsidRDefault="006A4B8B" w:rsidP="006A4B8B">
      <w:pPr>
        <w:rPr>
          <w:noProof/>
        </w:rPr>
      </w:pPr>
    </w:p>
    <w:p w14:paraId="07F56E8C" w14:textId="7D492180" w:rsidR="00E77D2A" w:rsidRDefault="006A4B8B" w:rsidP="006A4B8B">
      <w:pPr>
        <w:rPr>
          <w:noProof/>
        </w:rPr>
      </w:pPr>
      <w:r w:rsidRPr="006A4B8B">
        <w:rPr>
          <w:noProof/>
        </w:rPr>
        <w:t>Edit the budget below to reflect actual project budget.</w:t>
      </w:r>
    </w:p>
    <w:tbl>
      <w:tblPr>
        <w:tblStyle w:val="TableGrid"/>
        <w:tblpPr w:leftFromText="180" w:rightFromText="180" w:vertAnchor="text" w:horzAnchor="margin" w:tblpY="47"/>
        <w:tblW w:w="9529" w:type="dxa"/>
        <w:tblLayout w:type="fixed"/>
        <w:tblLook w:val="01E0" w:firstRow="1" w:lastRow="1" w:firstColumn="1" w:lastColumn="1" w:noHBand="0" w:noVBand="0"/>
      </w:tblPr>
      <w:tblGrid>
        <w:gridCol w:w="3612"/>
        <w:gridCol w:w="1972"/>
        <w:gridCol w:w="1972"/>
        <w:gridCol w:w="1973"/>
      </w:tblGrid>
      <w:tr w:rsidR="00220E06" w:rsidRPr="00A84A12" w14:paraId="603B2D2C" w14:textId="77777777" w:rsidTr="00220E06">
        <w:trPr>
          <w:trHeight w:val="1035"/>
        </w:trPr>
        <w:tc>
          <w:tcPr>
            <w:tcW w:w="3612" w:type="dxa"/>
            <w:vAlign w:val="center"/>
          </w:tcPr>
          <w:p w14:paraId="7997B0EE" w14:textId="77777777" w:rsidR="00220E06" w:rsidRPr="00220E06" w:rsidRDefault="00220E06" w:rsidP="00220E06">
            <w:pPr>
              <w:rPr>
                <w:b/>
                <w:bCs/>
              </w:rPr>
            </w:pPr>
            <w:r w:rsidRPr="00220E06">
              <w:rPr>
                <w:b/>
                <w:bCs/>
              </w:rPr>
              <w:t>Budget Line Item</w:t>
            </w:r>
          </w:p>
        </w:tc>
        <w:tc>
          <w:tcPr>
            <w:tcW w:w="1972" w:type="dxa"/>
            <w:vAlign w:val="center"/>
          </w:tcPr>
          <w:p w14:paraId="4B6B9591" w14:textId="77777777" w:rsidR="00220E06" w:rsidRPr="00220E06" w:rsidRDefault="00220E06" w:rsidP="00220E06">
            <w:pPr>
              <w:rPr>
                <w:b/>
                <w:bCs/>
              </w:rPr>
            </w:pPr>
            <w:r w:rsidRPr="00220E06">
              <w:rPr>
                <w:b/>
                <w:bCs/>
              </w:rPr>
              <w:t>Final MHPG Budget</w:t>
            </w:r>
          </w:p>
        </w:tc>
        <w:tc>
          <w:tcPr>
            <w:tcW w:w="1972" w:type="dxa"/>
            <w:vAlign w:val="center"/>
          </w:tcPr>
          <w:p w14:paraId="7955C64C" w14:textId="77777777" w:rsidR="00220E06" w:rsidRPr="00220E06" w:rsidRDefault="00220E06" w:rsidP="00220E06">
            <w:pPr>
              <w:rPr>
                <w:b/>
                <w:bCs/>
              </w:rPr>
            </w:pPr>
            <w:r w:rsidRPr="00220E06">
              <w:rPr>
                <w:b/>
                <w:bCs/>
              </w:rPr>
              <w:t>MHPG Funds Expended to Date</w:t>
            </w:r>
          </w:p>
        </w:tc>
        <w:tc>
          <w:tcPr>
            <w:tcW w:w="1973" w:type="dxa"/>
            <w:vAlign w:val="center"/>
          </w:tcPr>
          <w:p w14:paraId="6AA53DA7" w14:textId="77777777" w:rsidR="00220E06" w:rsidRPr="00220E06" w:rsidRDefault="00220E06" w:rsidP="00220E06">
            <w:pPr>
              <w:rPr>
                <w:b/>
                <w:bCs/>
              </w:rPr>
            </w:pPr>
            <w:r w:rsidRPr="00220E06">
              <w:rPr>
                <w:b/>
                <w:bCs/>
              </w:rPr>
              <w:t>Balance Remaining</w:t>
            </w:r>
          </w:p>
        </w:tc>
      </w:tr>
      <w:tr w:rsidR="00220E06" w:rsidRPr="00A84A12" w14:paraId="271EE1E7" w14:textId="77777777" w:rsidTr="00220E06">
        <w:trPr>
          <w:trHeight w:val="433"/>
        </w:trPr>
        <w:tc>
          <w:tcPr>
            <w:tcW w:w="9529" w:type="dxa"/>
            <w:gridSpan w:val="4"/>
            <w:shd w:val="clear" w:color="auto" w:fill="D9D9D9" w:themeFill="accent6" w:themeFillShade="D9"/>
            <w:vAlign w:val="center"/>
          </w:tcPr>
          <w:p w14:paraId="5940D457" w14:textId="77777777" w:rsidR="00220E06" w:rsidRPr="00220E06" w:rsidRDefault="00220E06" w:rsidP="00220E06">
            <w:pPr>
              <w:rPr>
                <w:b/>
                <w:bCs/>
              </w:rPr>
            </w:pPr>
            <w:r w:rsidRPr="00220E06">
              <w:rPr>
                <w:b/>
                <w:bCs/>
              </w:rPr>
              <w:t>Administration</w:t>
            </w:r>
          </w:p>
        </w:tc>
      </w:tr>
      <w:tr w:rsidR="00220E06" w:rsidRPr="00A84A12" w14:paraId="1ADC9A78" w14:textId="77777777" w:rsidTr="00220E06">
        <w:trPr>
          <w:trHeight w:val="380"/>
        </w:trPr>
        <w:tc>
          <w:tcPr>
            <w:tcW w:w="3612" w:type="dxa"/>
            <w:vAlign w:val="center"/>
          </w:tcPr>
          <w:p w14:paraId="66CD1BA7" w14:textId="77777777" w:rsidR="00220E06" w:rsidRPr="00A84A12" w:rsidRDefault="00220E06" w:rsidP="00220E06">
            <w:r w:rsidRPr="00A84A12">
              <w:t>Personnel Cost</w:t>
            </w:r>
          </w:p>
        </w:tc>
        <w:tc>
          <w:tcPr>
            <w:tcW w:w="1972" w:type="dxa"/>
            <w:vAlign w:val="center"/>
          </w:tcPr>
          <w:p w14:paraId="65AAD378" w14:textId="77777777" w:rsidR="00220E06" w:rsidRPr="00A84A12" w:rsidRDefault="00220E06" w:rsidP="00220E06"/>
        </w:tc>
        <w:tc>
          <w:tcPr>
            <w:tcW w:w="1972" w:type="dxa"/>
            <w:vAlign w:val="center"/>
          </w:tcPr>
          <w:p w14:paraId="657FA1D2" w14:textId="77777777" w:rsidR="00220E06" w:rsidRPr="00A84A12" w:rsidRDefault="00220E06" w:rsidP="00220E06"/>
        </w:tc>
        <w:tc>
          <w:tcPr>
            <w:tcW w:w="1973" w:type="dxa"/>
            <w:vAlign w:val="center"/>
          </w:tcPr>
          <w:p w14:paraId="6C6FDF76" w14:textId="77777777" w:rsidR="00220E06" w:rsidRPr="00A84A12" w:rsidRDefault="00220E06" w:rsidP="00220E06"/>
        </w:tc>
      </w:tr>
      <w:tr w:rsidR="00220E06" w:rsidRPr="00A84A12" w14:paraId="52D9B424" w14:textId="77777777" w:rsidTr="00220E06">
        <w:trPr>
          <w:trHeight w:val="383"/>
        </w:trPr>
        <w:tc>
          <w:tcPr>
            <w:tcW w:w="3612" w:type="dxa"/>
            <w:vAlign w:val="center"/>
          </w:tcPr>
          <w:p w14:paraId="1C1EB6F3" w14:textId="77777777" w:rsidR="00220E06" w:rsidRPr="00A84A12" w:rsidRDefault="00220E06" w:rsidP="00220E06">
            <w:r w:rsidRPr="00A84A12">
              <w:t>Office Cost</w:t>
            </w:r>
          </w:p>
        </w:tc>
        <w:tc>
          <w:tcPr>
            <w:tcW w:w="1972" w:type="dxa"/>
            <w:vAlign w:val="center"/>
          </w:tcPr>
          <w:p w14:paraId="615D5B72" w14:textId="77777777" w:rsidR="00220E06" w:rsidRPr="00A84A12" w:rsidRDefault="00220E06" w:rsidP="00220E06"/>
        </w:tc>
        <w:tc>
          <w:tcPr>
            <w:tcW w:w="1972" w:type="dxa"/>
            <w:vAlign w:val="center"/>
          </w:tcPr>
          <w:p w14:paraId="558A1614" w14:textId="77777777" w:rsidR="00220E06" w:rsidRPr="00A84A12" w:rsidRDefault="00220E06" w:rsidP="00220E06"/>
        </w:tc>
        <w:tc>
          <w:tcPr>
            <w:tcW w:w="1973" w:type="dxa"/>
            <w:vAlign w:val="center"/>
          </w:tcPr>
          <w:p w14:paraId="2D7DEC29" w14:textId="77777777" w:rsidR="00220E06" w:rsidRPr="00A84A12" w:rsidRDefault="00220E06" w:rsidP="00220E06"/>
        </w:tc>
      </w:tr>
      <w:tr w:rsidR="00220E06" w:rsidRPr="00A84A12" w14:paraId="3AB0E549" w14:textId="77777777" w:rsidTr="00220E06">
        <w:trPr>
          <w:trHeight w:val="380"/>
        </w:trPr>
        <w:tc>
          <w:tcPr>
            <w:tcW w:w="3612" w:type="dxa"/>
            <w:vAlign w:val="center"/>
          </w:tcPr>
          <w:p w14:paraId="04E09B5A" w14:textId="77777777" w:rsidR="00220E06" w:rsidRPr="00A84A12" w:rsidRDefault="00220E06" w:rsidP="00220E06">
            <w:r w:rsidRPr="00A84A12">
              <w:t>Professional Services</w:t>
            </w:r>
          </w:p>
        </w:tc>
        <w:tc>
          <w:tcPr>
            <w:tcW w:w="1972" w:type="dxa"/>
            <w:vAlign w:val="center"/>
          </w:tcPr>
          <w:p w14:paraId="37B4901B" w14:textId="77777777" w:rsidR="00220E06" w:rsidRPr="00A84A12" w:rsidRDefault="00220E06" w:rsidP="00220E06"/>
        </w:tc>
        <w:tc>
          <w:tcPr>
            <w:tcW w:w="1972" w:type="dxa"/>
            <w:vAlign w:val="center"/>
          </w:tcPr>
          <w:p w14:paraId="25092F6E" w14:textId="77777777" w:rsidR="00220E06" w:rsidRPr="00A84A12" w:rsidRDefault="00220E06" w:rsidP="00220E06"/>
        </w:tc>
        <w:tc>
          <w:tcPr>
            <w:tcW w:w="1973" w:type="dxa"/>
            <w:vAlign w:val="center"/>
          </w:tcPr>
          <w:p w14:paraId="6C6D5DB5" w14:textId="77777777" w:rsidR="00220E06" w:rsidRPr="00A84A12" w:rsidRDefault="00220E06" w:rsidP="00220E06"/>
        </w:tc>
      </w:tr>
      <w:tr w:rsidR="00220E06" w:rsidRPr="00A84A12" w14:paraId="5B6C8325" w14:textId="77777777" w:rsidTr="00220E06">
        <w:trPr>
          <w:trHeight w:val="383"/>
        </w:trPr>
        <w:tc>
          <w:tcPr>
            <w:tcW w:w="3612" w:type="dxa"/>
            <w:vAlign w:val="center"/>
          </w:tcPr>
          <w:p w14:paraId="2F58F72A" w14:textId="77777777" w:rsidR="00220E06" w:rsidRPr="00A84A12" w:rsidRDefault="00220E06" w:rsidP="00220E06">
            <w:r w:rsidRPr="00A84A12">
              <w:t>Legal Costs</w:t>
            </w:r>
          </w:p>
        </w:tc>
        <w:tc>
          <w:tcPr>
            <w:tcW w:w="1972" w:type="dxa"/>
            <w:vAlign w:val="center"/>
          </w:tcPr>
          <w:p w14:paraId="030ED157" w14:textId="77777777" w:rsidR="00220E06" w:rsidRPr="00A84A12" w:rsidRDefault="00220E06" w:rsidP="00220E06"/>
        </w:tc>
        <w:tc>
          <w:tcPr>
            <w:tcW w:w="1972" w:type="dxa"/>
            <w:vAlign w:val="center"/>
          </w:tcPr>
          <w:p w14:paraId="6A81AA3B" w14:textId="77777777" w:rsidR="00220E06" w:rsidRPr="00A84A12" w:rsidRDefault="00220E06" w:rsidP="00220E06"/>
        </w:tc>
        <w:tc>
          <w:tcPr>
            <w:tcW w:w="1973" w:type="dxa"/>
            <w:vAlign w:val="center"/>
          </w:tcPr>
          <w:p w14:paraId="0B6C790C" w14:textId="77777777" w:rsidR="00220E06" w:rsidRPr="00A84A12" w:rsidRDefault="00220E06" w:rsidP="00220E06"/>
        </w:tc>
      </w:tr>
      <w:tr w:rsidR="00220E06" w:rsidRPr="00A84A12" w14:paraId="6A513240" w14:textId="77777777" w:rsidTr="00220E06">
        <w:trPr>
          <w:trHeight w:val="380"/>
        </w:trPr>
        <w:tc>
          <w:tcPr>
            <w:tcW w:w="3612" w:type="dxa"/>
            <w:vAlign w:val="center"/>
          </w:tcPr>
          <w:p w14:paraId="6CF00EB6" w14:textId="77777777" w:rsidR="00220E06" w:rsidRPr="00A84A12" w:rsidRDefault="00220E06" w:rsidP="00220E06">
            <w:r w:rsidRPr="00A84A12">
              <w:t>Audit Fees</w:t>
            </w:r>
          </w:p>
        </w:tc>
        <w:tc>
          <w:tcPr>
            <w:tcW w:w="1972" w:type="dxa"/>
            <w:vAlign w:val="center"/>
          </w:tcPr>
          <w:p w14:paraId="50714803" w14:textId="77777777" w:rsidR="00220E06" w:rsidRPr="00A84A12" w:rsidRDefault="00220E06" w:rsidP="00220E06"/>
        </w:tc>
        <w:tc>
          <w:tcPr>
            <w:tcW w:w="1972" w:type="dxa"/>
            <w:vAlign w:val="center"/>
          </w:tcPr>
          <w:p w14:paraId="24E48A83" w14:textId="77777777" w:rsidR="00220E06" w:rsidRPr="00A84A12" w:rsidRDefault="00220E06" w:rsidP="00220E06"/>
        </w:tc>
        <w:tc>
          <w:tcPr>
            <w:tcW w:w="1973" w:type="dxa"/>
            <w:vAlign w:val="center"/>
          </w:tcPr>
          <w:p w14:paraId="6EA27AE2" w14:textId="77777777" w:rsidR="00220E06" w:rsidRPr="00A84A12" w:rsidRDefault="00220E06" w:rsidP="00220E06"/>
        </w:tc>
      </w:tr>
      <w:tr w:rsidR="00220E06" w:rsidRPr="00A84A12" w14:paraId="6E069826" w14:textId="77777777" w:rsidTr="00220E06">
        <w:trPr>
          <w:trHeight w:val="380"/>
        </w:trPr>
        <w:tc>
          <w:tcPr>
            <w:tcW w:w="3612" w:type="dxa"/>
            <w:vAlign w:val="center"/>
          </w:tcPr>
          <w:p w14:paraId="4801AEB8" w14:textId="61D9D448" w:rsidR="00220E06" w:rsidRPr="00A84A12" w:rsidRDefault="00220E06" w:rsidP="00220E06">
            <w:r w:rsidRPr="00A84A12">
              <w:t xml:space="preserve">Travel </w:t>
            </w:r>
            <w:r>
              <w:t>and</w:t>
            </w:r>
            <w:r w:rsidRPr="00A84A12">
              <w:t xml:space="preserve"> Training</w:t>
            </w:r>
          </w:p>
        </w:tc>
        <w:tc>
          <w:tcPr>
            <w:tcW w:w="1972" w:type="dxa"/>
            <w:vAlign w:val="center"/>
          </w:tcPr>
          <w:p w14:paraId="0398B126" w14:textId="77777777" w:rsidR="00220E06" w:rsidRPr="00A84A12" w:rsidRDefault="00220E06" w:rsidP="00220E06"/>
        </w:tc>
        <w:tc>
          <w:tcPr>
            <w:tcW w:w="1972" w:type="dxa"/>
            <w:vAlign w:val="center"/>
          </w:tcPr>
          <w:p w14:paraId="13D0AC4A" w14:textId="77777777" w:rsidR="00220E06" w:rsidRPr="00A84A12" w:rsidRDefault="00220E06" w:rsidP="00220E06"/>
        </w:tc>
        <w:tc>
          <w:tcPr>
            <w:tcW w:w="1973" w:type="dxa"/>
            <w:vAlign w:val="center"/>
          </w:tcPr>
          <w:p w14:paraId="476E502D" w14:textId="77777777" w:rsidR="00220E06" w:rsidRPr="00A84A12" w:rsidRDefault="00220E06" w:rsidP="00220E06"/>
        </w:tc>
      </w:tr>
      <w:tr w:rsidR="00220E06" w:rsidRPr="00A84A12" w14:paraId="182CFB77" w14:textId="77777777" w:rsidTr="00220E06">
        <w:trPr>
          <w:trHeight w:val="383"/>
        </w:trPr>
        <w:tc>
          <w:tcPr>
            <w:tcW w:w="3612" w:type="dxa"/>
            <w:vAlign w:val="center"/>
          </w:tcPr>
          <w:p w14:paraId="0E07E6CA" w14:textId="77777777" w:rsidR="00220E06" w:rsidRPr="00A84A12" w:rsidRDefault="00220E06" w:rsidP="00220E06">
            <w:r w:rsidRPr="00A84A12">
              <w:t>Interim Interest</w:t>
            </w:r>
          </w:p>
        </w:tc>
        <w:tc>
          <w:tcPr>
            <w:tcW w:w="1972" w:type="dxa"/>
            <w:vAlign w:val="center"/>
          </w:tcPr>
          <w:p w14:paraId="602D85F5" w14:textId="77777777" w:rsidR="00220E06" w:rsidRPr="00A84A12" w:rsidRDefault="00220E06" w:rsidP="00220E06"/>
        </w:tc>
        <w:tc>
          <w:tcPr>
            <w:tcW w:w="1972" w:type="dxa"/>
            <w:vAlign w:val="center"/>
          </w:tcPr>
          <w:p w14:paraId="4D78F925" w14:textId="77777777" w:rsidR="00220E06" w:rsidRPr="00A84A12" w:rsidRDefault="00220E06" w:rsidP="00220E06"/>
        </w:tc>
        <w:tc>
          <w:tcPr>
            <w:tcW w:w="1973" w:type="dxa"/>
            <w:vAlign w:val="center"/>
          </w:tcPr>
          <w:p w14:paraId="34FAE4EC" w14:textId="77777777" w:rsidR="00220E06" w:rsidRPr="00A84A12" w:rsidRDefault="00220E06" w:rsidP="00220E06"/>
        </w:tc>
      </w:tr>
      <w:tr w:rsidR="00220E06" w:rsidRPr="00A84A12" w14:paraId="369A4F15" w14:textId="77777777" w:rsidTr="00220E06">
        <w:trPr>
          <w:trHeight w:val="375"/>
        </w:trPr>
        <w:tc>
          <w:tcPr>
            <w:tcW w:w="3612" w:type="dxa"/>
            <w:vAlign w:val="center"/>
          </w:tcPr>
          <w:p w14:paraId="10B7D3E2" w14:textId="77777777" w:rsidR="00220E06" w:rsidRPr="00A84A12" w:rsidRDefault="00220E06" w:rsidP="00220E06">
            <w:r w:rsidRPr="00A84A12">
              <w:t>Bond Costs</w:t>
            </w:r>
          </w:p>
        </w:tc>
        <w:tc>
          <w:tcPr>
            <w:tcW w:w="1972" w:type="dxa"/>
            <w:vAlign w:val="center"/>
          </w:tcPr>
          <w:p w14:paraId="77483BCC" w14:textId="77777777" w:rsidR="00220E06" w:rsidRPr="00A84A12" w:rsidRDefault="00220E06" w:rsidP="00220E06"/>
        </w:tc>
        <w:tc>
          <w:tcPr>
            <w:tcW w:w="1972" w:type="dxa"/>
            <w:vAlign w:val="center"/>
          </w:tcPr>
          <w:p w14:paraId="292AF1E1" w14:textId="77777777" w:rsidR="00220E06" w:rsidRPr="00A84A12" w:rsidRDefault="00220E06" w:rsidP="00220E06"/>
        </w:tc>
        <w:tc>
          <w:tcPr>
            <w:tcW w:w="1973" w:type="dxa"/>
            <w:vAlign w:val="center"/>
          </w:tcPr>
          <w:p w14:paraId="6F8E0673" w14:textId="77777777" w:rsidR="00220E06" w:rsidRPr="00A84A12" w:rsidRDefault="00220E06" w:rsidP="00220E06"/>
        </w:tc>
      </w:tr>
      <w:tr w:rsidR="00220E06" w:rsidRPr="00A84A12" w14:paraId="0C5692F8" w14:textId="77777777" w:rsidTr="00220E06">
        <w:trPr>
          <w:trHeight w:val="374"/>
        </w:trPr>
        <w:tc>
          <w:tcPr>
            <w:tcW w:w="3612" w:type="dxa"/>
            <w:vAlign w:val="center"/>
          </w:tcPr>
          <w:p w14:paraId="58D8A248" w14:textId="77777777" w:rsidR="00220E06" w:rsidRPr="00A84A12" w:rsidRDefault="00220E06" w:rsidP="00220E06">
            <w:r w:rsidRPr="00A84A12">
              <w:t>Total Administration Budget</w:t>
            </w:r>
          </w:p>
        </w:tc>
        <w:tc>
          <w:tcPr>
            <w:tcW w:w="1972" w:type="dxa"/>
            <w:vAlign w:val="center"/>
          </w:tcPr>
          <w:p w14:paraId="09D69334" w14:textId="77777777" w:rsidR="00220E06" w:rsidRPr="00A84A12" w:rsidRDefault="00220E06" w:rsidP="00220E06"/>
        </w:tc>
        <w:tc>
          <w:tcPr>
            <w:tcW w:w="1972" w:type="dxa"/>
            <w:vAlign w:val="center"/>
          </w:tcPr>
          <w:p w14:paraId="07D9ECB7" w14:textId="77777777" w:rsidR="00220E06" w:rsidRPr="00A84A12" w:rsidRDefault="00220E06" w:rsidP="00220E06"/>
        </w:tc>
        <w:tc>
          <w:tcPr>
            <w:tcW w:w="1973" w:type="dxa"/>
            <w:vAlign w:val="center"/>
          </w:tcPr>
          <w:p w14:paraId="4E5ACC25" w14:textId="77777777" w:rsidR="00220E06" w:rsidRPr="00A84A12" w:rsidRDefault="00220E06" w:rsidP="00220E06"/>
        </w:tc>
      </w:tr>
      <w:tr w:rsidR="00220E06" w:rsidRPr="00220E06" w14:paraId="68D3D499" w14:textId="77777777" w:rsidTr="00220E06">
        <w:trPr>
          <w:trHeight w:val="392"/>
        </w:trPr>
        <w:tc>
          <w:tcPr>
            <w:tcW w:w="9529" w:type="dxa"/>
            <w:gridSpan w:val="4"/>
            <w:shd w:val="clear" w:color="auto" w:fill="D9D9D9" w:themeFill="accent6" w:themeFillShade="D9"/>
            <w:vAlign w:val="center"/>
          </w:tcPr>
          <w:p w14:paraId="7050DA4E" w14:textId="77777777" w:rsidR="00220E06" w:rsidRPr="00220E06" w:rsidRDefault="00220E06" w:rsidP="00220E06">
            <w:pPr>
              <w:rPr>
                <w:b/>
                <w:bCs/>
              </w:rPr>
            </w:pPr>
            <w:r w:rsidRPr="00220E06">
              <w:rPr>
                <w:b/>
                <w:bCs/>
              </w:rPr>
              <w:t>Activity Budget</w:t>
            </w:r>
          </w:p>
        </w:tc>
      </w:tr>
      <w:tr w:rsidR="00220E06" w:rsidRPr="00A84A12" w14:paraId="74024188" w14:textId="77777777" w:rsidTr="00220E06">
        <w:trPr>
          <w:trHeight w:val="380"/>
        </w:trPr>
        <w:tc>
          <w:tcPr>
            <w:tcW w:w="3612" w:type="dxa"/>
            <w:vAlign w:val="center"/>
          </w:tcPr>
          <w:p w14:paraId="218FF1F0" w14:textId="77777777" w:rsidR="00220E06" w:rsidRPr="00A84A12" w:rsidRDefault="00220E06" w:rsidP="00220E06">
            <w:r w:rsidRPr="00A84A12">
              <w:t>Land Acquisition</w:t>
            </w:r>
          </w:p>
        </w:tc>
        <w:tc>
          <w:tcPr>
            <w:tcW w:w="1972" w:type="dxa"/>
            <w:vAlign w:val="center"/>
          </w:tcPr>
          <w:p w14:paraId="2A413D6F" w14:textId="77777777" w:rsidR="00220E06" w:rsidRPr="00A84A12" w:rsidRDefault="00220E06" w:rsidP="00220E06"/>
        </w:tc>
        <w:tc>
          <w:tcPr>
            <w:tcW w:w="1972" w:type="dxa"/>
            <w:vAlign w:val="center"/>
          </w:tcPr>
          <w:p w14:paraId="23DE9C79" w14:textId="77777777" w:rsidR="00220E06" w:rsidRPr="00A84A12" w:rsidRDefault="00220E06" w:rsidP="00220E06"/>
        </w:tc>
        <w:tc>
          <w:tcPr>
            <w:tcW w:w="1973" w:type="dxa"/>
            <w:vAlign w:val="center"/>
          </w:tcPr>
          <w:p w14:paraId="2E259CEF" w14:textId="77777777" w:rsidR="00220E06" w:rsidRPr="00A84A12" w:rsidRDefault="00220E06" w:rsidP="00220E06"/>
        </w:tc>
      </w:tr>
      <w:tr w:rsidR="00220E06" w:rsidRPr="00A84A12" w14:paraId="4C1154C5" w14:textId="77777777" w:rsidTr="00220E06">
        <w:trPr>
          <w:trHeight w:val="380"/>
        </w:trPr>
        <w:tc>
          <w:tcPr>
            <w:tcW w:w="3612" w:type="dxa"/>
            <w:vAlign w:val="center"/>
          </w:tcPr>
          <w:p w14:paraId="1598EDE7" w14:textId="77777777" w:rsidR="00220E06" w:rsidRPr="00A84A12" w:rsidRDefault="00220E06" w:rsidP="00220E06">
            <w:r w:rsidRPr="00A84A12">
              <w:t>Preliminary Arch. Design</w:t>
            </w:r>
          </w:p>
        </w:tc>
        <w:tc>
          <w:tcPr>
            <w:tcW w:w="1972" w:type="dxa"/>
            <w:vAlign w:val="center"/>
          </w:tcPr>
          <w:p w14:paraId="26EB752F" w14:textId="77777777" w:rsidR="00220E06" w:rsidRPr="00A84A12" w:rsidRDefault="00220E06" w:rsidP="00220E06"/>
        </w:tc>
        <w:tc>
          <w:tcPr>
            <w:tcW w:w="1972" w:type="dxa"/>
            <w:vAlign w:val="center"/>
          </w:tcPr>
          <w:p w14:paraId="31FB63BE" w14:textId="77777777" w:rsidR="00220E06" w:rsidRPr="00A84A12" w:rsidRDefault="00220E06" w:rsidP="00220E06"/>
        </w:tc>
        <w:tc>
          <w:tcPr>
            <w:tcW w:w="1973" w:type="dxa"/>
            <w:vAlign w:val="center"/>
          </w:tcPr>
          <w:p w14:paraId="142E376F" w14:textId="77777777" w:rsidR="00220E06" w:rsidRPr="00A84A12" w:rsidRDefault="00220E06" w:rsidP="00220E06"/>
        </w:tc>
      </w:tr>
      <w:tr w:rsidR="00220E06" w:rsidRPr="00A84A12" w14:paraId="763F08B3" w14:textId="77777777" w:rsidTr="00220E06">
        <w:trPr>
          <w:trHeight w:val="383"/>
        </w:trPr>
        <w:tc>
          <w:tcPr>
            <w:tcW w:w="3612" w:type="dxa"/>
            <w:vAlign w:val="center"/>
          </w:tcPr>
          <w:p w14:paraId="4FEDF34A" w14:textId="77777777" w:rsidR="00220E06" w:rsidRPr="00A84A12" w:rsidRDefault="00220E06" w:rsidP="00220E06">
            <w:r w:rsidRPr="00A84A12">
              <w:t>Final Architectural Design</w:t>
            </w:r>
          </w:p>
        </w:tc>
        <w:tc>
          <w:tcPr>
            <w:tcW w:w="1972" w:type="dxa"/>
            <w:vAlign w:val="center"/>
          </w:tcPr>
          <w:p w14:paraId="769B4308" w14:textId="77777777" w:rsidR="00220E06" w:rsidRPr="00A84A12" w:rsidRDefault="00220E06" w:rsidP="00220E06"/>
        </w:tc>
        <w:tc>
          <w:tcPr>
            <w:tcW w:w="1972" w:type="dxa"/>
            <w:vAlign w:val="center"/>
          </w:tcPr>
          <w:p w14:paraId="3D67925A" w14:textId="77777777" w:rsidR="00220E06" w:rsidRPr="00A84A12" w:rsidRDefault="00220E06" w:rsidP="00220E06"/>
        </w:tc>
        <w:tc>
          <w:tcPr>
            <w:tcW w:w="1973" w:type="dxa"/>
            <w:vAlign w:val="center"/>
          </w:tcPr>
          <w:p w14:paraId="496657B1" w14:textId="77777777" w:rsidR="00220E06" w:rsidRPr="00A84A12" w:rsidRDefault="00220E06" w:rsidP="00220E06"/>
        </w:tc>
      </w:tr>
      <w:tr w:rsidR="00220E06" w:rsidRPr="00A84A12" w14:paraId="0E70ED7F" w14:textId="77777777" w:rsidTr="00220E06">
        <w:trPr>
          <w:trHeight w:val="380"/>
        </w:trPr>
        <w:tc>
          <w:tcPr>
            <w:tcW w:w="3612" w:type="dxa"/>
            <w:vAlign w:val="center"/>
          </w:tcPr>
          <w:p w14:paraId="6B3DAE57" w14:textId="77777777" w:rsidR="00220E06" w:rsidRPr="00A84A12" w:rsidRDefault="00220E06" w:rsidP="00220E06">
            <w:r w:rsidRPr="00A84A12">
              <w:t>Construction Oversight</w:t>
            </w:r>
          </w:p>
        </w:tc>
        <w:tc>
          <w:tcPr>
            <w:tcW w:w="1972" w:type="dxa"/>
            <w:vAlign w:val="center"/>
          </w:tcPr>
          <w:p w14:paraId="38562E6D" w14:textId="77777777" w:rsidR="00220E06" w:rsidRPr="00A84A12" w:rsidRDefault="00220E06" w:rsidP="00220E06"/>
        </w:tc>
        <w:tc>
          <w:tcPr>
            <w:tcW w:w="1972" w:type="dxa"/>
            <w:vAlign w:val="center"/>
          </w:tcPr>
          <w:p w14:paraId="5D3FD7F3" w14:textId="77777777" w:rsidR="00220E06" w:rsidRPr="00A84A12" w:rsidRDefault="00220E06" w:rsidP="00220E06"/>
        </w:tc>
        <w:tc>
          <w:tcPr>
            <w:tcW w:w="1973" w:type="dxa"/>
            <w:vAlign w:val="center"/>
          </w:tcPr>
          <w:p w14:paraId="754C62A3" w14:textId="77777777" w:rsidR="00220E06" w:rsidRPr="00A84A12" w:rsidRDefault="00220E06" w:rsidP="00220E06"/>
        </w:tc>
      </w:tr>
      <w:tr w:rsidR="00220E06" w:rsidRPr="00A84A12" w14:paraId="1F96D0CE" w14:textId="77777777" w:rsidTr="00220E06">
        <w:trPr>
          <w:trHeight w:val="380"/>
        </w:trPr>
        <w:tc>
          <w:tcPr>
            <w:tcW w:w="3612" w:type="dxa"/>
            <w:vAlign w:val="center"/>
          </w:tcPr>
          <w:p w14:paraId="1D53D25E" w14:textId="77777777" w:rsidR="00220E06" w:rsidRPr="00A84A12" w:rsidRDefault="00220E06" w:rsidP="00220E06">
            <w:r w:rsidRPr="00A84A12">
              <w:t>Construction</w:t>
            </w:r>
          </w:p>
        </w:tc>
        <w:tc>
          <w:tcPr>
            <w:tcW w:w="1972" w:type="dxa"/>
            <w:vAlign w:val="center"/>
          </w:tcPr>
          <w:p w14:paraId="33BA2096" w14:textId="77777777" w:rsidR="00220E06" w:rsidRPr="00A84A12" w:rsidRDefault="00220E06" w:rsidP="00220E06"/>
        </w:tc>
        <w:tc>
          <w:tcPr>
            <w:tcW w:w="1972" w:type="dxa"/>
            <w:vAlign w:val="center"/>
          </w:tcPr>
          <w:p w14:paraId="0680FC6D" w14:textId="77777777" w:rsidR="00220E06" w:rsidRPr="00A84A12" w:rsidRDefault="00220E06" w:rsidP="00220E06"/>
        </w:tc>
        <w:tc>
          <w:tcPr>
            <w:tcW w:w="1973" w:type="dxa"/>
            <w:vAlign w:val="center"/>
          </w:tcPr>
          <w:p w14:paraId="1D60A496" w14:textId="77777777" w:rsidR="00220E06" w:rsidRPr="00A84A12" w:rsidRDefault="00220E06" w:rsidP="00220E06"/>
        </w:tc>
      </w:tr>
      <w:tr w:rsidR="00220E06" w:rsidRPr="00A84A12" w14:paraId="0E4DD0F8" w14:textId="77777777" w:rsidTr="00220E06">
        <w:trPr>
          <w:trHeight w:val="378"/>
        </w:trPr>
        <w:tc>
          <w:tcPr>
            <w:tcW w:w="3612" w:type="dxa"/>
            <w:vAlign w:val="center"/>
          </w:tcPr>
          <w:p w14:paraId="77D53F28" w14:textId="77777777" w:rsidR="00220E06" w:rsidRPr="00A84A12" w:rsidRDefault="00220E06" w:rsidP="00220E06">
            <w:r w:rsidRPr="00A84A12">
              <w:t>Contingency</w:t>
            </w:r>
          </w:p>
        </w:tc>
        <w:tc>
          <w:tcPr>
            <w:tcW w:w="1972" w:type="dxa"/>
            <w:vAlign w:val="center"/>
          </w:tcPr>
          <w:p w14:paraId="4AE4D6F2" w14:textId="77777777" w:rsidR="00220E06" w:rsidRPr="00A84A12" w:rsidRDefault="00220E06" w:rsidP="00220E06"/>
        </w:tc>
        <w:tc>
          <w:tcPr>
            <w:tcW w:w="1972" w:type="dxa"/>
            <w:vAlign w:val="center"/>
          </w:tcPr>
          <w:p w14:paraId="4816CDAB" w14:textId="77777777" w:rsidR="00220E06" w:rsidRPr="00A84A12" w:rsidRDefault="00220E06" w:rsidP="00220E06"/>
        </w:tc>
        <w:tc>
          <w:tcPr>
            <w:tcW w:w="1973" w:type="dxa"/>
            <w:vAlign w:val="center"/>
          </w:tcPr>
          <w:p w14:paraId="2DDCE51A" w14:textId="77777777" w:rsidR="00220E06" w:rsidRPr="00A84A12" w:rsidRDefault="00220E06" w:rsidP="00220E06"/>
        </w:tc>
      </w:tr>
      <w:tr w:rsidR="00220E06" w:rsidRPr="00A84A12" w14:paraId="7B9DC5B1" w14:textId="77777777" w:rsidTr="00220E06">
        <w:trPr>
          <w:trHeight w:val="390"/>
        </w:trPr>
        <w:tc>
          <w:tcPr>
            <w:tcW w:w="3612" w:type="dxa"/>
            <w:vAlign w:val="center"/>
          </w:tcPr>
          <w:p w14:paraId="5A566840" w14:textId="77777777" w:rsidR="00220E06" w:rsidRPr="00A84A12" w:rsidRDefault="00220E06" w:rsidP="00220E06">
            <w:r w:rsidRPr="00A84A12">
              <w:t>Total Activity Budget</w:t>
            </w:r>
          </w:p>
        </w:tc>
        <w:tc>
          <w:tcPr>
            <w:tcW w:w="1972" w:type="dxa"/>
            <w:vAlign w:val="center"/>
          </w:tcPr>
          <w:p w14:paraId="3FEA34E5" w14:textId="77777777" w:rsidR="00220E06" w:rsidRPr="00A84A12" w:rsidRDefault="00220E06" w:rsidP="00220E06"/>
        </w:tc>
        <w:tc>
          <w:tcPr>
            <w:tcW w:w="1972" w:type="dxa"/>
            <w:vAlign w:val="center"/>
          </w:tcPr>
          <w:p w14:paraId="16FC0046" w14:textId="77777777" w:rsidR="00220E06" w:rsidRPr="00A84A12" w:rsidRDefault="00220E06" w:rsidP="00220E06"/>
        </w:tc>
        <w:tc>
          <w:tcPr>
            <w:tcW w:w="1973" w:type="dxa"/>
            <w:vAlign w:val="center"/>
          </w:tcPr>
          <w:p w14:paraId="5CA3310E" w14:textId="77777777" w:rsidR="00220E06" w:rsidRPr="00A84A12" w:rsidRDefault="00220E06" w:rsidP="00220E06"/>
        </w:tc>
      </w:tr>
      <w:tr w:rsidR="00220E06" w:rsidRPr="00A84A12" w14:paraId="5963109C" w14:textId="77777777" w:rsidTr="00220E06">
        <w:trPr>
          <w:trHeight w:val="322"/>
        </w:trPr>
        <w:tc>
          <w:tcPr>
            <w:tcW w:w="9529" w:type="dxa"/>
            <w:gridSpan w:val="4"/>
            <w:shd w:val="clear" w:color="auto" w:fill="D9D9D9" w:themeFill="accent6" w:themeFillShade="D9"/>
            <w:vAlign w:val="center"/>
          </w:tcPr>
          <w:p w14:paraId="6EB60ECF" w14:textId="77777777" w:rsidR="00220E06" w:rsidRPr="00A84A12" w:rsidRDefault="00220E06" w:rsidP="00220E06"/>
        </w:tc>
      </w:tr>
      <w:tr w:rsidR="00220E06" w:rsidRPr="00A84A12" w14:paraId="7A592C33" w14:textId="77777777" w:rsidTr="00220E06">
        <w:trPr>
          <w:trHeight w:val="382"/>
        </w:trPr>
        <w:tc>
          <w:tcPr>
            <w:tcW w:w="3612" w:type="dxa"/>
            <w:vAlign w:val="center"/>
          </w:tcPr>
          <w:p w14:paraId="488122CA" w14:textId="77777777" w:rsidR="00220E06" w:rsidRPr="00A84A12" w:rsidRDefault="00220E06" w:rsidP="00220E06">
            <w:r w:rsidRPr="00A84A12">
              <w:t>Total MHPG Budget</w:t>
            </w:r>
          </w:p>
        </w:tc>
        <w:tc>
          <w:tcPr>
            <w:tcW w:w="1972" w:type="dxa"/>
            <w:vAlign w:val="center"/>
          </w:tcPr>
          <w:p w14:paraId="1D206B5D" w14:textId="77777777" w:rsidR="00220E06" w:rsidRPr="00A84A12" w:rsidRDefault="00220E06" w:rsidP="00220E06"/>
        </w:tc>
        <w:tc>
          <w:tcPr>
            <w:tcW w:w="1972" w:type="dxa"/>
            <w:vAlign w:val="center"/>
          </w:tcPr>
          <w:p w14:paraId="7FC3894D" w14:textId="77777777" w:rsidR="00220E06" w:rsidRPr="00A84A12" w:rsidRDefault="00220E06" w:rsidP="00220E06"/>
        </w:tc>
        <w:tc>
          <w:tcPr>
            <w:tcW w:w="1973" w:type="dxa"/>
            <w:vAlign w:val="center"/>
          </w:tcPr>
          <w:p w14:paraId="0B7749DC" w14:textId="77777777" w:rsidR="00220E06" w:rsidRPr="00A84A12" w:rsidRDefault="00220E06" w:rsidP="00220E06"/>
        </w:tc>
      </w:tr>
    </w:tbl>
    <w:p w14:paraId="4C5F283E" w14:textId="77777777" w:rsidR="00220E06" w:rsidRDefault="00220E06" w:rsidP="006A4B8B">
      <w:pPr>
        <w:rPr>
          <w:noProof/>
        </w:rPr>
      </w:pPr>
    </w:p>
    <w:p w14:paraId="550D8C55" w14:textId="03CD7B6A" w:rsidR="006A4B8B" w:rsidRDefault="006A4B8B">
      <w:pPr>
        <w:spacing w:line="240" w:lineRule="auto"/>
        <w:rPr>
          <w:noProof/>
        </w:rPr>
      </w:pPr>
      <w:r>
        <w:rPr>
          <w:noProof/>
        </w:rPr>
        <w:br w:type="page"/>
      </w:r>
    </w:p>
    <w:p w14:paraId="270572A9" w14:textId="3024DFC5" w:rsidR="006A4B8B" w:rsidRDefault="006A4B8B" w:rsidP="005F367D">
      <w:pPr>
        <w:pStyle w:val="Heading4"/>
        <w:rPr>
          <w:noProof/>
        </w:rPr>
      </w:pPr>
      <w:r>
        <w:rPr>
          <w:noProof/>
        </w:rPr>
        <w:lastRenderedPageBreak/>
        <w:t>Statement of Cost – Non-MHPG Funds</w:t>
      </w:r>
    </w:p>
    <w:p w14:paraId="58FDE255" w14:textId="77777777" w:rsidR="006A4B8B" w:rsidRDefault="006A4B8B" w:rsidP="006A4B8B">
      <w:pPr>
        <w:rPr>
          <w:noProof/>
        </w:rPr>
      </w:pPr>
    </w:p>
    <w:p w14:paraId="7D043F83" w14:textId="3682F500" w:rsidR="006A4B8B" w:rsidRDefault="006A4B8B" w:rsidP="006A4B8B">
      <w:pPr>
        <w:rPr>
          <w:noProof/>
        </w:rPr>
      </w:pPr>
      <w:r>
        <w:rPr>
          <w:noProof/>
        </w:rPr>
        <w:t>Edit the budget below to reflect actual project budget. Include a separate statement of cost for each non-MHPG funding source involved in the project.</w:t>
      </w:r>
    </w:p>
    <w:tbl>
      <w:tblPr>
        <w:tblStyle w:val="TableGrid"/>
        <w:tblW w:w="9450" w:type="dxa"/>
        <w:tblLayout w:type="fixed"/>
        <w:tblLook w:val="01E0" w:firstRow="1" w:lastRow="1" w:firstColumn="1" w:lastColumn="1" w:noHBand="0" w:noVBand="0"/>
      </w:tblPr>
      <w:tblGrid>
        <w:gridCol w:w="3612"/>
        <w:gridCol w:w="1946"/>
        <w:gridCol w:w="1946"/>
        <w:gridCol w:w="1946"/>
      </w:tblGrid>
      <w:tr w:rsidR="00220E06" w:rsidRPr="00A84A12" w14:paraId="5771D38C" w14:textId="77777777" w:rsidTr="00220E06">
        <w:trPr>
          <w:trHeight w:val="1035"/>
        </w:trPr>
        <w:tc>
          <w:tcPr>
            <w:tcW w:w="3612" w:type="dxa"/>
            <w:vAlign w:val="center"/>
          </w:tcPr>
          <w:p w14:paraId="3808BB3C" w14:textId="77777777" w:rsidR="00220E06" w:rsidRPr="00220E06" w:rsidRDefault="00220E06" w:rsidP="00220E06">
            <w:pPr>
              <w:rPr>
                <w:b/>
                <w:bCs/>
              </w:rPr>
            </w:pPr>
            <w:r w:rsidRPr="00220E06">
              <w:rPr>
                <w:b/>
                <w:bCs/>
              </w:rPr>
              <w:t>Budget Line Item</w:t>
            </w:r>
          </w:p>
        </w:tc>
        <w:tc>
          <w:tcPr>
            <w:tcW w:w="1946" w:type="dxa"/>
            <w:vAlign w:val="center"/>
          </w:tcPr>
          <w:p w14:paraId="4203C044" w14:textId="77777777" w:rsidR="00220E06" w:rsidRPr="00220E06" w:rsidRDefault="00220E06" w:rsidP="00220E06">
            <w:pPr>
              <w:rPr>
                <w:b/>
                <w:bCs/>
              </w:rPr>
            </w:pPr>
            <w:r w:rsidRPr="00220E06">
              <w:rPr>
                <w:b/>
                <w:bCs/>
              </w:rPr>
              <w:t>Final MHPG Budget</w:t>
            </w:r>
          </w:p>
        </w:tc>
        <w:tc>
          <w:tcPr>
            <w:tcW w:w="1946" w:type="dxa"/>
            <w:vAlign w:val="center"/>
          </w:tcPr>
          <w:p w14:paraId="24F3D7E2" w14:textId="77777777" w:rsidR="00220E06" w:rsidRPr="00220E06" w:rsidRDefault="00220E06" w:rsidP="00220E06">
            <w:pPr>
              <w:rPr>
                <w:b/>
                <w:bCs/>
              </w:rPr>
            </w:pPr>
            <w:r w:rsidRPr="00220E06">
              <w:rPr>
                <w:b/>
                <w:bCs/>
              </w:rPr>
              <w:t>MHPG Funds Expended to Date</w:t>
            </w:r>
          </w:p>
        </w:tc>
        <w:tc>
          <w:tcPr>
            <w:tcW w:w="1946" w:type="dxa"/>
            <w:vAlign w:val="center"/>
          </w:tcPr>
          <w:p w14:paraId="39ADB126" w14:textId="77777777" w:rsidR="00220E06" w:rsidRPr="00220E06" w:rsidRDefault="00220E06" w:rsidP="00220E06">
            <w:pPr>
              <w:rPr>
                <w:b/>
                <w:bCs/>
              </w:rPr>
            </w:pPr>
            <w:r w:rsidRPr="00220E06">
              <w:rPr>
                <w:b/>
                <w:bCs/>
              </w:rPr>
              <w:t>Balance Remaining</w:t>
            </w:r>
          </w:p>
        </w:tc>
      </w:tr>
      <w:tr w:rsidR="00220E06" w:rsidRPr="00A84A12" w14:paraId="1C9056DD" w14:textId="77777777" w:rsidTr="00220E06">
        <w:trPr>
          <w:trHeight w:val="433"/>
        </w:trPr>
        <w:tc>
          <w:tcPr>
            <w:tcW w:w="9450" w:type="dxa"/>
            <w:gridSpan w:val="4"/>
            <w:shd w:val="clear" w:color="auto" w:fill="D9D9D9" w:themeFill="accent6" w:themeFillShade="D9"/>
          </w:tcPr>
          <w:p w14:paraId="44CD8C68" w14:textId="77777777" w:rsidR="00220E06" w:rsidRPr="00220E06" w:rsidRDefault="00220E06" w:rsidP="00220E06">
            <w:pPr>
              <w:rPr>
                <w:b/>
                <w:bCs/>
              </w:rPr>
            </w:pPr>
            <w:r w:rsidRPr="00220E06">
              <w:rPr>
                <w:b/>
                <w:bCs/>
              </w:rPr>
              <w:t>Administration</w:t>
            </w:r>
          </w:p>
        </w:tc>
      </w:tr>
      <w:tr w:rsidR="00220E06" w:rsidRPr="00A84A12" w14:paraId="777DAEE9" w14:textId="77777777" w:rsidTr="00220E06">
        <w:trPr>
          <w:trHeight w:val="380"/>
        </w:trPr>
        <w:tc>
          <w:tcPr>
            <w:tcW w:w="3612" w:type="dxa"/>
          </w:tcPr>
          <w:p w14:paraId="68611108" w14:textId="77777777" w:rsidR="00220E06" w:rsidRPr="00A84A12" w:rsidRDefault="00220E06" w:rsidP="00220E06">
            <w:r w:rsidRPr="00A84A12">
              <w:t>Personnel Cost</w:t>
            </w:r>
          </w:p>
        </w:tc>
        <w:tc>
          <w:tcPr>
            <w:tcW w:w="1946" w:type="dxa"/>
          </w:tcPr>
          <w:p w14:paraId="6ED75B50" w14:textId="77777777" w:rsidR="00220E06" w:rsidRPr="00A84A12" w:rsidRDefault="00220E06" w:rsidP="00220E06"/>
        </w:tc>
        <w:tc>
          <w:tcPr>
            <w:tcW w:w="1946" w:type="dxa"/>
          </w:tcPr>
          <w:p w14:paraId="56D6EC1F" w14:textId="77777777" w:rsidR="00220E06" w:rsidRPr="00A84A12" w:rsidRDefault="00220E06" w:rsidP="00220E06"/>
        </w:tc>
        <w:tc>
          <w:tcPr>
            <w:tcW w:w="1946" w:type="dxa"/>
          </w:tcPr>
          <w:p w14:paraId="0E2D3602" w14:textId="77777777" w:rsidR="00220E06" w:rsidRPr="00A84A12" w:rsidRDefault="00220E06" w:rsidP="00220E06"/>
        </w:tc>
      </w:tr>
      <w:tr w:rsidR="00220E06" w:rsidRPr="00A84A12" w14:paraId="0C8E3EFC" w14:textId="77777777" w:rsidTr="00220E06">
        <w:trPr>
          <w:trHeight w:val="383"/>
        </w:trPr>
        <w:tc>
          <w:tcPr>
            <w:tcW w:w="3612" w:type="dxa"/>
          </w:tcPr>
          <w:p w14:paraId="2BAC05B9" w14:textId="77777777" w:rsidR="00220E06" w:rsidRPr="00A84A12" w:rsidRDefault="00220E06" w:rsidP="00220E06">
            <w:r w:rsidRPr="00A84A12">
              <w:t>Office Cost</w:t>
            </w:r>
          </w:p>
        </w:tc>
        <w:tc>
          <w:tcPr>
            <w:tcW w:w="1946" w:type="dxa"/>
          </w:tcPr>
          <w:p w14:paraId="01646566" w14:textId="77777777" w:rsidR="00220E06" w:rsidRPr="00A84A12" w:rsidRDefault="00220E06" w:rsidP="00220E06"/>
        </w:tc>
        <w:tc>
          <w:tcPr>
            <w:tcW w:w="1946" w:type="dxa"/>
          </w:tcPr>
          <w:p w14:paraId="0392AFB5" w14:textId="77777777" w:rsidR="00220E06" w:rsidRPr="00A84A12" w:rsidRDefault="00220E06" w:rsidP="00220E06"/>
        </w:tc>
        <w:tc>
          <w:tcPr>
            <w:tcW w:w="1946" w:type="dxa"/>
          </w:tcPr>
          <w:p w14:paraId="2D6B6855" w14:textId="77777777" w:rsidR="00220E06" w:rsidRPr="00A84A12" w:rsidRDefault="00220E06" w:rsidP="00220E06"/>
        </w:tc>
      </w:tr>
      <w:tr w:rsidR="00220E06" w:rsidRPr="00A84A12" w14:paraId="41B554F6" w14:textId="77777777" w:rsidTr="00220E06">
        <w:trPr>
          <w:trHeight w:val="380"/>
        </w:trPr>
        <w:tc>
          <w:tcPr>
            <w:tcW w:w="3612" w:type="dxa"/>
          </w:tcPr>
          <w:p w14:paraId="48130347" w14:textId="77777777" w:rsidR="00220E06" w:rsidRPr="00A84A12" w:rsidRDefault="00220E06" w:rsidP="00220E06">
            <w:r w:rsidRPr="00A84A12">
              <w:t>Professional Services</w:t>
            </w:r>
          </w:p>
        </w:tc>
        <w:tc>
          <w:tcPr>
            <w:tcW w:w="1946" w:type="dxa"/>
          </w:tcPr>
          <w:p w14:paraId="1C71A60E" w14:textId="77777777" w:rsidR="00220E06" w:rsidRPr="00A84A12" w:rsidRDefault="00220E06" w:rsidP="00220E06"/>
        </w:tc>
        <w:tc>
          <w:tcPr>
            <w:tcW w:w="1946" w:type="dxa"/>
          </w:tcPr>
          <w:p w14:paraId="4EFC2E6B" w14:textId="77777777" w:rsidR="00220E06" w:rsidRPr="00A84A12" w:rsidRDefault="00220E06" w:rsidP="00220E06"/>
        </w:tc>
        <w:tc>
          <w:tcPr>
            <w:tcW w:w="1946" w:type="dxa"/>
          </w:tcPr>
          <w:p w14:paraId="3B8D95B7" w14:textId="77777777" w:rsidR="00220E06" w:rsidRPr="00A84A12" w:rsidRDefault="00220E06" w:rsidP="00220E06"/>
        </w:tc>
      </w:tr>
      <w:tr w:rsidR="00220E06" w:rsidRPr="00A84A12" w14:paraId="2C0AD758" w14:textId="77777777" w:rsidTr="00220E06">
        <w:trPr>
          <w:trHeight w:val="383"/>
        </w:trPr>
        <w:tc>
          <w:tcPr>
            <w:tcW w:w="3612" w:type="dxa"/>
          </w:tcPr>
          <w:p w14:paraId="64894625" w14:textId="77777777" w:rsidR="00220E06" w:rsidRPr="00A84A12" w:rsidRDefault="00220E06" w:rsidP="00220E06">
            <w:r w:rsidRPr="00A84A12">
              <w:t>Legal Costs</w:t>
            </w:r>
          </w:p>
        </w:tc>
        <w:tc>
          <w:tcPr>
            <w:tcW w:w="1946" w:type="dxa"/>
          </w:tcPr>
          <w:p w14:paraId="0154DF0C" w14:textId="77777777" w:rsidR="00220E06" w:rsidRPr="00A84A12" w:rsidRDefault="00220E06" w:rsidP="00220E06"/>
        </w:tc>
        <w:tc>
          <w:tcPr>
            <w:tcW w:w="1946" w:type="dxa"/>
          </w:tcPr>
          <w:p w14:paraId="2FFD8E86" w14:textId="77777777" w:rsidR="00220E06" w:rsidRPr="00A84A12" w:rsidRDefault="00220E06" w:rsidP="00220E06"/>
        </w:tc>
        <w:tc>
          <w:tcPr>
            <w:tcW w:w="1946" w:type="dxa"/>
          </w:tcPr>
          <w:p w14:paraId="2D51893E" w14:textId="77777777" w:rsidR="00220E06" w:rsidRPr="00A84A12" w:rsidRDefault="00220E06" w:rsidP="00220E06"/>
        </w:tc>
      </w:tr>
      <w:tr w:rsidR="00220E06" w:rsidRPr="00A84A12" w14:paraId="141DA60D" w14:textId="77777777" w:rsidTr="00220E06">
        <w:trPr>
          <w:trHeight w:val="380"/>
        </w:trPr>
        <w:tc>
          <w:tcPr>
            <w:tcW w:w="3612" w:type="dxa"/>
          </w:tcPr>
          <w:p w14:paraId="36F41590" w14:textId="77777777" w:rsidR="00220E06" w:rsidRPr="00A84A12" w:rsidRDefault="00220E06" w:rsidP="00220E06">
            <w:r w:rsidRPr="00A84A12">
              <w:t>Audit Fees</w:t>
            </w:r>
          </w:p>
        </w:tc>
        <w:tc>
          <w:tcPr>
            <w:tcW w:w="1946" w:type="dxa"/>
          </w:tcPr>
          <w:p w14:paraId="4CEBF530" w14:textId="77777777" w:rsidR="00220E06" w:rsidRPr="00A84A12" w:rsidRDefault="00220E06" w:rsidP="00220E06"/>
        </w:tc>
        <w:tc>
          <w:tcPr>
            <w:tcW w:w="1946" w:type="dxa"/>
          </w:tcPr>
          <w:p w14:paraId="132A19B1" w14:textId="77777777" w:rsidR="00220E06" w:rsidRPr="00A84A12" w:rsidRDefault="00220E06" w:rsidP="00220E06"/>
        </w:tc>
        <w:tc>
          <w:tcPr>
            <w:tcW w:w="1946" w:type="dxa"/>
          </w:tcPr>
          <w:p w14:paraId="51285A51" w14:textId="77777777" w:rsidR="00220E06" w:rsidRPr="00A84A12" w:rsidRDefault="00220E06" w:rsidP="00220E06"/>
        </w:tc>
      </w:tr>
      <w:tr w:rsidR="00220E06" w:rsidRPr="00A84A12" w14:paraId="64A30177" w14:textId="77777777" w:rsidTr="00220E06">
        <w:trPr>
          <w:trHeight w:val="380"/>
        </w:trPr>
        <w:tc>
          <w:tcPr>
            <w:tcW w:w="3612" w:type="dxa"/>
          </w:tcPr>
          <w:p w14:paraId="50780548" w14:textId="5CFA2125" w:rsidR="00220E06" w:rsidRPr="00A84A12" w:rsidRDefault="00220E06" w:rsidP="00220E06">
            <w:r w:rsidRPr="00A84A12">
              <w:t xml:space="preserve">Travel </w:t>
            </w:r>
            <w:r>
              <w:t>and</w:t>
            </w:r>
            <w:r w:rsidRPr="00A84A12">
              <w:t xml:space="preserve"> Training</w:t>
            </w:r>
          </w:p>
        </w:tc>
        <w:tc>
          <w:tcPr>
            <w:tcW w:w="1946" w:type="dxa"/>
          </w:tcPr>
          <w:p w14:paraId="276F7CB7" w14:textId="77777777" w:rsidR="00220E06" w:rsidRPr="00A84A12" w:rsidRDefault="00220E06" w:rsidP="00220E06"/>
        </w:tc>
        <w:tc>
          <w:tcPr>
            <w:tcW w:w="1946" w:type="dxa"/>
          </w:tcPr>
          <w:p w14:paraId="7B103EFC" w14:textId="77777777" w:rsidR="00220E06" w:rsidRPr="00A84A12" w:rsidRDefault="00220E06" w:rsidP="00220E06"/>
        </w:tc>
        <w:tc>
          <w:tcPr>
            <w:tcW w:w="1946" w:type="dxa"/>
          </w:tcPr>
          <w:p w14:paraId="394D46D4" w14:textId="77777777" w:rsidR="00220E06" w:rsidRPr="00A84A12" w:rsidRDefault="00220E06" w:rsidP="00220E06"/>
        </w:tc>
      </w:tr>
      <w:tr w:rsidR="00220E06" w:rsidRPr="00A84A12" w14:paraId="20E1F5F9" w14:textId="77777777" w:rsidTr="00220E06">
        <w:trPr>
          <w:trHeight w:val="383"/>
        </w:trPr>
        <w:tc>
          <w:tcPr>
            <w:tcW w:w="3612" w:type="dxa"/>
          </w:tcPr>
          <w:p w14:paraId="5C7C12E3" w14:textId="77777777" w:rsidR="00220E06" w:rsidRPr="00A84A12" w:rsidRDefault="00220E06" w:rsidP="00220E06">
            <w:r w:rsidRPr="00A84A12">
              <w:t>Interim Interest</w:t>
            </w:r>
          </w:p>
        </w:tc>
        <w:tc>
          <w:tcPr>
            <w:tcW w:w="1946" w:type="dxa"/>
          </w:tcPr>
          <w:p w14:paraId="1EED7472" w14:textId="77777777" w:rsidR="00220E06" w:rsidRPr="00A84A12" w:rsidRDefault="00220E06" w:rsidP="00220E06"/>
        </w:tc>
        <w:tc>
          <w:tcPr>
            <w:tcW w:w="1946" w:type="dxa"/>
          </w:tcPr>
          <w:p w14:paraId="1698F50F" w14:textId="77777777" w:rsidR="00220E06" w:rsidRPr="00A84A12" w:rsidRDefault="00220E06" w:rsidP="00220E06"/>
        </w:tc>
        <w:tc>
          <w:tcPr>
            <w:tcW w:w="1946" w:type="dxa"/>
          </w:tcPr>
          <w:p w14:paraId="04FE0A68" w14:textId="77777777" w:rsidR="00220E06" w:rsidRPr="00A84A12" w:rsidRDefault="00220E06" w:rsidP="00220E06"/>
        </w:tc>
      </w:tr>
      <w:tr w:rsidR="00220E06" w:rsidRPr="00A84A12" w14:paraId="514298BA" w14:textId="77777777" w:rsidTr="00220E06">
        <w:trPr>
          <w:trHeight w:val="375"/>
        </w:trPr>
        <w:tc>
          <w:tcPr>
            <w:tcW w:w="3612" w:type="dxa"/>
          </w:tcPr>
          <w:p w14:paraId="17A62228" w14:textId="77777777" w:rsidR="00220E06" w:rsidRPr="00A84A12" w:rsidRDefault="00220E06" w:rsidP="00220E06">
            <w:r w:rsidRPr="00A84A12">
              <w:t>Bond Costs</w:t>
            </w:r>
          </w:p>
        </w:tc>
        <w:tc>
          <w:tcPr>
            <w:tcW w:w="1946" w:type="dxa"/>
          </w:tcPr>
          <w:p w14:paraId="5B79240F" w14:textId="77777777" w:rsidR="00220E06" w:rsidRPr="00A84A12" w:rsidRDefault="00220E06" w:rsidP="00220E06"/>
        </w:tc>
        <w:tc>
          <w:tcPr>
            <w:tcW w:w="1946" w:type="dxa"/>
          </w:tcPr>
          <w:p w14:paraId="516930E2" w14:textId="77777777" w:rsidR="00220E06" w:rsidRPr="00A84A12" w:rsidRDefault="00220E06" w:rsidP="00220E06"/>
        </w:tc>
        <w:tc>
          <w:tcPr>
            <w:tcW w:w="1946" w:type="dxa"/>
          </w:tcPr>
          <w:p w14:paraId="4B853B59" w14:textId="77777777" w:rsidR="00220E06" w:rsidRPr="00A84A12" w:rsidRDefault="00220E06" w:rsidP="00220E06"/>
        </w:tc>
      </w:tr>
      <w:tr w:rsidR="00220E06" w:rsidRPr="00A84A12" w14:paraId="11ED9F16" w14:textId="77777777" w:rsidTr="00220E06">
        <w:trPr>
          <w:trHeight w:val="374"/>
        </w:trPr>
        <w:tc>
          <w:tcPr>
            <w:tcW w:w="3612" w:type="dxa"/>
          </w:tcPr>
          <w:p w14:paraId="02E9F7C8" w14:textId="77777777" w:rsidR="00220E06" w:rsidRPr="00A84A12" w:rsidRDefault="00220E06" w:rsidP="00220E06">
            <w:r w:rsidRPr="00A84A12">
              <w:t>Total Administration Budget</w:t>
            </w:r>
          </w:p>
        </w:tc>
        <w:tc>
          <w:tcPr>
            <w:tcW w:w="1946" w:type="dxa"/>
          </w:tcPr>
          <w:p w14:paraId="64D36FD2" w14:textId="77777777" w:rsidR="00220E06" w:rsidRPr="00A84A12" w:rsidRDefault="00220E06" w:rsidP="00220E06"/>
        </w:tc>
        <w:tc>
          <w:tcPr>
            <w:tcW w:w="1946" w:type="dxa"/>
          </w:tcPr>
          <w:p w14:paraId="1E75C607" w14:textId="77777777" w:rsidR="00220E06" w:rsidRPr="00A84A12" w:rsidRDefault="00220E06" w:rsidP="00220E06"/>
        </w:tc>
        <w:tc>
          <w:tcPr>
            <w:tcW w:w="1946" w:type="dxa"/>
          </w:tcPr>
          <w:p w14:paraId="273AB2E4" w14:textId="77777777" w:rsidR="00220E06" w:rsidRPr="00A84A12" w:rsidRDefault="00220E06" w:rsidP="00220E06"/>
        </w:tc>
      </w:tr>
      <w:tr w:rsidR="00220E06" w:rsidRPr="00A84A12" w14:paraId="72C5E6E0" w14:textId="77777777" w:rsidTr="00220E06">
        <w:trPr>
          <w:trHeight w:val="392"/>
        </w:trPr>
        <w:tc>
          <w:tcPr>
            <w:tcW w:w="9450" w:type="dxa"/>
            <w:gridSpan w:val="4"/>
            <w:shd w:val="clear" w:color="auto" w:fill="D9D9D9" w:themeFill="accent6" w:themeFillShade="D9"/>
          </w:tcPr>
          <w:p w14:paraId="63FCC2B1" w14:textId="77777777" w:rsidR="00220E06" w:rsidRPr="00220E06" w:rsidRDefault="00220E06" w:rsidP="00220E06">
            <w:pPr>
              <w:rPr>
                <w:b/>
                <w:bCs/>
              </w:rPr>
            </w:pPr>
            <w:r w:rsidRPr="00220E06">
              <w:rPr>
                <w:b/>
                <w:bCs/>
              </w:rPr>
              <w:t>Activity Budget</w:t>
            </w:r>
          </w:p>
        </w:tc>
      </w:tr>
      <w:tr w:rsidR="00220E06" w:rsidRPr="00A84A12" w14:paraId="6719C66D" w14:textId="77777777" w:rsidTr="00220E06">
        <w:trPr>
          <w:trHeight w:val="380"/>
        </w:trPr>
        <w:tc>
          <w:tcPr>
            <w:tcW w:w="3612" w:type="dxa"/>
          </w:tcPr>
          <w:p w14:paraId="2D3712C4" w14:textId="77777777" w:rsidR="00220E06" w:rsidRPr="00A84A12" w:rsidRDefault="00220E06" w:rsidP="00220E06">
            <w:r w:rsidRPr="00A84A12">
              <w:t>Land Acquisition</w:t>
            </w:r>
          </w:p>
        </w:tc>
        <w:tc>
          <w:tcPr>
            <w:tcW w:w="1946" w:type="dxa"/>
          </w:tcPr>
          <w:p w14:paraId="34D7B88E" w14:textId="77777777" w:rsidR="00220E06" w:rsidRPr="00A84A12" w:rsidRDefault="00220E06" w:rsidP="00220E06"/>
        </w:tc>
        <w:tc>
          <w:tcPr>
            <w:tcW w:w="1946" w:type="dxa"/>
          </w:tcPr>
          <w:p w14:paraId="52CFE0C6" w14:textId="77777777" w:rsidR="00220E06" w:rsidRPr="00A84A12" w:rsidRDefault="00220E06" w:rsidP="00220E06"/>
        </w:tc>
        <w:tc>
          <w:tcPr>
            <w:tcW w:w="1946" w:type="dxa"/>
          </w:tcPr>
          <w:p w14:paraId="0BEEE6D2" w14:textId="77777777" w:rsidR="00220E06" w:rsidRPr="00A84A12" w:rsidRDefault="00220E06" w:rsidP="00220E06"/>
        </w:tc>
      </w:tr>
      <w:tr w:rsidR="00220E06" w:rsidRPr="00A84A12" w14:paraId="07531630" w14:textId="77777777" w:rsidTr="00220E06">
        <w:trPr>
          <w:trHeight w:val="380"/>
        </w:trPr>
        <w:tc>
          <w:tcPr>
            <w:tcW w:w="3612" w:type="dxa"/>
          </w:tcPr>
          <w:p w14:paraId="62DE3004" w14:textId="77777777" w:rsidR="00220E06" w:rsidRPr="00A84A12" w:rsidRDefault="00220E06" w:rsidP="00220E06">
            <w:r w:rsidRPr="00A84A12">
              <w:t>Preliminary Arch. Design</w:t>
            </w:r>
          </w:p>
        </w:tc>
        <w:tc>
          <w:tcPr>
            <w:tcW w:w="1946" w:type="dxa"/>
          </w:tcPr>
          <w:p w14:paraId="00E5034A" w14:textId="77777777" w:rsidR="00220E06" w:rsidRPr="00A84A12" w:rsidRDefault="00220E06" w:rsidP="00220E06"/>
        </w:tc>
        <w:tc>
          <w:tcPr>
            <w:tcW w:w="1946" w:type="dxa"/>
          </w:tcPr>
          <w:p w14:paraId="6CBBEEB2" w14:textId="77777777" w:rsidR="00220E06" w:rsidRPr="00A84A12" w:rsidRDefault="00220E06" w:rsidP="00220E06"/>
        </w:tc>
        <w:tc>
          <w:tcPr>
            <w:tcW w:w="1946" w:type="dxa"/>
          </w:tcPr>
          <w:p w14:paraId="00C10114" w14:textId="77777777" w:rsidR="00220E06" w:rsidRPr="00A84A12" w:rsidRDefault="00220E06" w:rsidP="00220E06"/>
        </w:tc>
      </w:tr>
      <w:tr w:rsidR="00220E06" w:rsidRPr="00A84A12" w14:paraId="2290310C" w14:textId="77777777" w:rsidTr="00220E06">
        <w:trPr>
          <w:trHeight w:val="383"/>
        </w:trPr>
        <w:tc>
          <w:tcPr>
            <w:tcW w:w="3612" w:type="dxa"/>
          </w:tcPr>
          <w:p w14:paraId="1986F294" w14:textId="77777777" w:rsidR="00220E06" w:rsidRPr="00A84A12" w:rsidRDefault="00220E06" w:rsidP="00220E06">
            <w:r w:rsidRPr="00A84A12">
              <w:t>Final Architectural Design</w:t>
            </w:r>
          </w:p>
        </w:tc>
        <w:tc>
          <w:tcPr>
            <w:tcW w:w="1946" w:type="dxa"/>
          </w:tcPr>
          <w:p w14:paraId="6914CD26" w14:textId="77777777" w:rsidR="00220E06" w:rsidRPr="00A84A12" w:rsidRDefault="00220E06" w:rsidP="00220E06"/>
        </w:tc>
        <w:tc>
          <w:tcPr>
            <w:tcW w:w="1946" w:type="dxa"/>
          </w:tcPr>
          <w:p w14:paraId="5E0F27E5" w14:textId="77777777" w:rsidR="00220E06" w:rsidRPr="00A84A12" w:rsidRDefault="00220E06" w:rsidP="00220E06"/>
        </w:tc>
        <w:tc>
          <w:tcPr>
            <w:tcW w:w="1946" w:type="dxa"/>
          </w:tcPr>
          <w:p w14:paraId="067A72BB" w14:textId="77777777" w:rsidR="00220E06" w:rsidRPr="00A84A12" w:rsidRDefault="00220E06" w:rsidP="00220E06"/>
        </w:tc>
      </w:tr>
      <w:tr w:rsidR="00220E06" w:rsidRPr="00A84A12" w14:paraId="69DF6A2F" w14:textId="77777777" w:rsidTr="00220E06">
        <w:trPr>
          <w:trHeight w:val="380"/>
        </w:trPr>
        <w:tc>
          <w:tcPr>
            <w:tcW w:w="3612" w:type="dxa"/>
          </w:tcPr>
          <w:p w14:paraId="10B66D48" w14:textId="77777777" w:rsidR="00220E06" w:rsidRPr="00A84A12" w:rsidRDefault="00220E06" w:rsidP="00220E06">
            <w:r w:rsidRPr="00A84A12">
              <w:t>Construction Oversight</w:t>
            </w:r>
          </w:p>
        </w:tc>
        <w:tc>
          <w:tcPr>
            <w:tcW w:w="1946" w:type="dxa"/>
          </w:tcPr>
          <w:p w14:paraId="418B276B" w14:textId="77777777" w:rsidR="00220E06" w:rsidRPr="00A84A12" w:rsidRDefault="00220E06" w:rsidP="00220E06"/>
        </w:tc>
        <w:tc>
          <w:tcPr>
            <w:tcW w:w="1946" w:type="dxa"/>
          </w:tcPr>
          <w:p w14:paraId="1273F98F" w14:textId="77777777" w:rsidR="00220E06" w:rsidRPr="00A84A12" w:rsidRDefault="00220E06" w:rsidP="00220E06"/>
        </w:tc>
        <w:tc>
          <w:tcPr>
            <w:tcW w:w="1946" w:type="dxa"/>
          </w:tcPr>
          <w:p w14:paraId="06399395" w14:textId="77777777" w:rsidR="00220E06" w:rsidRPr="00A84A12" w:rsidRDefault="00220E06" w:rsidP="00220E06"/>
        </w:tc>
      </w:tr>
      <w:tr w:rsidR="00220E06" w:rsidRPr="00A84A12" w14:paraId="4F37C305" w14:textId="77777777" w:rsidTr="00220E06">
        <w:trPr>
          <w:trHeight w:val="380"/>
        </w:trPr>
        <w:tc>
          <w:tcPr>
            <w:tcW w:w="3612" w:type="dxa"/>
          </w:tcPr>
          <w:p w14:paraId="3AF9699C" w14:textId="77777777" w:rsidR="00220E06" w:rsidRPr="00A84A12" w:rsidRDefault="00220E06" w:rsidP="00220E06">
            <w:r w:rsidRPr="00A84A12">
              <w:t>Construction</w:t>
            </w:r>
          </w:p>
        </w:tc>
        <w:tc>
          <w:tcPr>
            <w:tcW w:w="1946" w:type="dxa"/>
          </w:tcPr>
          <w:p w14:paraId="0D556C07" w14:textId="77777777" w:rsidR="00220E06" w:rsidRPr="00A84A12" w:rsidRDefault="00220E06" w:rsidP="00220E06"/>
        </w:tc>
        <w:tc>
          <w:tcPr>
            <w:tcW w:w="1946" w:type="dxa"/>
          </w:tcPr>
          <w:p w14:paraId="211E00AB" w14:textId="77777777" w:rsidR="00220E06" w:rsidRPr="00A84A12" w:rsidRDefault="00220E06" w:rsidP="00220E06"/>
        </w:tc>
        <w:tc>
          <w:tcPr>
            <w:tcW w:w="1946" w:type="dxa"/>
          </w:tcPr>
          <w:p w14:paraId="170C5579" w14:textId="77777777" w:rsidR="00220E06" w:rsidRPr="00A84A12" w:rsidRDefault="00220E06" w:rsidP="00220E06"/>
        </w:tc>
      </w:tr>
      <w:tr w:rsidR="00220E06" w:rsidRPr="00A84A12" w14:paraId="4F77460C" w14:textId="77777777" w:rsidTr="00220E06">
        <w:trPr>
          <w:trHeight w:val="378"/>
        </w:trPr>
        <w:tc>
          <w:tcPr>
            <w:tcW w:w="3612" w:type="dxa"/>
          </w:tcPr>
          <w:p w14:paraId="29417C45" w14:textId="77777777" w:rsidR="00220E06" w:rsidRPr="00A84A12" w:rsidRDefault="00220E06" w:rsidP="00220E06">
            <w:r w:rsidRPr="00A84A12">
              <w:t>Contingency</w:t>
            </w:r>
          </w:p>
        </w:tc>
        <w:tc>
          <w:tcPr>
            <w:tcW w:w="1946" w:type="dxa"/>
          </w:tcPr>
          <w:p w14:paraId="50493AA8" w14:textId="77777777" w:rsidR="00220E06" w:rsidRPr="00A84A12" w:rsidRDefault="00220E06" w:rsidP="00220E06"/>
        </w:tc>
        <w:tc>
          <w:tcPr>
            <w:tcW w:w="1946" w:type="dxa"/>
          </w:tcPr>
          <w:p w14:paraId="245C25D6" w14:textId="77777777" w:rsidR="00220E06" w:rsidRPr="00A84A12" w:rsidRDefault="00220E06" w:rsidP="00220E06"/>
        </w:tc>
        <w:tc>
          <w:tcPr>
            <w:tcW w:w="1946" w:type="dxa"/>
          </w:tcPr>
          <w:p w14:paraId="7E243E4F" w14:textId="77777777" w:rsidR="00220E06" w:rsidRPr="00A84A12" w:rsidRDefault="00220E06" w:rsidP="00220E06"/>
        </w:tc>
      </w:tr>
      <w:tr w:rsidR="00220E06" w:rsidRPr="00A84A12" w14:paraId="2E849323" w14:textId="77777777" w:rsidTr="00220E06">
        <w:trPr>
          <w:trHeight w:val="390"/>
        </w:trPr>
        <w:tc>
          <w:tcPr>
            <w:tcW w:w="3612" w:type="dxa"/>
          </w:tcPr>
          <w:p w14:paraId="2DC7232F" w14:textId="77777777" w:rsidR="00220E06" w:rsidRPr="00A84A12" w:rsidRDefault="00220E06" w:rsidP="00220E06">
            <w:r w:rsidRPr="00A84A12">
              <w:t>Total Activity Budget</w:t>
            </w:r>
          </w:p>
        </w:tc>
        <w:tc>
          <w:tcPr>
            <w:tcW w:w="1946" w:type="dxa"/>
          </w:tcPr>
          <w:p w14:paraId="4B9DA055" w14:textId="77777777" w:rsidR="00220E06" w:rsidRPr="00A84A12" w:rsidRDefault="00220E06" w:rsidP="00220E06"/>
        </w:tc>
        <w:tc>
          <w:tcPr>
            <w:tcW w:w="1946" w:type="dxa"/>
          </w:tcPr>
          <w:p w14:paraId="791CCA0C" w14:textId="77777777" w:rsidR="00220E06" w:rsidRPr="00A84A12" w:rsidRDefault="00220E06" w:rsidP="00220E06"/>
        </w:tc>
        <w:tc>
          <w:tcPr>
            <w:tcW w:w="1946" w:type="dxa"/>
          </w:tcPr>
          <w:p w14:paraId="60802126" w14:textId="77777777" w:rsidR="00220E06" w:rsidRPr="00A84A12" w:rsidRDefault="00220E06" w:rsidP="00220E06"/>
        </w:tc>
      </w:tr>
      <w:tr w:rsidR="00220E06" w:rsidRPr="00A84A12" w14:paraId="2F62901E" w14:textId="77777777" w:rsidTr="00220E06">
        <w:trPr>
          <w:trHeight w:val="322"/>
        </w:trPr>
        <w:tc>
          <w:tcPr>
            <w:tcW w:w="9450" w:type="dxa"/>
            <w:gridSpan w:val="4"/>
            <w:shd w:val="clear" w:color="auto" w:fill="D9D9D9" w:themeFill="accent6" w:themeFillShade="D9"/>
          </w:tcPr>
          <w:p w14:paraId="2F0D6182" w14:textId="77777777" w:rsidR="00220E06" w:rsidRPr="00A84A12" w:rsidRDefault="00220E06" w:rsidP="00220E06"/>
        </w:tc>
      </w:tr>
      <w:tr w:rsidR="00220E06" w:rsidRPr="00A84A12" w14:paraId="4B5628F0" w14:textId="77777777" w:rsidTr="00220E06">
        <w:trPr>
          <w:trHeight w:val="382"/>
        </w:trPr>
        <w:tc>
          <w:tcPr>
            <w:tcW w:w="3612" w:type="dxa"/>
          </w:tcPr>
          <w:p w14:paraId="733FAB35" w14:textId="77777777" w:rsidR="00220E06" w:rsidRPr="00A84A12" w:rsidRDefault="00220E06" w:rsidP="00220E06">
            <w:r w:rsidRPr="00A84A12">
              <w:t>Total MHPG Budget</w:t>
            </w:r>
          </w:p>
        </w:tc>
        <w:tc>
          <w:tcPr>
            <w:tcW w:w="1946" w:type="dxa"/>
          </w:tcPr>
          <w:p w14:paraId="6C980810" w14:textId="77777777" w:rsidR="00220E06" w:rsidRPr="00A84A12" w:rsidRDefault="00220E06" w:rsidP="00220E06"/>
        </w:tc>
        <w:tc>
          <w:tcPr>
            <w:tcW w:w="1946" w:type="dxa"/>
          </w:tcPr>
          <w:p w14:paraId="1F7A38BD" w14:textId="77777777" w:rsidR="00220E06" w:rsidRPr="00A84A12" w:rsidRDefault="00220E06" w:rsidP="00220E06"/>
        </w:tc>
        <w:tc>
          <w:tcPr>
            <w:tcW w:w="1946" w:type="dxa"/>
          </w:tcPr>
          <w:p w14:paraId="2EDF65EE" w14:textId="77777777" w:rsidR="00220E06" w:rsidRPr="00A84A12" w:rsidRDefault="00220E06" w:rsidP="00220E06"/>
        </w:tc>
      </w:tr>
    </w:tbl>
    <w:p w14:paraId="70223F3D" w14:textId="77777777" w:rsidR="00220E06" w:rsidRDefault="00220E06" w:rsidP="006A4B8B">
      <w:pPr>
        <w:rPr>
          <w:noProof/>
        </w:rPr>
      </w:pPr>
    </w:p>
    <w:p w14:paraId="68B88808" w14:textId="2C32399F" w:rsidR="006A4B8B" w:rsidRDefault="006A4B8B" w:rsidP="005F367D">
      <w:pPr>
        <w:pStyle w:val="Heading4"/>
        <w:rPr>
          <w:noProof/>
        </w:rPr>
      </w:pPr>
      <w:r>
        <w:rPr>
          <w:noProof/>
        </w:rPr>
        <w:lastRenderedPageBreak/>
        <w:t>Certification of Grantee</w:t>
      </w:r>
    </w:p>
    <w:p w14:paraId="2CA077C0" w14:textId="77777777" w:rsidR="006A4B8B" w:rsidRDefault="006A4B8B" w:rsidP="006A4B8B">
      <w:pPr>
        <w:rPr>
          <w:noProof/>
        </w:rPr>
      </w:pPr>
    </w:p>
    <w:p w14:paraId="78F528B0" w14:textId="1EE0AED9" w:rsidR="006A4B8B" w:rsidRDefault="006A4B8B" w:rsidP="006A4B8B">
      <w:pPr>
        <w:rPr>
          <w:noProof/>
        </w:rPr>
      </w:pPr>
      <w:r>
        <w:rPr>
          <w:noProof/>
        </w:rPr>
        <w:t>It is hereby certified that all activities undertaken by the MHPG grantee with funds provided under contract #MT-MHPG-CG-___-___ have been carried out in accordance with said contract and:</w:t>
      </w:r>
    </w:p>
    <w:p w14:paraId="1F0F058D" w14:textId="648F40D8" w:rsidR="006A4B8B" w:rsidRDefault="006A4B8B" w:rsidP="006A4B8B">
      <w:pPr>
        <w:pStyle w:val="NumberedBulletedList"/>
        <w:numPr>
          <w:ilvl w:val="0"/>
          <w:numId w:val="10"/>
        </w:numPr>
        <w:rPr>
          <w:noProof/>
        </w:rPr>
      </w:pPr>
      <w:r>
        <w:rPr>
          <w:noProof/>
        </w:rPr>
        <w:t>There are no unpaid costs, liens or third-party claims remaining against the MHPG project; all prevailing wage requirements applicable to this contract have been complied with and there are, to the recipient’s knowledge, no outstanding prevailing wage claims;</w:t>
      </w:r>
    </w:p>
    <w:p w14:paraId="34C0E386" w14:textId="5A79D141" w:rsidR="006A4B8B" w:rsidRDefault="006A4B8B" w:rsidP="006A4B8B">
      <w:pPr>
        <w:pStyle w:val="NumberedBulletedList"/>
        <w:numPr>
          <w:ilvl w:val="0"/>
          <w:numId w:val="10"/>
        </w:numPr>
        <w:rPr>
          <w:noProof/>
        </w:rPr>
      </w:pPr>
      <w:r>
        <w:rPr>
          <w:noProof/>
        </w:rPr>
        <w:t>Statements and information contained in the project completion report are true and correct;</w:t>
      </w:r>
    </w:p>
    <w:p w14:paraId="057ADEC6" w14:textId="77777777" w:rsidR="006A4B8B" w:rsidRDefault="006A4B8B" w:rsidP="006A4B8B">
      <w:pPr>
        <w:pStyle w:val="NumberedBulletedList"/>
        <w:numPr>
          <w:ilvl w:val="0"/>
          <w:numId w:val="10"/>
        </w:numPr>
        <w:rPr>
          <w:noProof/>
        </w:rPr>
      </w:pPr>
      <w:r>
        <w:rPr>
          <w:noProof/>
        </w:rPr>
        <w:t>All records related to grant activities are available on request and will be kept for five (5) years after the date of final closeout approval by Commerce;</w:t>
      </w:r>
    </w:p>
    <w:p w14:paraId="6910376B" w14:textId="77777777" w:rsidR="006A4B8B" w:rsidRDefault="006A4B8B" w:rsidP="006A4B8B">
      <w:pPr>
        <w:pStyle w:val="NumberedBulletedList"/>
        <w:numPr>
          <w:ilvl w:val="0"/>
          <w:numId w:val="10"/>
        </w:numPr>
        <w:rPr>
          <w:noProof/>
        </w:rPr>
      </w:pPr>
      <w:r>
        <w:rPr>
          <w:noProof/>
        </w:rPr>
        <w:t>A final audit will be conducted in accordance with state requirements and all findings, if any, will be resolved;</w:t>
      </w:r>
    </w:p>
    <w:p w14:paraId="3E461841" w14:textId="0E5D861B" w:rsidR="006A4B8B" w:rsidRDefault="006A4B8B" w:rsidP="006A4B8B">
      <w:pPr>
        <w:pStyle w:val="NumberedBulletedList"/>
        <w:numPr>
          <w:ilvl w:val="0"/>
          <w:numId w:val="10"/>
        </w:numPr>
        <w:rPr>
          <w:noProof/>
        </w:rPr>
      </w:pPr>
      <w:r>
        <w:rPr>
          <w:noProof/>
        </w:rPr>
        <w:t>Any interim loans have been repaid and</w:t>
      </w:r>
    </w:p>
    <w:p w14:paraId="58E86D89" w14:textId="77777777" w:rsidR="006A4B8B" w:rsidRDefault="006A4B8B" w:rsidP="006A4B8B">
      <w:pPr>
        <w:pStyle w:val="NumberedBulletedList"/>
        <w:numPr>
          <w:ilvl w:val="0"/>
          <w:numId w:val="10"/>
        </w:numPr>
        <w:rPr>
          <w:noProof/>
        </w:rPr>
      </w:pPr>
      <w:r>
        <w:rPr>
          <w:noProof/>
        </w:rPr>
        <w:t>It is hereby acknowledged that any remaining unexpended balance of MHPG funds for the MHPG project under this contract will be retained or recovered by Commerce.</w:t>
      </w:r>
    </w:p>
    <w:p w14:paraId="67BF10A3" w14:textId="77777777" w:rsidR="006A4B8B" w:rsidRDefault="006A4B8B" w:rsidP="006A4B8B">
      <w:pPr>
        <w:rPr>
          <w:noProof/>
        </w:rPr>
      </w:pPr>
    </w:p>
    <w:p w14:paraId="27EE1E53" w14:textId="77777777" w:rsidR="006A4B8B" w:rsidRDefault="006A4B8B" w:rsidP="006A4B8B">
      <w:pPr>
        <w:rPr>
          <w:noProof/>
        </w:rPr>
      </w:pPr>
    </w:p>
    <w:p w14:paraId="38EA1C43" w14:textId="77777777" w:rsidR="006A4B8B" w:rsidRDefault="006A4B8B" w:rsidP="006A4B8B">
      <w:pPr>
        <w:rPr>
          <w:noProof/>
        </w:rPr>
      </w:pPr>
      <w:r>
        <w:rPr>
          <w:noProof/>
        </w:rPr>
        <w:t>__________________________________________________</w:t>
      </w:r>
    </w:p>
    <w:p w14:paraId="40B31DA9" w14:textId="6FD49A1F" w:rsidR="006A4B8B" w:rsidRDefault="006A4B8B" w:rsidP="006A4B8B">
      <w:pPr>
        <w:rPr>
          <w:noProof/>
        </w:rPr>
      </w:pPr>
      <w:r>
        <w:rPr>
          <w:noProof/>
        </w:rPr>
        <w:t>(Printed Name and Title of Grantee’s Chief Elected Official Executive Director)</w:t>
      </w:r>
    </w:p>
    <w:p w14:paraId="3285C2AC" w14:textId="77777777" w:rsidR="006A4B8B" w:rsidRDefault="006A4B8B" w:rsidP="006A4B8B">
      <w:pPr>
        <w:rPr>
          <w:noProof/>
        </w:rPr>
      </w:pPr>
    </w:p>
    <w:p w14:paraId="18AD7C1D" w14:textId="77777777" w:rsidR="006A4B8B" w:rsidRDefault="006A4B8B" w:rsidP="006A4B8B">
      <w:pPr>
        <w:rPr>
          <w:noProof/>
        </w:rPr>
      </w:pPr>
      <w:r>
        <w:rPr>
          <w:noProof/>
        </w:rPr>
        <w:t>__________________________________________________</w:t>
      </w:r>
    </w:p>
    <w:p w14:paraId="744DD385" w14:textId="527F3083" w:rsidR="006A4B8B" w:rsidRDefault="006A4B8B" w:rsidP="006A4B8B">
      <w:pPr>
        <w:rPr>
          <w:noProof/>
        </w:rPr>
      </w:pPr>
      <w:r>
        <w:rPr>
          <w:noProof/>
        </w:rPr>
        <w:t>Signature</w:t>
      </w:r>
    </w:p>
    <w:p w14:paraId="0C5FB9A3" w14:textId="77777777" w:rsidR="006A4B8B" w:rsidRDefault="006A4B8B" w:rsidP="006A4B8B">
      <w:pPr>
        <w:rPr>
          <w:noProof/>
        </w:rPr>
      </w:pPr>
    </w:p>
    <w:p w14:paraId="3F05F794" w14:textId="54E911E1" w:rsidR="006A4B8B" w:rsidRDefault="006A4B8B" w:rsidP="006A4B8B">
      <w:pPr>
        <w:rPr>
          <w:noProof/>
        </w:rPr>
      </w:pPr>
      <w:r>
        <w:rPr>
          <w:noProof/>
        </w:rPr>
        <w:t>__________________________________________________</w:t>
      </w:r>
    </w:p>
    <w:p w14:paraId="5E1337CF" w14:textId="62F7BBB6" w:rsidR="006A4B8B" w:rsidRDefault="006A4B8B" w:rsidP="006A4B8B">
      <w:pPr>
        <w:rPr>
          <w:noProof/>
        </w:rPr>
      </w:pPr>
      <w:r>
        <w:rPr>
          <w:noProof/>
        </w:rPr>
        <w:t>Date</w:t>
      </w:r>
    </w:p>
    <w:sectPr w:rsidR="006A4B8B"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9527" w14:textId="77777777" w:rsidR="00DB7A41" w:rsidRDefault="00DB7A41" w:rsidP="005730E1">
      <w:r>
        <w:separator/>
      </w:r>
    </w:p>
    <w:p w14:paraId="58C5B7E2" w14:textId="77777777" w:rsidR="00DB7A41" w:rsidRDefault="00DB7A41"/>
    <w:p w14:paraId="342C3437" w14:textId="77777777" w:rsidR="00DB7A41" w:rsidRDefault="00DB7A41"/>
  </w:endnote>
  <w:endnote w:type="continuationSeparator" w:id="0">
    <w:p w14:paraId="77A0813C" w14:textId="77777777" w:rsidR="00DB7A41" w:rsidRDefault="00DB7A41" w:rsidP="005730E1">
      <w:r>
        <w:continuationSeparator/>
      </w:r>
    </w:p>
    <w:p w14:paraId="638AD5C1" w14:textId="77777777" w:rsidR="00DB7A41" w:rsidRDefault="00DB7A41"/>
    <w:p w14:paraId="603729CC" w14:textId="77777777" w:rsidR="00DB7A41" w:rsidRDefault="00DB7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1EC3533C" w14:textId="77777777" w:rsidR="00510EF4" w:rsidRPr="009B38D6" w:rsidRDefault="00000000"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465CE263"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114"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05E47058"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789E"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0AC00863"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8D42" w14:textId="77777777" w:rsidR="00DB7A41" w:rsidRDefault="00DB7A41" w:rsidP="005730E1">
      <w:r>
        <w:separator/>
      </w:r>
    </w:p>
    <w:p w14:paraId="4BAC1815" w14:textId="77777777" w:rsidR="00DB7A41" w:rsidRDefault="00DB7A41"/>
    <w:p w14:paraId="2424C82E" w14:textId="77777777" w:rsidR="00DB7A41" w:rsidRDefault="00DB7A41"/>
  </w:footnote>
  <w:footnote w:type="continuationSeparator" w:id="0">
    <w:p w14:paraId="1BFA6FB7" w14:textId="77777777" w:rsidR="00DB7A41" w:rsidRDefault="00DB7A41" w:rsidP="005730E1">
      <w:r>
        <w:continuationSeparator/>
      </w:r>
    </w:p>
    <w:p w14:paraId="719C6E28" w14:textId="77777777" w:rsidR="00DB7A41" w:rsidRDefault="00DB7A41"/>
    <w:p w14:paraId="193AFAF5" w14:textId="77777777" w:rsidR="00DB7A41" w:rsidRDefault="00DB7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6D19" w14:textId="77777777" w:rsidR="00A105E9" w:rsidRDefault="00A105E9">
    <w:pPr>
      <w:pStyle w:val="Header"/>
    </w:pPr>
  </w:p>
  <w:p w14:paraId="0ECF46C1" w14:textId="77777777" w:rsidR="00CE3289" w:rsidRDefault="00CE3289"/>
  <w:p w14:paraId="40DA1874"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AD94" w14:textId="77777777" w:rsidR="005E5678" w:rsidRDefault="005E5678" w:rsidP="00E718FA">
    <w:pPr>
      <w:pStyle w:val="Header"/>
      <w:jc w:val="center"/>
    </w:pPr>
    <w:r w:rsidRPr="005730E1">
      <w:rPr>
        <w:noProof/>
      </w:rPr>
      <w:drawing>
        <wp:inline distT="0" distB="0" distL="0" distR="0" wp14:anchorId="51B0F1F2" wp14:editId="0C3EC2F5">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1ABBE4F4"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F52D" w14:textId="77777777" w:rsidR="00DB06E1" w:rsidRDefault="00DB06E1" w:rsidP="00E718FA">
    <w:pPr>
      <w:pStyle w:val="Header"/>
      <w:jc w:val="center"/>
    </w:pPr>
    <w:r w:rsidRPr="005730E1">
      <w:rPr>
        <w:noProof/>
      </w:rPr>
      <w:drawing>
        <wp:inline distT="0" distB="0" distL="0" distR="0" wp14:anchorId="5EC9F603" wp14:editId="04EFB619">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0A5E7842"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9912F1"/>
    <w:multiLevelType w:val="hybridMultilevel"/>
    <w:tmpl w:val="84CE43BA"/>
    <w:lvl w:ilvl="0" w:tplc="04090015">
      <w:start w:val="1"/>
      <w:numFmt w:val="upperLetter"/>
      <w:lvlText w:val="%1."/>
      <w:lvlJc w:val="left"/>
      <w:pPr>
        <w:ind w:left="360" w:hanging="360"/>
      </w:pPr>
      <w:rPr>
        <w:rFonts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7"/>
  </w:num>
  <w:num w:numId="2" w16cid:durableId="472528200">
    <w:abstractNumId w:val="8"/>
  </w:num>
  <w:num w:numId="3" w16cid:durableId="854460894">
    <w:abstractNumId w:val="9"/>
  </w:num>
  <w:num w:numId="4" w16cid:durableId="10450921">
    <w:abstractNumId w:val="2"/>
  </w:num>
  <w:num w:numId="5" w16cid:durableId="1778135133">
    <w:abstractNumId w:val="4"/>
  </w:num>
  <w:num w:numId="6" w16cid:durableId="1772583652">
    <w:abstractNumId w:val="0"/>
  </w:num>
  <w:num w:numId="7" w16cid:durableId="2013413384">
    <w:abstractNumId w:val="3"/>
  </w:num>
  <w:num w:numId="8" w16cid:durableId="1766266129">
    <w:abstractNumId w:val="5"/>
  </w:num>
  <w:num w:numId="9" w16cid:durableId="1639064157">
    <w:abstractNumId w:val="1"/>
  </w:num>
  <w:num w:numId="10" w16cid:durableId="177320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F9"/>
    <w:rsid w:val="00012686"/>
    <w:rsid w:val="00013F5D"/>
    <w:rsid w:val="0002275B"/>
    <w:rsid w:val="00022BAA"/>
    <w:rsid w:val="00023610"/>
    <w:rsid w:val="00024886"/>
    <w:rsid w:val="00043173"/>
    <w:rsid w:val="0004369D"/>
    <w:rsid w:val="00047D4A"/>
    <w:rsid w:val="00067294"/>
    <w:rsid w:val="00076139"/>
    <w:rsid w:val="000779AA"/>
    <w:rsid w:val="00087B13"/>
    <w:rsid w:val="0009171A"/>
    <w:rsid w:val="0009599B"/>
    <w:rsid w:val="000A6EE3"/>
    <w:rsid w:val="000C1B78"/>
    <w:rsid w:val="000D1267"/>
    <w:rsid w:val="000D1E98"/>
    <w:rsid w:val="000E6D0D"/>
    <w:rsid w:val="000F1283"/>
    <w:rsid w:val="001050DF"/>
    <w:rsid w:val="00105AAB"/>
    <w:rsid w:val="00121B2B"/>
    <w:rsid w:val="00121E47"/>
    <w:rsid w:val="001223CC"/>
    <w:rsid w:val="001234A5"/>
    <w:rsid w:val="0013696A"/>
    <w:rsid w:val="001407C2"/>
    <w:rsid w:val="00145691"/>
    <w:rsid w:val="00163422"/>
    <w:rsid w:val="0016610D"/>
    <w:rsid w:val="00176C68"/>
    <w:rsid w:val="00184361"/>
    <w:rsid w:val="00185EF2"/>
    <w:rsid w:val="001A1EA9"/>
    <w:rsid w:val="001A5702"/>
    <w:rsid w:val="001A676C"/>
    <w:rsid w:val="001A7FF7"/>
    <w:rsid w:val="001B0499"/>
    <w:rsid w:val="001B59C2"/>
    <w:rsid w:val="001C19F4"/>
    <w:rsid w:val="001D5258"/>
    <w:rsid w:val="001E14E0"/>
    <w:rsid w:val="001E3CAC"/>
    <w:rsid w:val="001E7C12"/>
    <w:rsid w:val="001F221A"/>
    <w:rsid w:val="001F4FD6"/>
    <w:rsid w:val="00206A41"/>
    <w:rsid w:val="00213BF9"/>
    <w:rsid w:val="00220E06"/>
    <w:rsid w:val="00222204"/>
    <w:rsid w:val="0023594D"/>
    <w:rsid w:val="00243B50"/>
    <w:rsid w:val="002501B2"/>
    <w:rsid w:val="00255C60"/>
    <w:rsid w:val="002829BD"/>
    <w:rsid w:val="00284108"/>
    <w:rsid w:val="00291264"/>
    <w:rsid w:val="0029647C"/>
    <w:rsid w:val="002A3B44"/>
    <w:rsid w:val="002B0B9B"/>
    <w:rsid w:val="002B223C"/>
    <w:rsid w:val="002C6789"/>
    <w:rsid w:val="002F509B"/>
    <w:rsid w:val="002F67E1"/>
    <w:rsid w:val="002F79D6"/>
    <w:rsid w:val="002F7E85"/>
    <w:rsid w:val="00302D23"/>
    <w:rsid w:val="00304EF4"/>
    <w:rsid w:val="00313C88"/>
    <w:rsid w:val="00314F52"/>
    <w:rsid w:val="003205B9"/>
    <w:rsid w:val="00320776"/>
    <w:rsid w:val="0032189B"/>
    <w:rsid w:val="00331273"/>
    <w:rsid w:val="00335DDB"/>
    <w:rsid w:val="003428A6"/>
    <w:rsid w:val="00344382"/>
    <w:rsid w:val="003508B2"/>
    <w:rsid w:val="003A0CC2"/>
    <w:rsid w:val="003A7BDA"/>
    <w:rsid w:val="003B1083"/>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6321D"/>
    <w:rsid w:val="00466A7B"/>
    <w:rsid w:val="004679BC"/>
    <w:rsid w:val="00474F18"/>
    <w:rsid w:val="00477D97"/>
    <w:rsid w:val="004A7B3F"/>
    <w:rsid w:val="004B398D"/>
    <w:rsid w:val="004D0F74"/>
    <w:rsid w:val="004D0F96"/>
    <w:rsid w:val="004D27E3"/>
    <w:rsid w:val="004D3C98"/>
    <w:rsid w:val="004D5730"/>
    <w:rsid w:val="004E0DB4"/>
    <w:rsid w:val="004F5DA4"/>
    <w:rsid w:val="00503E5E"/>
    <w:rsid w:val="00505A19"/>
    <w:rsid w:val="00506C96"/>
    <w:rsid w:val="00510EF4"/>
    <w:rsid w:val="005232DF"/>
    <w:rsid w:val="00524600"/>
    <w:rsid w:val="005266FA"/>
    <w:rsid w:val="0053544E"/>
    <w:rsid w:val="00553D20"/>
    <w:rsid w:val="005609BE"/>
    <w:rsid w:val="00561CC8"/>
    <w:rsid w:val="005730E1"/>
    <w:rsid w:val="005738D5"/>
    <w:rsid w:val="00577784"/>
    <w:rsid w:val="00577E18"/>
    <w:rsid w:val="005807F5"/>
    <w:rsid w:val="00594F7A"/>
    <w:rsid w:val="005A290B"/>
    <w:rsid w:val="005A4484"/>
    <w:rsid w:val="005B61EB"/>
    <w:rsid w:val="005C3481"/>
    <w:rsid w:val="005D032A"/>
    <w:rsid w:val="005D070C"/>
    <w:rsid w:val="005E05DB"/>
    <w:rsid w:val="005E1B07"/>
    <w:rsid w:val="005E5678"/>
    <w:rsid w:val="005E6DBD"/>
    <w:rsid w:val="005E7BE1"/>
    <w:rsid w:val="005F0FB8"/>
    <w:rsid w:val="005F2E06"/>
    <w:rsid w:val="005F367D"/>
    <w:rsid w:val="005F4C37"/>
    <w:rsid w:val="0060462C"/>
    <w:rsid w:val="006070F9"/>
    <w:rsid w:val="00612B40"/>
    <w:rsid w:val="006232EA"/>
    <w:rsid w:val="0062774E"/>
    <w:rsid w:val="00635E4F"/>
    <w:rsid w:val="006369E1"/>
    <w:rsid w:val="00641325"/>
    <w:rsid w:val="006613A8"/>
    <w:rsid w:val="0066699D"/>
    <w:rsid w:val="00667802"/>
    <w:rsid w:val="00670D6F"/>
    <w:rsid w:val="00672D77"/>
    <w:rsid w:val="00683E96"/>
    <w:rsid w:val="00690121"/>
    <w:rsid w:val="00694C5E"/>
    <w:rsid w:val="006A46F6"/>
    <w:rsid w:val="006A4B8B"/>
    <w:rsid w:val="006A58B7"/>
    <w:rsid w:val="006C03D5"/>
    <w:rsid w:val="006D3F9A"/>
    <w:rsid w:val="006D787A"/>
    <w:rsid w:val="006E052C"/>
    <w:rsid w:val="006E5919"/>
    <w:rsid w:val="00700876"/>
    <w:rsid w:val="00705CD2"/>
    <w:rsid w:val="00712745"/>
    <w:rsid w:val="0071620B"/>
    <w:rsid w:val="00717C9A"/>
    <w:rsid w:val="007240D4"/>
    <w:rsid w:val="00744648"/>
    <w:rsid w:val="00780D96"/>
    <w:rsid w:val="00785479"/>
    <w:rsid w:val="00786939"/>
    <w:rsid w:val="007A1BFB"/>
    <w:rsid w:val="007A3A65"/>
    <w:rsid w:val="007B002A"/>
    <w:rsid w:val="007B0854"/>
    <w:rsid w:val="007B17E5"/>
    <w:rsid w:val="007D416C"/>
    <w:rsid w:val="007F09C1"/>
    <w:rsid w:val="008178E7"/>
    <w:rsid w:val="00827083"/>
    <w:rsid w:val="00832058"/>
    <w:rsid w:val="00832D37"/>
    <w:rsid w:val="00835EBB"/>
    <w:rsid w:val="00843A30"/>
    <w:rsid w:val="00853E26"/>
    <w:rsid w:val="0086644F"/>
    <w:rsid w:val="00872C71"/>
    <w:rsid w:val="008736F1"/>
    <w:rsid w:val="00887B3D"/>
    <w:rsid w:val="0089073E"/>
    <w:rsid w:val="00894DFD"/>
    <w:rsid w:val="00896E57"/>
    <w:rsid w:val="008C2E0F"/>
    <w:rsid w:val="008C595E"/>
    <w:rsid w:val="008D1470"/>
    <w:rsid w:val="008E28EA"/>
    <w:rsid w:val="008F02C2"/>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DBC"/>
    <w:rsid w:val="00A35061"/>
    <w:rsid w:val="00A442B7"/>
    <w:rsid w:val="00A470EB"/>
    <w:rsid w:val="00A50E96"/>
    <w:rsid w:val="00A60BD0"/>
    <w:rsid w:val="00A8038E"/>
    <w:rsid w:val="00A82D11"/>
    <w:rsid w:val="00AB053B"/>
    <w:rsid w:val="00AB0BA7"/>
    <w:rsid w:val="00AB5D53"/>
    <w:rsid w:val="00AD1ED1"/>
    <w:rsid w:val="00AD504E"/>
    <w:rsid w:val="00AF6D38"/>
    <w:rsid w:val="00B03DBE"/>
    <w:rsid w:val="00B073DF"/>
    <w:rsid w:val="00B13868"/>
    <w:rsid w:val="00B237FE"/>
    <w:rsid w:val="00B33D17"/>
    <w:rsid w:val="00B51BE9"/>
    <w:rsid w:val="00B6167D"/>
    <w:rsid w:val="00B62664"/>
    <w:rsid w:val="00B6495F"/>
    <w:rsid w:val="00B67B2E"/>
    <w:rsid w:val="00B85F9A"/>
    <w:rsid w:val="00B93678"/>
    <w:rsid w:val="00BA3C9B"/>
    <w:rsid w:val="00BB377A"/>
    <w:rsid w:val="00BB5BCD"/>
    <w:rsid w:val="00BC5886"/>
    <w:rsid w:val="00BE008A"/>
    <w:rsid w:val="00BE31B3"/>
    <w:rsid w:val="00BF16A7"/>
    <w:rsid w:val="00C02EFA"/>
    <w:rsid w:val="00C0585D"/>
    <w:rsid w:val="00C15767"/>
    <w:rsid w:val="00C16CAB"/>
    <w:rsid w:val="00C24487"/>
    <w:rsid w:val="00C43568"/>
    <w:rsid w:val="00C51F49"/>
    <w:rsid w:val="00C621C5"/>
    <w:rsid w:val="00C747CA"/>
    <w:rsid w:val="00C9176D"/>
    <w:rsid w:val="00C92F0C"/>
    <w:rsid w:val="00C94036"/>
    <w:rsid w:val="00CA1842"/>
    <w:rsid w:val="00CA2DEF"/>
    <w:rsid w:val="00CA42E6"/>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3BFE"/>
    <w:rsid w:val="00D250CD"/>
    <w:rsid w:val="00D4579C"/>
    <w:rsid w:val="00D600C0"/>
    <w:rsid w:val="00D61F7F"/>
    <w:rsid w:val="00D71DCE"/>
    <w:rsid w:val="00D74CF1"/>
    <w:rsid w:val="00D83433"/>
    <w:rsid w:val="00D949C8"/>
    <w:rsid w:val="00DB06E1"/>
    <w:rsid w:val="00DB729B"/>
    <w:rsid w:val="00DB72A2"/>
    <w:rsid w:val="00DB744A"/>
    <w:rsid w:val="00DB7A41"/>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6D1F"/>
    <w:rsid w:val="00E77D2A"/>
    <w:rsid w:val="00E8518A"/>
    <w:rsid w:val="00EA37AB"/>
    <w:rsid w:val="00EA6FF5"/>
    <w:rsid w:val="00EA70A4"/>
    <w:rsid w:val="00EB0C59"/>
    <w:rsid w:val="00EB413E"/>
    <w:rsid w:val="00EC1B75"/>
    <w:rsid w:val="00EC1D71"/>
    <w:rsid w:val="00EC2AA2"/>
    <w:rsid w:val="00EE5FCA"/>
    <w:rsid w:val="00EF1AD4"/>
    <w:rsid w:val="00EF6700"/>
    <w:rsid w:val="00F1354B"/>
    <w:rsid w:val="00F30A4F"/>
    <w:rsid w:val="00F32F45"/>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A05FA"/>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B6BA"/>
  <w15:chartTrackingRefBased/>
  <w15:docId w15:val="{C0D148C4-F1E5-4E91-A2CD-BCF57204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customStyle="1" w:styleId="TableParagraph">
    <w:name w:val="Table Paragraph"/>
    <w:basedOn w:val="Normal"/>
    <w:uiPriority w:val="1"/>
    <w:qFormat/>
    <w:rsid w:val="00220E06"/>
    <w:pPr>
      <w:widowControl w:val="0"/>
      <w:autoSpaceDE w:val="0"/>
      <w:autoSpaceDN w:val="0"/>
      <w:spacing w:line="240" w:lineRule="auto"/>
    </w:pPr>
    <w:rPr>
      <w:rFonts w:ascii="Gill Sans MT" w:eastAsia="Gill Sans MT" w:hAnsi="Gill Sans MT" w:cs="Gill Sans MT"/>
      <w:color w:val="auto"/>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681\Downloads\Commerce-Word-Doc-Template-Community-1.31.202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3.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4.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Template>
  <TotalTime>19</TotalTime>
  <Pages>7</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Kate</dc:creator>
  <cp:keywords/>
  <dc:description/>
  <cp:lastModifiedBy>Russell, Kate</cp:lastModifiedBy>
  <cp:revision>4</cp:revision>
  <dcterms:created xsi:type="dcterms:W3CDTF">2025-05-15T17:48:00Z</dcterms:created>
  <dcterms:modified xsi:type="dcterms:W3CDTF">2025-05-16T16:35:00Z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