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13598033"/>
        <w:docPartObj>
          <w:docPartGallery w:val="Cover Pages"/>
          <w:docPartUnique/>
        </w:docPartObj>
      </w:sdtPr>
      <w:sdtEndPr/>
      <w:sdtContent>
        <w:p w14:paraId="2EA11784" w14:textId="5F51743A" w:rsidR="0020257B" w:rsidRPr="00B311D0" w:rsidRDefault="0020257B" w:rsidP="00505A19">
          <w:r w:rsidRPr="00B311D0">
            <w:rPr>
              <w:noProof/>
            </w:rPr>
            <mc:AlternateContent>
              <mc:Choice Requires="wps">
                <w:drawing>
                  <wp:anchor distT="0" distB="0" distL="114300" distR="114300" simplePos="0" relativeHeight="251655168" behindDoc="0" locked="0" layoutInCell="1" allowOverlap="1" wp14:anchorId="0E863B0D" wp14:editId="44169CBA">
                    <wp:simplePos x="0" y="0"/>
                    <wp:positionH relativeFrom="page">
                      <wp:align>right</wp:align>
                    </wp:positionH>
                    <wp:positionV relativeFrom="page">
                      <wp:posOffset>-45085</wp:posOffset>
                    </wp:positionV>
                    <wp:extent cx="6181725" cy="10020300"/>
                    <wp:effectExtent l="0" t="0" r="28575" b="19050"/>
                    <wp:wrapNone/>
                    <wp:docPr id="7707570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81725" cy="10020300"/>
                            </a:xfrm>
                            <a:prstGeom prst="rect">
                              <a:avLst/>
                            </a:prstGeom>
                            <a:solidFill>
                              <a:srgbClr val="FFFFFF"/>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FDB72" id="Rectangle 1" o:spid="_x0000_s1026" alt="&quot;&quot;" style="position:absolute;margin-left:435.55pt;margin-top:-3.55pt;width:486.75pt;height:789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" strokecolor="white [3209]" strokeweight="1pt">
                    <w10:wrap anchorx="page" anchory="page"/>
                  </v:rect>
                </w:pict>
              </mc:Fallback>
            </mc:AlternateContent>
          </w:r>
          <w:r w:rsidRPr="00B311D0">
            <w:rPr>
              <w:noProof/>
            </w:rPr>
            <w:drawing>
              <wp:anchor distT="0" distB="0" distL="114300" distR="114300" simplePos="0" relativeHeight="251661312" behindDoc="1" locked="0" layoutInCell="1" allowOverlap="1" wp14:anchorId="215FFE50" wp14:editId="0CD79B03">
                <wp:simplePos x="0" y="0"/>
                <wp:positionH relativeFrom="page">
                  <wp:posOffset>-38100</wp:posOffset>
                </wp:positionH>
                <wp:positionV relativeFrom="page">
                  <wp:posOffset>-28575</wp:posOffset>
                </wp:positionV>
                <wp:extent cx="2066925" cy="10079355"/>
                <wp:effectExtent l="0" t="0" r="9525" b="0"/>
                <wp:wrapNone/>
                <wp:docPr id="1711192630"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92630" name="Picture 8">
                          <a:extLst>
                            <a:ext uri="{C183D7F6-B498-43B3-948B-1728B52AA6E4}">
                              <adec:decorative xmlns:adec="http://schemas.microsoft.com/office/drawing/2017/decorative" val="1"/>
                            </a:ext>
                          </a:extLst>
                        </pic:cNvPr>
                        <pic:cNvPicPr/>
                      </pic:nvPicPr>
                      <pic:blipFill rotWithShape="1">
                        <a:blip r:embed="rId11">
                          <a:extLst>
                            <a:ext uri="{28A0092B-C50C-407E-A947-70E740481C1C}">
                              <a14:useLocalDpi xmlns:a14="http://schemas.microsoft.com/office/drawing/2010/main" val="0"/>
                            </a:ext>
                          </a:extLst>
                        </a:blip>
                        <a:srcRect r="73461"/>
                        <a:stretch/>
                      </pic:blipFill>
                      <pic:spPr bwMode="auto">
                        <a:xfrm>
                          <a:off x="0" y="0"/>
                          <a:ext cx="2066925" cy="10079355"/>
                        </a:xfrm>
                        <a:prstGeom prst="rect">
                          <a:avLst/>
                        </a:prstGeom>
                        <a:solidFill>
                          <a:schemeClr val="accent6"/>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0FE82F" w14:textId="77777777" w:rsidR="0020257B" w:rsidRPr="00B311D0" w:rsidRDefault="0020257B" w:rsidP="00505A19"/>
        <w:p w14:paraId="7E4B4CFB" w14:textId="77777777" w:rsidR="0020257B" w:rsidRPr="00B311D0" w:rsidRDefault="0020257B" w:rsidP="004D5730">
          <w:pPr>
            <w:rPr>
              <w:rStyle w:val="IntenseReference"/>
              <w:b w:val="0"/>
              <w:bCs w:val="0"/>
              <w:smallCaps w:val="0"/>
              <w:color w:val="auto"/>
            </w:rPr>
          </w:pPr>
          <w:r w:rsidRPr="00B311D0">
            <w:rPr>
              <w:noProof/>
            </w:rPr>
            <mc:AlternateContent>
              <mc:Choice Requires="wps">
                <w:drawing>
                  <wp:anchor distT="0" distB="0" distL="114300" distR="114300" simplePos="0" relativeHeight="251657216" behindDoc="0" locked="0" layoutInCell="1" allowOverlap="1" wp14:anchorId="37454272" wp14:editId="7712DD1D">
                    <wp:simplePos x="0" y="0"/>
                    <wp:positionH relativeFrom="column">
                      <wp:posOffset>1333500</wp:posOffset>
                    </wp:positionH>
                    <wp:positionV relativeFrom="page">
                      <wp:posOffset>4438650</wp:posOffset>
                    </wp:positionV>
                    <wp:extent cx="4486910" cy="2028825"/>
                    <wp:effectExtent l="0" t="0" r="0" b="0"/>
                    <wp:wrapNone/>
                    <wp:docPr id="332123332" name="Text Box 6"/>
                    <wp:cNvGraphicFramePr/>
                    <a:graphic xmlns:a="http://schemas.openxmlformats.org/drawingml/2006/main">
                      <a:graphicData uri="http://schemas.microsoft.com/office/word/2010/wordprocessingShape">
                        <wps:wsp>
                          <wps:cNvSpPr txBox="1"/>
                          <wps:spPr>
                            <a:xfrm>
                              <a:off x="0" y="0"/>
                              <a:ext cx="4486910" cy="2028825"/>
                            </a:xfrm>
                            <a:prstGeom prst="rect">
                              <a:avLst/>
                            </a:prstGeom>
                            <a:noFill/>
                            <a:ln w="6350">
                              <a:noFill/>
                            </a:ln>
                          </wps:spPr>
                          <wps:txbx>
                            <w:txbxContent>
                              <w:sdt>
                                <w:sdtPr>
                                  <w:rPr>
                                    <w:color w:val="112F60" w:themeColor="text1"/>
                                    <w:sz w:val="44"/>
                                    <w:szCs w:val="44"/>
                                  </w:rPr>
                                  <w:alias w:val="Title"/>
                                  <w:tag w:val=""/>
                                  <w:id w:val="56059144"/>
                                  <w:dataBinding w:prefixMappings="xmlns:ns0='http://purl.org/dc/elements/1.1/' xmlns:ns1='http://schemas.openxmlformats.org/package/2006/metadata/core-properties' " w:xpath="/ns1:coreProperties[1]/ns0:title[1]" w:storeItemID="{6C3C8BC8-F283-45AE-878A-BAB7291924A1}"/>
                                  <w:text/>
                                </w:sdtPr>
                                <w:sdtEndPr/>
                                <w:sdtContent>
                                  <w:p w14:paraId="60DECEE9" w14:textId="2860455A" w:rsidR="0020257B" w:rsidRPr="0089073E" w:rsidRDefault="006F6ADE" w:rsidP="00E54845">
                                    <w:pPr>
                                      <w:tabs>
                                        <w:tab w:val="left" w:pos="8820"/>
                                      </w:tabs>
                                      <w:rPr>
                                        <w:color w:val="112F60" w:themeColor="text1"/>
                                        <w:sz w:val="44"/>
                                        <w:szCs w:val="44"/>
                                      </w:rPr>
                                    </w:pPr>
                                    <w:r>
                                      <w:rPr>
                                        <w:color w:val="112F60" w:themeColor="text1"/>
                                        <w:sz w:val="44"/>
                                        <w:szCs w:val="44"/>
                                      </w:rPr>
                                      <w:t>Montana Main Street Member Application</w:t>
                                    </w:r>
                                  </w:p>
                                </w:sdtContent>
                              </w:sdt>
                              <w:p w14:paraId="5EB4995C" w14:textId="5D3831F9" w:rsidR="0020257B" w:rsidRDefault="00E42DC6" w:rsidP="004D5730">
                                <w:pPr>
                                  <w:pStyle w:val="NormalWeb"/>
                                  <w:tabs>
                                    <w:tab w:val="left" w:pos="8820"/>
                                  </w:tabs>
                                  <w:spacing w:line="360" w:lineRule="auto"/>
                                  <w:rPr>
                                    <w:b/>
                                    <w:bCs/>
                                    <w:color w:val="1D305F"/>
                                    <w:sz w:val="32"/>
                                    <w:szCs w:val="32"/>
                                  </w:rPr>
                                </w:pPr>
                                <w:r>
                                  <w:rPr>
                                    <w:b/>
                                    <w:bCs/>
                                    <w:color w:val="1D305F"/>
                                    <w:sz w:val="32"/>
                                    <w:szCs w:val="32"/>
                                  </w:rPr>
                                  <w:t>Montana Main Street Program</w:t>
                                </w:r>
                              </w:p>
                              <w:p w14:paraId="516C3AA8" w14:textId="0AC8F914" w:rsidR="0020257B" w:rsidRPr="00C15767" w:rsidRDefault="00A348A2" w:rsidP="00E54845">
                                <w:pPr>
                                  <w:pStyle w:val="NormalWeb"/>
                                  <w:tabs>
                                    <w:tab w:val="left" w:pos="8820"/>
                                  </w:tabs>
                                  <w:rPr>
                                    <w:color w:val="1D305F"/>
                                    <w:sz w:val="32"/>
                                    <w:szCs w:val="32"/>
                                  </w:rPr>
                                </w:pPr>
                                <w:r>
                                  <w:rPr>
                                    <w:color w:val="1D305F"/>
                                    <w:sz w:val="32"/>
                                    <w:szCs w:val="32"/>
                                  </w:rPr>
                                  <w:t xml:space="preserve">Due on a </w:t>
                                </w:r>
                                <w:r w:rsidR="000F7508">
                                  <w:rPr>
                                    <w:color w:val="1D305F"/>
                                    <w:sz w:val="32"/>
                                    <w:szCs w:val="32"/>
                                  </w:rPr>
                                  <w:t>Rolling Basis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454272" id="_x0000_t202" coordsize="21600,21600" o:spt="202" path="m,l,21600r21600,l21600,xe">
                    <v:stroke joinstyle="miter"/>
                    <v:path gradientshapeok="t" o:connecttype="rect"/>
                  </v:shapetype>
                  <v:shape id="Text Box 6" o:spid="_x0000_s1026" type="#_x0000_t202" style="position:absolute;margin-left:105pt;margin-top:349.5pt;width:353.3pt;height:159.75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" filled="f" stroked="f" strokeweight=".5pt">
                    <v:textbox>
                      <w:txbxContent>
                        <w:sdt>
                          <w:sdtPr>
                            <w:rPr>
                              <w:color w:val="112F60" w:themeColor="text1"/>
                              <w:sz w:val="44"/>
                              <w:szCs w:val="44"/>
                            </w:rPr>
                            <w:alias w:val="Title"/>
                            <w:tag w:val=""/>
                            <w:id w:val="56059144"/>
                            <w:dataBinding w:prefixMappings="xmlns:ns0='http://purl.org/dc/elements/1.1/' xmlns:ns1='http://schemas.openxmlformats.org/package/2006/metadata/core-properties' " w:xpath="/ns1:coreProperties[1]/ns0:title[1]" w:storeItemID="{6C3C8BC8-F283-45AE-878A-BAB7291924A1}"/>
                            <w:text/>
                          </w:sdtPr>
                          <w:sdtContent>
                            <w:p w14:paraId="60DECEE9" w14:textId="2860455A" w:rsidR="0020257B" w:rsidRPr="0089073E" w:rsidRDefault="006F6ADE" w:rsidP="00E54845">
                              <w:pPr>
                                <w:tabs>
                                  <w:tab w:val="left" w:pos="8820"/>
                                </w:tabs>
                                <w:rPr>
                                  <w:color w:val="112F60" w:themeColor="text1"/>
                                  <w:sz w:val="44"/>
                                  <w:szCs w:val="44"/>
                                </w:rPr>
                              </w:pPr>
                              <w:r>
                                <w:rPr>
                                  <w:color w:val="112F60" w:themeColor="text1"/>
                                  <w:sz w:val="44"/>
                                  <w:szCs w:val="44"/>
                                </w:rPr>
                                <w:t>Montana Main Street Member Application</w:t>
                              </w:r>
                            </w:p>
                          </w:sdtContent>
                        </w:sdt>
                        <w:p w14:paraId="5EB4995C" w14:textId="5D3831F9" w:rsidR="0020257B" w:rsidRDefault="00E42DC6" w:rsidP="004D5730">
                          <w:pPr>
                            <w:pStyle w:val="NormalWeb"/>
                            <w:tabs>
                              <w:tab w:val="left" w:pos="8820"/>
                            </w:tabs>
                            <w:spacing w:line="360" w:lineRule="auto"/>
                            <w:rPr>
                              <w:b/>
                              <w:bCs/>
                              <w:color w:val="1D305F"/>
                              <w:sz w:val="32"/>
                              <w:szCs w:val="32"/>
                            </w:rPr>
                          </w:pPr>
                          <w:r>
                            <w:rPr>
                              <w:b/>
                              <w:bCs/>
                              <w:color w:val="1D305F"/>
                              <w:sz w:val="32"/>
                              <w:szCs w:val="32"/>
                            </w:rPr>
                            <w:t>Montana Main Street Program</w:t>
                          </w:r>
                        </w:p>
                        <w:p w14:paraId="516C3AA8" w14:textId="0AC8F914" w:rsidR="0020257B" w:rsidRPr="00C15767" w:rsidRDefault="00A348A2" w:rsidP="00E54845">
                          <w:pPr>
                            <w:pStyle w:val="NormalWeb"/>
                            <w:tabs>
                              <w:tab w:val="left" w:pos="8820"/>
                            </w:tabs>
                            <w:rPr>
                              <w:color w:val="1D305F"/>
                              <w:sz w:val="32"/>
                              <w:szCs w:val="32"/>
                            </w:rPr>
                          </w:pPr>
                          <w:r>
                            <w:rPr>
                              <w:color w:val="1D305F"/>
                              <w:sz w:val="32"/>
                              <w:szCs w:val="32"/>
                            </w:rPr>
                            <w:t xml:space="preserve">Due on a </w:t>
                          </w:r>
                          <w:r w:rsidR="000F7508">
                            <w:rPr>
                              <w:color w:val="1D305F"/>
                              <w:sz w:val="32"/>
                              <w:szCs w:val="32"/>
                            </w:rPr>
                            <w:t>Rolling Basis</w:t>
                          </w:r>
                        </w:p>
                      </w:txbxContent>
                    </v:textbox>
                    <w10:wrap anchory="page"/>
                  </v:shape>
                </w:pict>
              </mc:Fallback>
            </mc:AlternateContent>
          </w:r>
        </w:p>
        <w:p w14:paraId="29D52768" w14:textId="77777777" w:rsidR="0020257B" w:rsidRPr="00B311D0" w:rsidRDefault="0020257B" w:rsidP="0062774E">
          <w:pPr>
            <w:spacing w:line="240" w:lineRule="auto"/>
            <w:rPr>
              <w:rFonts w:eastAsiaTheme="majorEastAsia" w:cstheme="majorBidi"/>
              <w:color w:val="112F60"/>
              <w:sz w:val="30"/>
              <w:szCs w:val="28"/>
            </w:rPr>
          </w:pPr>
          <w:r w:rsidRPr="00B311D0">
            <w:rPr>
              <w:noProof/>
            </w:rPr>
            <mc:AlternateContent>
              <mc:Choice Requires="wps">
                <w:drawing>
                  <wp:anchor distT="0" distB="0" distL="114300" distR="114300" simplePos="0" relativeHeight="251659264" behindDoc="0" locked="0" layoutInCell="1" allowOverlap="1" wp14:anchorId="29B9893D" wp14:editId="4DD2AB9F">
                    <wp:simplePos x="0" y="0"/>
                    <wp:positionH relativeFrom="column">
                      <wp:posOffset>1333500</wp:posOffset>
                    </wp:positionH>
                    <wp:positionV relativeFrom="page">
                      <wp:posOffset>8153400</wp:posOffset>
                    </wp:positionV>
                    <wp:extent cx="4591050" cy="1409700"/>
                    <wp:effectExtent l="0" t="0" r="0" b="0"/>
                    <wp:wrapNone/>
                    <wp:docPr id="670554241" name="Text Box 1"/>
                    <wp:cNvGraphicFramePr/>
                    <a:graphic xmlns:a="http://schemas.openxmlformats.org/drawingml/2006/main">
                      <a:graphicData uri="http://schemas.microsoft.com/office/word/2010/wordprocessingShape">
                        <wps:wsp>
                          <wps:cNvSpPr txBox="1"/>
                          <wps:spPr>
                            <a:xfrm>
                              <a:off x="0" y="0"/>
                              <a:ext cx="4591050" cy="1409700"/>
                            </a:xfrm>
                            <a:prstGeom prst="rect">
                              <a:avLst/>
                            </a:prstGeom>
                            <a:noFill/>
                            <a:ln w="6350">
                              <a:noFill/>
                            </a:ln>
                          </wps:spPr>
                          <wps:txbx>
                            <w:txbxContent>
                              <w:p w14:paraId="3B206CFB" w14:textId="77777777" w:rsidR="0020257B" w:rsidRPr="00683E96" w:rsidRDefault="0020257B"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w:t>
                                </w:r>
                              </w:p>
                              <w:p w14:paraId="6601B365" w14:textId="77777777" w:rsidR="0020257B" w:rsidRDefault="0020257B"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P.O. Box 2005</w:t>
                                </w:r>
                                <w:r>
                                  <w:rPr>
                                    <w:rFonts w:eastAsia="Aptos" w:cs="AdobeClean-Regular"/>
                                    <w:kern w:val="0"/>
                                  </w:rPr>
                                  <w:t>23</w:t>
                                </w:r>
                                <w:r w:rsidRPr="00683E96">
                                  <w:rPr>
                                    <w:rFonts w:eastAsia="Aptos" w:cs="AdobeClean-Regular"/>
                                    <w:kern w:val="0"/>
                                  </w:rPr>
                                  <w:t xml:space="preserve"> </w:t>
                                </w:r>
                              </w:p>
                              <w:p w14:paraId="6A4C1E34" w14:textId="77777777" w:rsidR="0020257B" w:rsidRDefault="0020257B"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Helena, MT 59620-05</w:t>
                                </w:r>
                                <w:r>
                                  <w:rPr>
                                    <w:rFonts w:eastAsia="Aptos" w:cs="AdobeClean-Regular"/>
                                    <w:kern w:val="0"/>
                                  </w:rPr>
                                  <w:t>23</w:t>
                                </w:r>
                              </w:p>
                              <w:p w14:paraId="052F9C0B" w14:textId="77777777" w:rsidR="0020257B" w:rsidRDefault="0020257B"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Phone: 406-841-2700 | Fax: 406-841-2701</w:t>
                                </w:r>
                              </w:p>
                              <w:p w14:paraId="0E81FBBC" w14:textId="77777777" w:rsidR="0020257B" w:rsidRPr="00683E96" w:rsidRDefault="0020257B"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2774E">
                                  <w:rPr>
                                    <w:rStyle w:val="Hyperlink"/>
                                  </w:rPr>
                                  <w:t>commerce.mt.gov</w:t>
                                </w:r>
                              </w:p>
                              <w:p w14:paraId="2BA31571" w14:textId="77777777" w:rsidR="0020257B" w:rsidRPr="00683E96" w:rsidRDefault="0020257B"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color w:val="2C63A1"/>
                                    <w:kern w:val="0"/>
                                  </w:rPr>
                                </w:pPr>
                                <w:r w:rsidRPr="00683E96">
                                  <w:rPr>
                                    <w:rFonts w:eastAsia="Aptos" w:cs="AdobeClean-Regular"/>
                                    <w:kern w:val="0"/>
                                  </w:rPr>
                                  <w:t xml:space="preserve">Montana 711: </w:t>
                                </w:r>
                                <w:r w:rsidRPr="0062774E">
                                  <w:rPr>
                                    <w:rStyle w:val="Hyperlink"/>
                                  </w:rPr>
                                  <w:t>montanarelay.mt.gov</w:t>
                                </w:r>
                              </w:p>
                              <w:p w14:paraId="2A7A6818" w14:textId="77777777" w:rsidR="0020257B" w:rsidRDefault="0020257B" w:rsidP="006277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9893D" id="Text Box 1" o:spid="_x0000_s1027" type="#_x0000_t202" style="position:absolute;margin-left:105pt;margin-top:642pt;width:361.5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" filled="f" stroked="f" strokeweight=".5pt">
                    <v:textbox>
                      <w:txbxContent>
                        <w:p w14:paraId="3B206CFB" w14:textId="77777777" w:rsidR="0020257B" w:rsidRPr="00683E96" w:rsidRDefault="0020257B"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w:t>
                          </w:r>
                        </w:p>
                        <w:p w14:paraId="6601B365" w14:textId="77777777" w:rsidR="0020257B" w:rsidRDefault="0020257B"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P.O. Box 2005</w:t>
                          </w:r>
                          <w:r>
                            <w:rPr>
                              <w:rFonts w:eastAsia="Aptos" w:cs="AdobeClean-Regular"/>
                              <w:kern w:val="0"/>
                            </w:rPr>
                            <w:t>23</w:t>
                          </w:r>
                          <w:r w:rsidRPr="00683E96">
                            <w:rPr>
                              <w:rFonts w:eastAsia="Aptos" w:cs="AdobeClean-Regular"/>
                              <w:kern w:val="0"/>
                            </w:rPr>
                            <w:t xml:space="preserve"> </w:t>
                          </w:r>
                        </w:p>
                        <w:p w14:paraId="6A4C1E34" w14:textId="77777777" w:rsidR="0020257B" w:rsidRDefault="0020257B"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Helena, MT 59620-05</w:t>
                          </w:r>
                          <w:r>
                            <w:rPr>
                              <w:rFonts w:eastAsia="Aptos" w:cs="AdobeClean-Regular"/>
                              <w:kern w:val="0"/>
                            </w:rPr>
                            <w:t>23</w:t>
                          </w:r>
                        </w:p>
                        <w:p w14:paraId="052F9C0B" w14:textId="77777777" w:rsidR="0020257B" w:rsidRDefault="0020257B"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83E96">
                            <w:rPr>
                              <w:rFonts w:eastAsia="Aptos" w:cs="AdobeClean-Regular"/>
                              <w:kern w:val="0"/>
                            </w:rPr>
                            <w:t>Phone: 406-841-2700 | Fax: 406-841-2701</w:t>
                          </w:r>
                        </w:p>
                        <w:p w14:paraId="0E81FBBC" w14:textId="77777777" w:rsidR="0020257B" w:rsidRPr="00683E96" w:rsidRDefault="0020257B"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r w:rsidRPr="0062774E">
                            <w:rPr>
                              <w:rStyle w:val="Hyperlink"/>
                            </w:rPr>
                            <w:t>commerce.mt.gov</w:t>
                          </w:r>
                        </w:p>
                        <w:p w14:paraId="2BA31571" w14:textId="77777777" w:rsidR="0020257B" w:rsidRPr="00683E96" w:rsidRDefault="0020257B" w:rsidP="0062774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color w:val="2C63A1"/>
                              <w:kern w:val="0"/>
                            </w:rPr>
                          </w:pPr>
                          <w:r w:rsidRPr="00683E96">
                            <w:rPr>
                              <w:rFonts w:eastAsia="Aptos" w:cs="AdobeClean-Regular"/>
                              <w:kern w:val="0"/>
                            </w:rPr>
                            <w:t xml:space="preserve">Montana 711: </w:t>
                          </w:r>
                          <w:r w:rsidRPr="0062774E">
                            <w:rPr>
                              <w:rStyle w:val="Hyperlink"/>
                            </w:rPr>
                            <w:t>montanarelay.mt.gov</w:t>
                          </w:r>
                        </w:p>
                        <w:p w14:paraId="2A7A6818" w14:textId="77777777" w:rsidR="0020257B" w:rsidRDefault="0020257B" w:rsidP="0062774E"/>
                      </w:txbxContent>
                    </v:textbox>
                    <w10:wrap anchory="page"/>
                  </v:shape>
                </w:pict>
              </mc:Fallback>
            </mc:AlternateContent>
          </w:r>
        </w:p>
        <w:p w14:paraId="71557BBF" w14:textId="77777777" w:rsidR="0020257B" w:rsidRPr="00B311D0" w:rsidRDefault="0020257B" w:rsidP="0062774E">
          <w:pPr>
            <w:spacing w:line="240" w:lineRule="auto"/>
          </w:pPr>
        </w:p>
        <w:p w14:paraId="77794CB6" w14:textId="77777777" w:rsidR="0020257B" w:rsidRPr="00B311D0" w:rsidRDefault="0020257B" w:rsidP="00DB06E1">
          <w:pPr>
            <w:spacing w:line="240" w:lineRule="auto"/>
          </w:pPr>
        </w:p>
        <w:p w14:paraId="0380EBEA" w14:textId="77777777" w:rsidR="0020257B" w:rsidRPr="00B311D0" w:rsidRDefault="0020257B" w:rsidP="00DB06E1">
          <w:pPr>
            <w:spacing w:line="240" w:lineRule="auto"/>
          </w:pPr>
        </w:p>
        <w:p w14:paraId="03E724FC" w14:textId="77777777" w:rsidR="0020257B" w:rsidRPr="00B311D0" w:rsidRDefault="0020257B" w:rsidP="00AF0756">
          <w:pPr>
            <w:spacing w:line="240" w:lineRule="auto"/>
          </w:pPr>
        </w:p>
        <w:p w14:paraId="55829B22" w14:textId="77777777" w:rsidR="0020257B" w:rsidRPr="00B311D0" w:rsidRDefault="0020257B" w:rsidP="00AF0756">
          <w:pPr>
            <w:spacing w:line="240" w:lineRule="auto"/>
          </w:pPr>
        </w:p>
        <w:p w14:paraId="4FCE6F22" w14:textId="111B5008" w:rsidR="0020257B" w:rsidRPr="00B311D0" w:rsidRDefault="0020257B" w:rsidP="00197757">
          <w:pPr>
            <w:spacing w:line="240" w:lineRule="auto"/>
            <w:rPr>
              <w:color w:val="112F60"/>
              <w:sz w:val="44"/>
              <w:szCs w:val="42"/>
            </w:rPr>
          </w:pPr>
          <w:r w:rsidRPr="00B311D0">
            <w:br w:type="page"/>
          </w:r>
        </w:p>
      </w:sdtContent>
    </w:sdt>
    <w:sdt>
      <w:sdtPr>
        <w:rPr>
          <w:color w:val="000000"/>
          <w:sz w:val="24"/>
          <w:szCs w:val="24"/>
        </w:rPr>
        <w:id w:val="1189406424"/>
        <w:docPartObj>
          <w:docPartGallery w:val="Table of Contents"/>
          <w:docPartUnique/>
        </w:docPartObj>
      </w:sdtPr>
      <w:sdtEndPr>
        <w:rPr>
          <w:b/>
          <w:bCs/>
        </w:rPr>
      </w:sdtEndPr>
      <w:sdtContent>
        <w:p w14:paraId="55B0F9A0" w14:textId="6E7F7625" w:rsidR="00991D34" w:rsidRPr="00B311D0" w:rsidRDefault="00991D34">
          <w:pPr>
            <w:pStyle w:val="TOCHeading"/>
          </w:pPr>
          <w:r w:rsidRPr="00B311D0">
            <w:t>Table of Contents</w:t>
          </w:r>
        </w:p>
        <w:p w14:paraId="4910686D" w14:textId="7E4949C8" w:rsidR="00991D34" w:rsidRPr="00B311D0" w:rsidRDefault="00991D34" w:rsidP="00EF06CB">
          <w:pPr>
            <w:pStyle w:val="TOC2"/>
            <w:tabs>
              <w:tab w:val="clear" w:pos="9350"/>
              <w:tab w:val="right" w:leader="dot" w:pos="9360"/>
            </w:tabs>
            <w:rPr>
              <w:rFonts w:asciiTheme="minorHAnsi" w:eastAsiaTheme="minorEastAsia" w:hAnsiTheme="minorHAnsi"/>
              <w:noProof/>
              <w:color w:val="auto"/>
            </w:rPr>
          </w:pPr>
          <w:r w:rsidRPr="00B311D0">
            <w:fldChar w:fldCharType="begin"/>
          </w:r>
          <w:r w:rsidRPr="00B311D0">
            <w:instrText xml:space="preserve"> TOC \o "1-4" \h \z \u </w:instrText>
          </w:r>
          <w:r w:rsidRPr="00B311D0">
            <w:fldChar w:fldCharType="separate"/>
          </w:r>
          <w:hyperlink w:anchor="_Toc211497212" w:history="1">
            <w:r w:rsidRPr="00B311D0">
              <w:rPr>
                <w:rStyle w:val="Hyperlink"/>
                <w:noProof/>
              </w:rPr>
              <w:t>Program Overview</w:t>
            </w:r>
            <w:r w:rsidRPr="00B311D0">
              <w:rPr>
                <w:noProof/>
                <w:webHidden/>
              </w:rPr>
              <w:tab/>
            </w:r>
            <w:r w:rsidRPr="00B311D0">
              <w:rPr>
                <w:noProof/>
                <w:webHidden/>
              </w:rPr>
              <w:fldChar w:fldCharType="begin"/>
            </w:r>
            <w:r w:rsidRPr="00B311D0">
              <w:rPr>
                <w:noProof/>
                <w:webHidden/>
              </w:rPr>
              <w:instrText xml:space="preserve"> PAGEREF _Toc211497212 \h </w:instrText>
            </w:r>
            <w:r w:rsidRPr="00B311D0">
              <w:rPr>
                <w:noProof/>
                <w:webHidden/>
              </w:rPr>
            </w:r>
            <w:r w:rsidRPr="00B311D0">
              <w:rPr>
                <w:noProof/>
                <w:webHidden/>
              </w:rPr>
              <w:fldChar w:fldCharType="separate"/>
            </w:r>
            <w:r w:rsidR="000F7508">
              <w:rPr>
                <w:noProof/>
                <w:webHidden/>
              </w:rPr>
              <w:t>3</w:t>
            </w:r>
            <w:r w:rsidRPr="00B311D0">
              <w:rPr>
                <w:noProof/>
                <w:webHidden/>
              </w:rPr>
              <w:fldChar w:fldCharType="end"/>
            </w:r>
          </w:hyperlink>
        </w:p>
        <w:p w14:paraId="15830766" w14:textId="431F07B1" w:rsidR="00991D34" w:rsidRPr="00B311D0" w:rsidRDefault="00991D34">
          <w:pPr>
            <w:pStyle w:val="TOC3"/>
            <w:tabs>
              <w:tab w:val="right" w:leader="dot" w:pos="9350"/>
            </w:tabs>
            <w:rPr>
              <w:rFonts w:asciiTheme="minorHAnsi" w:eastAsiaTheme="minorEastAsia" w:hAnsiTheme="minorHAnsi"/>
              <w:noProof/>
              <w:color w:val="auto"/>
            </w:rPr>
          </w:pPr>
          <w:hyperlink w:anchor="_Toc211497213" w:history="1">
            <w:r w:rsidRPr="00B311D0">
              <w:rPr>
                <w:rStyle w:val="Hyperlink"/>
                <w:noProof/>
              </w:rPr>
              <w:t>Mission</w:t>
            </w:r>
            <w:r w:rsidRPr="00B311D0">
              <w:rPr>
                <w:noProof/>
                <w:webHidden/>
              </w:rPr>
              <w:tab/>
            </w:r>
            <w:r w:rsidRPr="00B311D0">
              <w:rPr>
                <w:noProof/>
                <w:webHidden/>
              </w:rPr>
              <w:fldChar w:fldCharType="begin"/>
            </w:r>
            <w:r w:rsidRPr="00B311D0">
              <w:rPr>
                <w:noProof/>
                <w:webHidden/>
              </w:rPr>
              <w:instrText xml:space="preserve"> PAGEREF _Toc211497213 \h </w:instrText>
            </w:r>
            <w:r w:rsidRPr="00B311D0">
              <w:rPr>
                <w:noProof/>
                <w:webHidden/>
              </w:rPr>
            </w:r>
            <w:r w:rsidRPr="00B311D0">
              <w:rPr>
                <w:noProof/>
                <w:webHidden/>
              </w:rPr>
              <w:fldChar w:fldCharType="separate"/>
            </w:r>
            <w:r w:rsidR="000F7508">
              <w:rPr>
                <w:noProof/>
                <w:webHidden/>
              </w:rPr>
              <w:t>3</w:t>
            </w:r>
            <w:r w:rsidRPr="00B311D0">
              <w:rPr>
                <w:noProof/>
                <w:webHidden/>
              </w:rPr>
              <w:fldChar w:fldCharType="end"/>
            </w:r>
          </w:hyperlink>
        </w:p>
        <w:p w14:paraId="5EBF99D0" w14:textId="3B97EBFC" w:rsidR="00991D34" w:rsidRPr="00B311D0" w:rsidRDefault="00991D34">
          <w:pPr>
            <w:pStyle w:val="TOC3"/>
            <w:tabs>
              <w:tab w:val="right" w:leader="dot" w:pos="9350"/>
            </w:tabs>
            <w:rPr>
              <w:rFonts w:asciiTheme="minorHAnsi" w:eastAsiaTheme="minorEastAsia" w:hAnsiTheme="minorHAnsi"/>
              <w:noProof/>
              <w:color w:val="auto"/>
            </w:rPr>
          </w:pPr>
          <w:hyperlink w:anchor="_Toc211497214" w:history="1">
            <w:r w:rsidRPr="00B311D0">
              <w:rPr>
                <w:rStyle w:val="Hyperlink"/>
                <w:noProof/>
              </w:rPr>
              <w:t>Vision</w:t>
            </w:r>
            <w:r w:rsidRPr="00B311D0">
              <w:rPr>
                <w:noProof/>
                <w:webHidden/>
              </w:rPr>
              <w:tab/>
            </w:r>
            <w:r w:rsidRPr="00B311D0">
              <w:rPr>
                <w:noProof/>
                <w:webHidden/>
              </w:rPr>
              <w:fldChar w:fldCharType="begin"/>
            </w:r>
            <w:r w:rsidRPr="00B311D0">
              <w:rPr>
                <w:noProof/>
                <w:webHidden/>
              </w:rPr>
              <w:instrText xml:space="preserve"> PAGEREF _Toc211497214 \h </w:instrText>
            </w:r>
            <w:r w:rsidRPr="00B311D0">
              <w:rPr>
                <w:noProof/>
                <w:webHidden/>
              </w:rPr>
            </w:r>
            <w:r w:rsidRPr="00B311D0">
              <w:rPr>
                <w:noProof/>
                <w:webHidden/>
              </w:rPr>
              <w:fldChar w:fldCharType="separate"/>
            </w:r>
            <w:r w:rsidR="000F7508">
              <w:rPr>
                <w:noProof/>
                <w:webHidden/>
              </w:rPr>
              <w:t>3</w:t>
            </w:r>
            <w:r w:rsidRPr="00B311D0">
              <w:rPr>
                <w:noProof/>
                <w:webHidden/>
              </w:rPr>
              <w:fldChar w:fldCharType="end"/>
            </w:r>
          </w:hyperlink>
        </w:p>
        <w:p w14:paraId="777C9E85" w14:textId="2F833568" w:rsidR="00991D34" w:rsidRPr="00B311D0" w:rsidRDefault="00991D34">
          <w:pPr>
            <w:pStyle w:val="TOC3"/>
            <w:tabs>
              <w:tab w:val="right" w:leader="dot" w:pos="9350"/>
            </w:tabs>
            <w:rPr>
              <w:rFonts w:asciiTheme="minorHAnsi" w:eastAsiaTheme="minorEastAsia" w:hAnsiTheme="minorHAnsi"/>
              <w:noProof/>
              <w:color w:val="auto"/>
            </w:rPr>
          </w:pPr>
          <w:hyperlink w:anchor="_Toc211497215" w:history="1">
            <w:r w:rsidRPr="00B311D0">
              <w:rPr>
                <w:rStyle w:val="Hyperlink"/>
                <w:noProof/>
              </w:rPr>
              <w:t>Goals</w:t>
            </w:r>
            <w:r w:rsidRPr="00B311D0">
              <w:rPr>
                <w:noProof/>
                <w:webHidden/>
              </w:rPr>
              <w:tab/>
            </w:r>
            <w:r w:rsidRPr="00B311D0">
              <w:rPr>
                <w:noProof/>
                <w:webHidden/>
              </w:rPr>
              <w:fldChar w:fldCharType="begin"/>
            </w:r>
            <w:r w:rsidRPr="00B311D0">
              <w:rPr>
                <w:noProof/>
                <w:webHidden/>
              </w:rPr>
              <w:instrText xml:space="preserve"> PAGEREF _Toc211497215 \h </w:instrText>
            </w:r>
            <w:r w:rsidRPr="00B311D0">
              <w:rPr>
                <w:noProof/>
                <w:webHidden/>
              </w:rPr>
            </w:r>
            <w:r w:rsidRPr="00B311D0">
              <w:rPr>
                <w:noProof/>
                <w:webHidden/>
              </w:rPr>
              <w:fldChar w:fldCharType="separate"/>
            </w:r>
            <w:r w:rsidR="000F7508">
              <w:rPr>
                <w:noProof/>
                <w:webHidden/>
              </w:rPr>
              <w:t>3</w:t>
            </w:r>
            <w:r w:rsidRPr="00B311D0">
              <w:rPr>
                <w:noProof/>
                <w:webHidden/>
              </w:rPr>
              <w:fldChar w:fldCharType="end"/>
            </w:r>
          </w:hyperlink>
        </w:p>
        <w:p w14:paraId="02DA4BFB" w14:textId="57FBA0FD" w:rsidR="00991D34" w:rsidRPr="00B311D0" w:rsidRDefault="00991D34" w:rsidP="00EF06CB">
          <w:pPr>
            <w:pStyle w:val="TOC2"/>
            <w:tabs>
              <w:tab w:val="clear" w:pos="9350"/>
              <w:tab w:val="right" w:leader="dot" w:pos="9360"/>
            </w:tabs>
            <w:rPr>
              <w:rFonts w:asciiTheme="minorHAnsi" w:eastAsiaTheme="minorEastAsia" w:hAnsiTheme="minorHAnsi"/>
              <w:noProof/>
              <w:color w:val="auto"/>
            </w:rPr>
          </w:pPr>
          <w:hyperlink w:anchor="_Toc211497216" w:history="1">
            <w:r w:rsidRPr="00B311D0">
              <w:rPr>
                <w:rStyle w:val="Hyperlink"/>
                <w:noProof/>
                <w:shd w:val="clear" w:color="auto" w:fill="FFFFFF"/>
              </w:rPr>
              <w:t>Program Background</w:t>
            </w:r>
            <w:r w:rsidRPr="00B311D0">
              <w:rPr>
                <w:noProof/>
                <w:webHidden/>
              </w:rPr>
              <w:tab/>
            </w:r>
            <w:r w:rsidRPr="00B311D0">
              <w:rPr>
                <w:noProof/>
                <w:webHidden/>
              </w:rPr>
              <w:fldChar w:fldCharType="begin"/>
            </w:r>
            <w:r w:rsidRPr="00B311D0">
              <w:rPr>
                <w:noProof/>
                <w:webHidden/>
              </w:rPr>
              <w:instrText xml:space="preserve"> PAGEREF _Toc211497216 \h </w:instrText>
            </w:r>
            <w:r w:rsidRPr="00B311D0">
              <w:rPr>
                <w:noProof/>
                <w:webHidden/>
              </w:rPr>
            </w:r>
            <w:r w:rsidRPr="00B311D0">
              <w:rPr>
                <w:noProof/>
                <w:webHidden/>
              </w:rPr>
              <w:fldChar w:fldCharType="separate"/>
            </w:r>
            <w:r w:rsidR="000F7508">
              <w:rPr>
                <w:noProof/>
                <w:webHidden/>
              </w:rPr>
              <w:t>4</w:t>
            </w:r>
            <w:r w:rsidRPr="00B311D0">
              <w:rPr>
                <w:noProof/>
                <w:webHidden/>
              </w:rPr>
              <w:fldChar w:fldCharType="end"/>
            </w:r>
          </w:hyperlink>
        </w:p>
        <w:p w14:paraId="0BA192CF" w14:textId="20AE77E7" w:rsidR="00991D34" w:rsidRPr="00B311D0" w:rsidRDefault="00991D34">
          <w:pPr>
            <w:pStyle w:val="TOC3"/>
            <w:tabs>
              <w:tab w:val="right" w:leader="dot" w:pos="9350"/>
            </w:tabs>
            <w:rPr>
              <w:rFonts w:asciiTheme="minorHAnsi" w:eastAsiaTheme="minorEastAsia" w:hAnsiTheme="minorHAnsi"/>
              <w:noProof/>
              <w:color w:val="auto"/>
            </w:rPr>
          </w:pPr>
          <w:hyperlink w:anchor="_Toc211497217" w:history="1">
            <w:r w:rsidRPr="00B311D0">
              <w:rPr>
                <w:rStyle w:val="Hyperlink"/>
                <w:noProof/>
              </w:rPr>
              <w:t>In Montana</w:t>
            </w:r>
            <w:r w:rsidRPr="00B311D0">
              <w:rPr>
                <w:noProof/>
                <w:webHidden/>
              </w:rPr>
              <w:tab/>
            </w:r>
            <w:r w:rsidRPr="00B311D0">
              <w:rPr>
                <w:noProof/>
                <w:webHidden/>
              </w:rPr>
              <w:fldChar w:fldCharType="begin"/>
            </w:r>
            <w:r w:rsidRPr="00B311D0">
              <w:rPr>
                <w:noProof/>
                <w:webHidden/>
              </w:rPr>
              <w:instrText xml:space="preserve"> PAGEREF _Toc211497217 \h </w:instrText>
            </w:r>
            <w:r w:rsidRPr="00B311D0">
              <w:rPr>
                <w:noProof/>
                <w:webHidden/>
              </w:rPr>
            </w:r>
            <w:r w:rsidRPr="00B311D0">
              <w:rPr>
                <w:noProof/>
                <w:webHidden/>
              </w:rPr>
              <w:fldChar w:fldCharType="separate"/>
            </w:r>
            <w:r w:rsidR="000F7508">
              <w:rPr>
                <w:noProof/>
                <w:webHidden/>
              </w:rPr>
              <w:t>4</w:t>
            </w:r>
            <w:r w:rsidRPr="00B311D0">
              <w:rPr>
                <w:noProof/>
                <w:webHidden/>
              </w:rPr>
              <w:fldChar w:fldCharType="end"/>
            </w:r>
          </w:hyperlink>
        </w:p>
        <w:p w14:paraId="5089D2A3" w14:textId="75712262" w:rsidR="00991D34" w:rsidRPr="00B311D0" w:rsidRDefault="00991D34" w:rsidP="00EF06CB">
          <w:pPr>
            <w:pStyle w:val="TOC2"/>
            <w:tabs>
              <w:tab w:val="clear" w:pos="9350"/>
              <w:tab w:val="right" w:leader="dot" w:pos="9360"/>
            </w:tabs>
            <w:rPr>
              <w:rFonts w:asciiTheme="minorHAnsi" w:eastAsiaTheme="minorEastAsia" w:hAnsiTheme="minorHAnsi"/>
              <w:noProof/>
              <w:color w:val="auto"/>
            </w:rPr>
          </w:pPr>
          <w:hyperlink w:anchor="_Toc211497218" w:history="1">
            <w:r w:rsidRPr="00B311D0">
              <w:rPr>
                <w:rStyle w:val="Hyperlink"/>
                <w:noProof/>
              </w:rPr>
              <w:t>Main Street America</w:t>
            </w:r>
            <w:r w:rsidRPr="00B311D0">
              <w:rPr>
                <w:noProof/>
                <w:webHidden/>
              </w:rPr>
              <w:tab/>
            </w:r>
            <w:r w:rsidRPr="00B311D0">
              <w:rPr>
                <w:noProof/>
                <w:webHidden/>
              </w:rPr>
              <w:fldChar w:fldCharType="begin"/>
            </w:r>
            <w:r w:rsidRPr="00B311D0">
              <w:rPr>
                <w:noProof/>
                <w:webHidden/>
              </w:rPr>
              <w:instrText xml:space="preserve"> PAGEREF _Toc211497218 \h </w:instrText>
            </w:r>
            <w:r w:rsidRPr="00B311D0">
              <w:rPr>
                <w:noProof/>
                <w:webHidden/>
              </w:rPr>
            </w:r>
            <w:r w:rsidRPr="00B311D0">
              <w:rPr>
                <w:noProof/>
                <w:webHidden/>
              </w:rPr>
              <w:fldChar w:fldCharType="separate"/>
            </w:r>
            <w:r w:rsidR="000F7508">
              <w:rPr>
                <w:noProof/>
                <w:webHidden/>
              </w:rPr>
              <w:t>5</w:t>
            </w:r>
            <w:r w:rsidRPr="00B311D0">
              <w:rPr>
                <w:noProof/>
                <w:webHidden/>
              </w:rPr>
              <w:fldChar w:fldCharType="end"/>
            </w:r>
          </w:hyperlink>
        </w:p>
        <w:p w14:paraId="526293F7" w14:textId="4A15FA46" w:rsidR="00991D34" w:rsidRPr="00B311D0" w:rsidRDefault="00991D34">
          <w:pPr>
            <w:pStyle w:val="TOC3"/>
            <w:tabs>
              <w:tab w:val="right" w:leader="dot" w:pos="9350"/>
            </w:tabs>
            <w:rPr>
              <w:rFonts w:asciiTheme="minorHAnsi" w:eastAsiaTheme="minorEastAsia" w:hAnsiTheme="minorHAnsi"/>
              <w:noProof/>
              <w:color w:val="auto"/>
            </w:rPr>
          </w:pPr>
          <w:hyperlink w:anchor="_Toc211497219" w:history="1">
            <w:r w:rsidRPr="00B311D0">
              <w:rPr>
                <w:rStyle w:val="Hyperlink"/>
                <w:noProof/>
              </w:rPr>
              <w:t>Four-Point Approach</w:t>
            </w:r>
            <w:r w:rsidRPr="00B311D0">
              <w:rPr>
                <w:noProof/>
                <w:webHidden/>
              </w:rPr>
              <w:tab/>
            </w:r>
            <w:r w:rsidRPr="00B311D0">
              <w:rPr>
                <w:noProof/>
                <w:webHidden/>
              </w:rPr>
              <w:fldChar w:fldCharType="begin"/>
            </w:r>
            <w:r w:rsidRPr="00B311D0">
              <w:rPr>
                <w:noProof/>
                <w:webHidden/>
              </w:rPr>
              <w:instrText xml:space="preserve"> PAGEREF _Toc211497219 \h </w:instrText>
            </w:r>
            <w:r w:rsidRPr="00B311D0">
              <w:rPr>
                <w:noProof/>
                <w:webHidden/>
              </w:rPr>
            </w:r>
            <w:r w:rsidRPr="00B311D0">
              <w:rPr>
                <w:noProof/>
                <w:webHidden/>
              </w:rPr>
              <w:fldChar w:fldCharType="separate"/>
            </w:r>
            <w:r w:rsidR="000F7508">
              <w:rPr>
                <w:noProof/>
                <w:webHidden/>
              </w:rPr>
              <w:t>6</w:t>
            </w:r>
            <w:r w:rsidRPr="00B311D0">
              <w:rPr>
                <w:noProof/>
                <w:webHidden/>
              </w:rPr>
              <w:fldChar w:fldCharType="end"/>
            </w:r>
          </w:hyperlink>
        </w:p>
        <w:p w14:paraId="2AD356B4" w14:textId="65A7A293" w:rsidR="00991D34" w:rsidRPr="00B311D0" w:rsidRDefault="00991D34" w:rsidP="00EF06CB">
          <w:pPr>
            <w:pStyle w:val="TOC2"/>
            <w:tabs>
              <w:tab w:val="clear" w:pos="9350"/>
              <w:tab w:val="right" w:leader="dot" w:pos="9360"/>
            </w:tabs>
            <w:rPr>
              <w:rFonts w:asciiTheme="minorHAnsi" w:eastAsiaTheme="minorEastAsia" w:hAnsiTheme="minorHAnsi"/>
              <w:noProof/>
              <w:color w:val="auto"/>
            </w:rPr>
          </w:pPr>
          <w:hyperlink w:anchor="_Toc211497220" w:history="1">
            <w:r w:rsidRPr="00B311D0">
              <w:rPr>
                <w:rStyle w:val="Hyperlink"/>
                <w:rFonts w:eastAsia="Times New Roman" w:cs="Times New Roman"/>
                <w:noProof/>
                <w:kern w:val="0"/>
                <w14:ligatures w14:val="none"/>
              </w:rPr>
              <w:t xml:space="preserve">Benefits for Montana Main Street </w:t>
            </w:r>
            <w:r w:rsidRPr="00B311D0">
              <w:rPr>
                <w:rStyle w:val="Hyperlink"/>
                <w:noProof/>
              </w:rPr>
              <w:t>Communities</w:t>
            </w:r>
            <w:r w:rsidRPr="00B311D0">
              <w:rPr>
                <w:noProof/>
                <w:webHidden/>
              </w:rPr>
              <w:tab/>
            </w:r>
            <w:r w:rsidRPr="00B311D0">
              <w:rPr>
                <w:noProof/>
                <w:webHidden/>
              </w:rPr>
              <w:fldChar w:fldCharType="begin"/>
            </w:r>
            <w:r w:rsidRPr="00B311D0">
              <w:rPr>
                <w:noProof/>
                <w:webHidden/>
              </w:rPr>
              <w:instrText xml:space="preserve"> PAGEREF _Toc211497220 \h </w:instrText>
            </w:r>
            <w:r w:rsidRPr="00B311D0">
              <w:rPr>
                <w:noProof/>
                <w:webHidden/>
              </w:rPr>
            </w:r>
            <w:r w:rsidRPr="00B311D0">
              <w:rPr>
                <w:noProof/>
                <w:webHidden/>
              </w:rPr>
              <w:fldChar w:fldCharType="separate"/>
            </w:r>
            <w:r w:rsidR="000F7508">
              <w:rPr>
                <w:noProof/>
                <w:webHidden/>
              </w:rPr>
              <w:t>6</w:t>
            </w:r>
            <w:r w:rsidRPr="00B311D0">
              <w:rPr>
                <w:noProof/>
                <w:webHidden/>
              </w:rPr>
              <w:fldChar w:fldCharType="end"/>
            </w:r>
          </w:hyperlink>
        </w:p>
        <w:p w14:paraId="08B2076B" w14:textId="0E103EC4" w:rsidR="00991D34" w:rsidRPr="00B311D0" w:rsidRDefault="00991D34">
          <w:pPr>
            <w:pStyle w:val="TOC4"/>
            <w:rPr>
              <w:rFonts w:asciiTheme="minorHAnsi" w:eastAsiaTheme="minorEastAsia" w:hAnsiTheme="minorHAnsi"/>
              <w:noProof/>
              <w:color w:val="auto"/>
            </w:rPr>
          </w:pPr>
          <w:hyperlink w:anchor="_Toc211497221" w:history="1">
            <w:r w:rsidRPr="00B311D0">
              <w:rPr>
                <w:rStyle w:val="Hyperlink"/>
                <w:rFonts w:eastAsiaTheme="majorEastAsia" w:cstheme="majorBidi"/>
                <w:iCs/>
                <w:noProof/>
              </w:rPr>
              <w:t>Partnership</w:t>
            </w:r>
            <w:r w:rsidRPr="00B311D0">
              <w:rPr>
                <w:noProof/>
                <w:webHidden/>
              </w:rPr>
              <w:tab/>
            </w:r>
            <w:r w:rsidRPr="00B311D0">
              <w:rPr>
                <w:noProof/>
                <w:webHidden/>
              </w:rPr>
              <w:fldChar w:fldCharType="begin"/>
            </w:r>
            <w:r w:rsidRPr="00B311D0">
              <w:rPr>
                <w:noProof/>
                <w:webHidden/>
              </w:rPr>
              <w:instrText xml:space="preserve"> PAGEREF _Toc211497221 \h </w:instrText>
            </w:r>
            <w:r w:rsidRPr="00B311D0">
              <w:rPr>
                <w:noProof/>
                <w:webHidden/>
              </w:rPr>
            </w:r>
            <w:r w:rsidRPr="00B311D0">
              <w:rPr>
                <w:noProof/>
                <w:webHidden/>
              </w:rPr>
              <w:fldChar w:fldCharType="separate"/>
            </w:r>
            <w:r w:rsidR="000F7508">
              <w:rPr>
                <w:noProof/>
                <w:webHidden/>
              </w:rPr>
              <w:t>6</w:t>
            </w:r>
            <w:r w:rsidRPr="00B311D0">
              <w:rPr>
                <w:noProof/>
                <w:webHidden/>
              </w:rPr>
              <w:fldChar w:fldCharType="end"/>
            </w:r>
          </w:hyperlink>
        </w:p>
        <w:p w14:paraId="30D3470C" w14:textId="6ABA2557" w:rsidR="00991D34" w:rsidRPr="00B311D0" w:rsidRDefault="00991D34">
          <w:pPr>
            <w:pStyle w:val="TOC4"/>
            <w:rPr>
              <w:rFonts w:asciiTheme="minorHAnsi" w:eastAsiaTheme="minorEastAsia" w:hAnsiTheme="minorHAnsi"/>
              <w:noProof/>
              <w:color w:val="auto"/>
            </w:rPr>
          </w:pPr>
          <w:hyperlink w:anchor="_Toc211497222" w:history="1">
            <w:r w:rsidRPr="00B311D0">
              <w:rPr>
                <w:rStyle w:val="Hyperlink"/>
                <w:rFonts w:eastAsiaTheme="majorEastAsia" w:cstheme="majorBidi"/>
                <w:iCs/>
                <w:noProof/>
              </w:rPr>
              <w:t>Training</w:t>
            </w:r>
            <w:r w:rsidRPr="00B311D0">
              <w:rPr>
                <w:noProof/>
                <w:webHidden/>
              </w:rPr>
              <w:tab/>
            </w:r>
            <w:r w:rsidRPr="00B311D0">
              <w:rPr>
                <w:noProof/>
                <w:webHidden/>
              </w:rPr>
              <w:fldChar w:fldCharType="begin"/>
            </w:r>
            <w:r w:rsidRPr="00B311D0">
              <w:rPr>
                <w:noProof/>
                <w:webHidden/>
              </w:rPr>
              <w:instrText xml:space="preserve"> PAGEREF _Toc211497222 \h </w:instrText>
            </w:r>
            <w:r w:rsidRPr="00B311D0">
              <w:rPr>
                <w:noProof/>
                <w:webHidden/>
              </w:rPr>
            </w:r>
            <w:r w:rsidRPr="00B311D0">
              <w:rPr>
                <w:noProof/>
                <w:webHidden/>
              </w:rPr>
              <w:fldChar w:fldCharType="separate"/>
            </w:r>
            <w:r w:rsidR="000F7508">
              <w:rPr>
                <w:noProof/>
                <w:webHidden/>
              </w:rPr>
              <w:t>7</w:t>
            </w:r>
            <w:r w:rsidRPr="00B311D0">
              <w:rPr>
                <w:noProof/>
                <w:webHidden/>
              </w:rPr>
              <w:fldChar w:fldCharType="end"/>
            </w:r>
          </w:hyperlink>
        </w:p>
        <w:p w14:paraId="34597386" w14:textId="24E9A785" w:rsidR="00991D34" w:rsidRPr="00B311D0" w:rsidRDefault="00991D34">
          <w:pPr>
            <w:pStyle w:val="TOC4"/>
            <w:rPr>
              <w:rFonts w:asciiTheme="minorHAnsi" w:eastAsiaTheme="minorEastAsia" w:hAnsiTheme="minorHAnsi"/>
              <w:noProof/>
              <w:color w:val="auto"/>
            </w:rPr>
          </w:pPr>
          <w:hyperlink w:anchor="_Toc211497223" w:history="1">
            <w:r w:rsidRPr="00B311D0">
              <w:rPr>
                <w:rStyle w:val="Hyperlink"/>
                <w:rFonts w:eastAsiaTheme="majorEastAsia" w:cstheme="majorBidi"/>
                <w:iCs/>
                <w:noProof/>
              </w:rPr>
              <w:t>Technical Assistance</w:t>
            </w:r>
            <w:r w:rsidRPr="00B311D0">
              <w:rPr>
                <w:noProof/>
                <w:webHidden/>
              </w:rPr>
              <w:tab/>
            </w:r>
            <w:r w:rsidRPr="00B311D0">
              <w:rPr>
                <w:noProof/>
                <w:webHidden/>
              </w:rPr>
              <w:fldChar w:fldCharType="begin"/>
            </w:r>
            <w:r w:rsidRPr="00B311D0">
              <w:rPr>
                <w:noProof/>
                <w:webHidden/>
              </w:rPr>
              <w:instrText xml:space="preserve"> PAGEREF _Toc211497223 \h </w:instrText>
            </w:r>
            <w:r w:rsidRPr="00B311D0">
              <w:rPr>
                <w:noProof/>
                <w:webHidden/>
              </w:rPr>
            </w:r>
            <w:r w:rsidRPr="00B311D0">
              <w:rPr>
                <w:noProof/>
                <w:webHidden/>
              </w:rPr>
              <w:fldChar w:fldCharType="separate"/>
            </w:r>
            <w:r w:rsidR="000F7508">
              <w:rPr>
                <w:noProof/>
                <w:webHidden/>
              </w:rPr>
              <w:t>7</w:t>
            </w:r>
            <w:r w:rsidRPr="00B311D0">
              <w:rPr>
                <w:noProof/>
                <w:webHidden/>
              </w:rPr>
              <w:fldChar w:fldCharType="end"/>
            </w:r>
          </w:hyperlink>
        </w:p>
        <w:p w14:paraId="66B19F30" w14:textId="2ED189E4" w:rsidR="00991D34" w:rsidRPr="00B311D0" w:rsidRDefault="00991D34">
          <w:pPr>
            <w:pStyle w:val="TOC4"/>
            <w:rPr>
              <w:rFonts w:asciiTheme="minorHAnsi" w:eastAsiaTheme="minorEastAsia" w:hAnsiTheme="minorHAnsi"/>
              <w:noProof/>
              <w:color w:val="auto"/>
            </w:rPr>
          </w:pPr>
          <w:hyperlink w:anchor="_Toc211497224" w:history="1">
            <w:r w:rsidRPr="00B311D0">
              <w:rPr>
                <w:rStyle w:val="Hyperlink"/>
                <w:rFonts w:eastAsiaTheme="majorEastAsia" w:cstheme="majorBidi"/>
                <w:iCs/>
                <w:noProof/>
              </w:rPr>
              <w:t>Network</w:t>
            </w:r>
            <w:r w:rsidRPr="00B311D0">
              <w:rPr>
                <w:noProof/>
                <w:webHidden/>
              </w:rPr>
              <w:tab/>
            </w:r>
            <w:r w:rsidRPr="00B311D0">
              <w:rPr>
                <w:noProof/>
                <w:webHidden/>
              </w:rPr>
              <w:fldChar w:fldCharType="begin"/>
            </w:r>
            <w:r w:rsidRPr="00B311D0">
              <w:rPr>
                <w:noProof/>
                <w:webHidden/>
              </w:rPr>
              <w:instrText xml:space="preserve"> PAGEREF _Toc211497224 \h </w:instrText>
            </w:r>
            <w:r w:rsidRPr="00B311D0">
              <w:rPr>
                <w:noProof/>
                <w:webHidden/>
              </w:rPr>
            </w:r>
            <w:r w:rsidRPr="00B311D0">
              <w:rPr>
                <w:noProof/>
                <w:webHidden/>
              </w:rPr>
              <w:fldChar w:fldCharType="separate"/>
            </w:r>
            <w:r w:rsidR="000F7508">
              <w:rPr>
                <w:noProof/>
                <w:webHidden/>
              </w:rPr>
              <w:t>7</w:t>
            </w:r>
            <w:r w:rsidRPr="00B311D0">
              <w:rPr>
                <w:noProof/>
                <w:webHidden/>
              </w:rPr>
              <w:fldChar w:fldCharType="end"/>
            </w:r>
          </w:hyperlink>
        </w:p>
        <w:p w14:paraId="4734E787" w14:textId="6377C986" w:rsidR="00991D34" w:rsidRPr="00B311D0" w:rsidRDefault="00991D34">
          <w:pPr>
            <w:pStyle w:val="TOC4"/>
            <w:rPr>
              <w:rFonts w:asciiTheme="minorHAnsi" w:eastAsiaTheme="minorEastAsia" w:hAnsiTheme="minorHAnsi"/>
              <w:noProof/>
              <w:color w:val="auto"/>
            </w:rPr>
          </w:pPr>
          <w:hyperlink w:anchor="_Toc211497225" w:history="1">
            <w:r w:rsidRPr="00B311D0">
              <w:rPr>
                <w:rStyle w:val="Hyperlink"/>
                <w:rFonts w:eastAsiaTheme="majorEastAsia" w:cstheme="majorBidi"/>
                <w:iCs/>
                <w:noProof/>
              </w:rPr>
              <w:t>Funding</w:t>
            </w:r>
            <w:r w:rsidRPr="00B311D0">
              <w:rPr>
                <w:noProof/>
                <w:webHidden/>
              </w:rPr>
              <w:tab/>
            </w:r>
            <w:r w:rsidRPr="00B311D0">
              <w:rPr>
                <w:noProof/>
                <w:webHidden/>
              </w:rPr>
              <w:fldChar w:fldCharType="begin"/>
            </w:r>
            <w:r w:rsidRPr="00B311D0">
              <w:rPr>
                <w:noProof/>
                <w:webHidden/>
              </w:rPr>
              <w:instrText xml:space="preserve"> PAGEREF _Toc211497225 \h </w:instrText>
            </w:r>
            <w:r w:rsidRPr="00B311D0">
              <w:rPr>
                <w:noProof/>
                <w:webHidden/>
              </w:rPr>
            </w:r>
            <w:r w:rsidRPr="00B311D0">
              <w:rPr>
                <w:noProof/>
                <w:webHidden/>
              </w:rPr>
              <w:fldChar w:fldCharType="separate"/>
            </w:r>
            <w:r w:rsidR="000F7508">
              <w:rPr>
                <w:noProof/>
                <w:webHidden/>
              </w:rPr>
              <w:t>8</w:t>
            </w:r>
            <w:r w:rsidRPr="00B311D0">
              <w:rPr>
                <w:noProof/>
                <w:webHidden/>
              </w:rPr>
              <w:fldChar w:fldCharType="end"/>
            </w:r>
          </w:hyperlink>
        </w:p>
        <w:p w14:paraId="53A2FFE2" w14:textId="12A296A8" w:rsidR="00991D34" w:rsidRPr="00B311D0" w:rsidRDefault="00991D34">
          <w:pPr>
            <w:pStyle w:val="TOC4"/>
            <w:rPr>
              <w:rFonts w:asciiTheme="minorHAnsi" w:eastAsiaTheme="minorEastAsia" w:hAnsiTheme="minorHAnsi"/>
              <w:noProof/>
              <w:color w:val="auto"/>
            </w:rPr>
          </w:pPr>
          <w:hyperlink w:anchor="_Toc211497226" w:history="1">
            <w:r w:rsidRPr="00B311D0">
              <w:rPr>
                <w:rStyle w:val="Hyperlink"/>
                <w:rFonts w:eastAsiaTheme="majorEastAsia" w:cstheme="majorBidi"/>
                <w:iCs/>
                <w:noProof/>
              </w:rPr>
              <w:t>Resources</w:t>
            </w:r>
            <w:r w:rsidRPr="00B311D0">
              <w:rPr>
                <w:noProof/>
                <w:webHidden/>
              </w:rPr>
              <w:tab/>
            </w:r>
            <w:r w:rsidRPr="00B311D0">
              <w:rPr>
                <w:noProof/>
                <w:webHidden/>
              </w:rPr>
              <w:fldChar w:fldCharType="begin"/>
            </w:r>
            <w:r w:rsidRPr="00B311D0">
              <w:rPr>
                <w:noProof/>
                <w:webHidden/>
              </w:rPr>
              <w:instrText xml:space="preserve"> PAGEREF _Toc211497226 \h </w:instrText>
            </w:r>
            <w:r w:rsidRPr="00B311D0">
              <w:rPr>
                <w:noProof/>
                <w:webHidden/>
              </w:rPr>
            </w:r>
            <w:r w:rsidRPr="00B311D0">
              <w:rPr>
                <w:noProof/>
                <w:webHidden/>
              </w:rPr>
              <w:fldChar w:fldCharType="separate"/>
            </w:r>
            <w:r w:rsidR="000F7508">
              <w:rPr>
                <w:noProof/>
                <w:webHidden/>
              </w:rPr>
              <w:t>8</w:t>
            </w:r>
            <w:r w:rsidRPr="00B311D0">
              <w:rPr>
                <w:noProof/>
                <w:webHidden/>
              </w:rPr>
              <w:fldChar w:fldCharType="end"/>
            </w:r>
          </w:hyperlink>
        </w:p>
        <w:p w14:paraId="2F3F52C6" w14:textId="2EC6BDA2" w:rsidR="00991D34" w:rsidRPr="00B311D0" w:rsidRDefault="00991D34">
          <w:pPr>
            <w:pStyle w:val="TOC4"/>
            <w:rPr>
              <w:rFonts w:asciiTheme="minorHAnsi" w:eastAsiaTheme="minorEastAsia" w:hAnsiTheme="minorHAnsi"/>
              <w:noProof/>
              <w:color w:val="auto"/>
            </w:rPr>
          </w:pPr>
          <w:hyperlink w:anchor="_Toc211497227" w:history="1">
            <w:r w:rsidRPr="00B311D0">
              <w:rPr>
                <w:rStyle w:val="Hyperlink"/>
                <w:rFonts w:eastAsiaTheme="majorEastAsia" w:cstheme="majorBidi"/>
                <w:iCs/>
                <w:noProof/>
              </w:rPr>
              <w:t>Marketing and Recognition</w:t>
            </w:r>
            <w:r w:rsidRPr="00B311D0">
              <w:rPr>
                <w:noProof/>
                <w:webHidden/>
              </w:rPr>
              <w:tab/>
            </w:r>
            <w:r w:rsidRPr="00B311D0">
              <w:rPr>
                <w:noProof/>
                <w:webHidden/>
              </w:rPr>
              <w:fldChar w:fldCharType="begin"/>
            </w:r>
            <w:r w:rsidRPr="00B311D0">
              <w:rPr>
                <w:noProof/>
                <w:webHidden/>
              </w:rPr>
              <w:instrText xml:space="preserve"> PAGEREF _Toc211497227 \h </w:instrText>
            </w:r>
            <w:r w:rsidRPr="00B311D0">
              <w:rPr>
                <w:noProof/>
                <w:webHidden/>
              </w:rPr>
            </w:r>
            <w:r w:rsidRPr="00B311D0">
              <w:rPr>
                <w:noProof/>
                <w:webHidden/>
              </w:rPr>
              <w:fldChar w:fldCharType="separate"/>
            </w:r>
            <w:r w:rsidR="000F7508">
              <w:rPr>
                <w:noProof/>
                <w:webHidden/>
              </w:rPr>
              <w:t>9</w:t>
            </w:r>
            <w:r w:rsidRPr="00B311D0">
              <w:rPr>
                <w:noProof/>
                <w:webHidden/>
              </w:rPr>
              <w:fldChar w:fldCharType="end"/>
            </w:r>
          </w:hyperlink>
        </w:p>
        <w:p w14:paraId="2B574F52" w14:textId="59458447" w:rsidR="00991D34" w:rsidRPr="00B311D0" w:rsidRDefault="00991D34" w:rsidP="00EF06CB">
          <w:pPr>
            <w:pStyle w:val="TOC2"/>
            <w:tabs>
              <w:tab w:val="clear" w:pos="9350"/>
              <w:tab w:val="right" w:leader="dot" w:pos="9360"/>
            </w:tabs>
            <w:rPr>
              <w:rFonts w:asciiTheme="minorHAnsi" w:eastAsiaTheme="minorEastAsia" w:hAnsiTheme="minorHAnsi"/>
              <w:noProof/>
              <w:color w:val="auto"/>
            </w:rPr>
          </w:pPr>
          <w:hyperlink w:anchor="_Toc211497228" w:history="1">
            <w:r w:rsidRPr="00B311D0">
              <w:rPr>
                <w:rStyle w:val="Hyperlink"/>
                <w:noProof/>
              </w:rPr>
              <w:t>Member Application Guidelines</w:t>
            </w:r>
            <w:r w:rsidRPr="00B311D0">
              <w:rPr>
                <w:noProof/>
                <w:webHidden/>
              </w:rPr>
              <w:tab/>
            </w:r>
            <w:r w:rsidRPr="00B311D0">
              <w:rPr>
                <w:noProof/>
                <w:webHidden/>
              </w:rPr>
              <w:fldChar w:fldCharType="begin"/>
            </w:r>
            <w:r w:rsidRPr="00B311D0">
              <w:rPr>
                <w:noProof/>
                <w:webHidden/>
              </w:rPr>
              <w:instrText xml:space="preserve"> PAGEREF _Toc211497228 \h </w:instrText>
            </w:r>
            <w:r w:rsidRPr="00B311D0">
              <w:rPr>
                <w:noProof/>
                <w:webHidden/>
              </w:rPr>
            </w:r>
            <w:r w:rsidRPr="00B311D0">
              <w:rPr>
                <w:noProof/>
                <w:webHidden/>
              </w:rPr>
              <w:fldChar w:fldCharType="separate"/>
            </w:r>
            <w:r w:rsidR="000F7508">
              <w:rPr>
                <w:noProof/>
                <w:webHidden/>
              </w:rPr>
              <w:t>9</w:t>
            </w:r>
            <w:r w:rsidRPr="00B311D0">
              <w:rPr>
                <w:noProof/>
                <w:webHidden/>
              </w:rPr>
              <w:fldChar w:fldCharType="end"/>
            </w:r>
          </w:hyperlink>
        </w:p>
        <w:p w14:paraId="4F8ACB03" w14:textId="5E34C571" w:rsidR="00991D34" w:rsidRPr="00B311D0" w:rsidRDefault="00991D34">
          <w:pPr>
            <w:pStyle w:val="TOC3"/>
            <w:tabs>
              <w:tab w:val="right" w:leader="dot" w:pos="9350"/>
            </w:tabs>
            <w:rPr>
              <w:rFonts w:asciiTheme="minorHAnsi" w:eastAsiaTheme="minorEastAsia" w:hAnsiTheme="minorHAnsi"/>
              <w:noProof/>
              <w:color w:val="auto"/>
            </w:rPr>
          </w:pPr>
          <w:hyperlink w:anchor="_Toc211497229" w:history="1">
            <w:r w:rsidRPr="00B311D0">
              <w:rPr>
                <w:rStyle w:val="Hyperlink"/>
                <w:noProof/>
              </w:rPr>
              <w:t>Eligible Applicants</w:t>
            </w:r>
            <w:r w:rsidRPr="00B311D0">
              <w:rPr>
                <w:noProof/>
                <w:webHidden/>
              </w:rPr>
              <w:tab/>
            </w:r>
            <w:r w:rsidRPr="00B311D0">
              <w:rPr>
                <w:noProof/>
                <w:webHidden/>
              </w:rPr>
              <w:fldChar w:fldCharType="begin"/>
            </w:r>
            <w:r w:rsidRPr="00B311D0">
              <w:rPr>
                <w:noProof/>
                <w:webHidden/>
              </w:rPr>
              <w:instrText xml:space="preserve"> PAGEREF _Toc211497229 \h </w:instrText>
            </w:r>
            <w:r w:rsidRPr="00B311D0">
              <w:rPr>
                <w:noProof/>
                <w:webHidden/>
              </w:rPr>
            </w:r>
            <w:r w:rsidRPr="00B311D0">
              <w:rPr>
                <w:noProof/>
                <w:webHidden/>
              </w:rPr>
              <w:fldChar w:fldCharType="separate"/>
            </w:r>
            <w:r w:rsidR="000F7508">
              <w:rPr>
                <w:noProof/>
                <w:webHidden/>
              </w:rPr>
              <w:t>9</w:t>
            </w:r>
            <w:r w:rsidRPr="00B311D0">
              <w:rPr>
                <w:noProof/>
                <w:webHidden/>
              </w:rPr>
              <w:fldChar w:fldCharType="end"/>
            </w:r>
          </w:hyperlink>
        </w:p>
        <w:p w14:paraId="1A9B2435" w14:textId="1BBAFBDC" w:rsidR="00991D34" w:rsidRPr="00B311D0" w:rsidRDefault="00991D34">
          <w:pPr>
            <w:pStyle w:val="TOC3"/>
            <w:tabs>
              <w:tab w:val="right" w:leader="dot" w:pos="9350"/>
            </w:tabs>
            <w:rPr>
              <w:rFonts w:asciiTheme="minorHAnsi" w:eastAsiaTheme="minorEastAsia" w:hAnsiTheme="minorHAnsi"/>
              <w:noProof/>
              <w:color w:val="auto"/>
            </w:rPr>
          </w:pPr>
          <w:hyperlink w:anchor="_Toc211497230" w:history="1">
            <w:r w:rsidRPr="00B311D0">
              <w:rPr>
                <w:rStyle w:val="Hyperlink"/>
                <w:noProof/>
              </w:rPr>
              <w:t>Readiness Checklist</w:t>
            </w:r>
            <w:r w:rsidRPr="00B311D0">
              <w:rPr>
                <w:noProof/>
                <w:webHidden/>
              </w:rPr>
              <w:tab/>
            </w:r>
            <w:r w:rsidRPr="00B311D0">
              <w:rPr>
                <w:noProof/>
                <w:webHidden/>
              </w:rPr>
              <w:fldChar w:fldCharType="begin"/>
            </w:r>
            <w:r w:rsidRPr="00B311D0">
              <w:rPr>
                <w:noProof/>
                <w:webHidden/>
              </w:rPr>
              <w:instrText xml:space="preserve"> PAGEREF _Toc211497230 \h </w:instrText>
            </w:r>
            <w:r w:rsidRPr="00B311D0">
              <w:rPr>
                <w:noProof/>
                <w:webHidden/>
              </w:rPr>
            </w:r>
            <w:r w:rsidRPr="00B311D0">
              <w:rPr>
                <w:noProof/>
                <w:webHidden/>
              </w:rPr>
              <w:fldChar w:fldCharType="separate"/>
            </w:r>
            <w:r w:rsidR="000F7508">
              <w:rPr>
                <w:noProof/>
                <w:webHidden/>
              </w:rPr>
              <w:t>10</w:t>
            </w:r>
            <w:r w:rsidRPr="00B311D0">
              <w:rPr>
                <w:noProof/>
                <w:webHidden/>
              </w:rPr>
              <w:fldChar w:fldCharType="end"/>
            </w:r>
          </w:hyperlink>
        </w:p>
        <w:p w14:paraId="4CC8D13B" w14:textId="6443185D" w:rsidR="00991D34" w:rsidRPr="00B311D0" w:rsidRDefault="00991D34">
          <w:pPr>
            <w:pStyle w:val="TOC3"/>
            <w:tabs>
              <w:tab w:val="right" w:leader="dot" w:pos="9350"/>
            </w:tabs>
            <w:rPr>
              <w:rFonts w:asciiTheme="minorHAnsi" w:eastAsiaTheme="minorEastAsia" w:hAnsiTheme="minorHAnsi"/>
              <w:noProof/>
              <w:color w:val="auto"/>
            </w:rPr>
          </w:pPr>
          <w:hyperlink w:anchor="_Toc211497231" w:history="1">
            <w:r w:rsidRPr="00B311D0">
              <w:rPr>
                <w:rStyle w:val="Hyperlink"/>
                <w:rFonts w:eastAsia="Times New Roman"/>
                <w:noProof/>
              </w:rPr>
              <w:t>Table A: Community Readiness Checklist</w:t>
            </w:r>
            <w:r w:rsidRPr="00B311D0">
              <w:rPr>
                <w:noProof/>
                <w:webHidden/>
              </w:rPr>
              <w:tab/>
            </w:r>
            <w:r w:rsidRPr="00B311D0">
              <w:rPr>
                <w:noProof/>
                <w:webHidden/>
              </w:rPr>
              <w:fldChar w:fldCharType="begin"/>
            </w:r>
            <w:r w:rsidRPr="00B311D0">
              <w:rPr>
                <w:noProof/>
                <w:webHidden/>
              </w:rPr>
              <w:instrText xml:space="preserve"> PAGEREF _Toc211497231 \h </w:instrText>
            </w:r>
            <w:r w:rsidRPr="00B311D0">
              <w:rPr>
                <w:noProof/>
                <w:webHidden/>
              </w:rPr>
            </w:r>
            <w:r w:rsidRPr="00B311D0">
              <w:rPr>
                <w:noProof/>
                <w:webHidden/>
              </w:rPr>
              <w:fldChar w:fldCharType="separate"/>
            </w:r>
            <w:r w:rsidR="000F7508">
              <w:rPr>
                <w:noProof/>
                <w:webHidden/>
              </w:rPr>
              <w:t>10</w:t>
            </w:r>
            <w:r w:rsidRPr="00B311D0">
              <w:rPr>
                <w:noProof/>
                <w:webHidden/>
              </w:rPr>
              <w:fldChar w:fldCharType="end"/>
            </w:r>
          </w:hyperlink>
        </w:p>
        <w:p w14:paraId="4F0FA551" w14:textId="3235305F" w:rsidR="00991D34" w:rsidRPr="00B311D0" w:rsidRDefault="00991D34">
          <w:pPr>
            <w:pStyle w:val="TOC1"/>
            <w:tabs>
              <w:tab w:val="right" w:leader="dot" w:pos="9350"/>
            </w:tabs>
            <w:rPr>
              <w:rFonts w:eastAsiaTheme="minorEastAsia"/>
              <w:bCs w:val="0"/>
              <w:iCs w:val="0"/>
              <w:noProof/>
              <w:color w:val="auto"/>
            </w:rPr>
          </w:pPr>
          <w:hyperlink w:anchor="_Toc211497232" w:history="1">
            <w:r w:rsidRPr="00B311D0">
              <w:rPr>
                <w:rStyle w:val="Hyperlink"/>
                <w:bCs w:val="0"/>
                <w:noProof/>
              </w:rPr>
              <w:t>Member Application</w:t>
            </w:r>
            <w:r w:rsidRPr="00B311D0">
              <w:rPr>
                <w:bCs w:val="0"/>
                <w:noProof/>
                <w:webHidden/>
              </w:rPr>
              <w:tab/>
            </w:r>
            <w:r w:rsidRPr="00B311D0">
              <w:rPr>
                <w:bCs w:val="0"/>
                <w:noProof/>
                <w:webHidden/>
              </w:rPr>
              <w:fldChar w:fldCharType="begin"/>
            </w:r>
            <w:r w:rsidRPr="00B311D0">
              <w:rPr>
                <w:bCs w:val="0"/>
                <w:noProof/>
                <w:webHidden/>
              </w:rPr>
              <w:instrText xml:space="preserve"> PAGEREF _Toc211497232 \h </w:instrText>
            </w:r>
            <w:r w:rsidRPr="00B311D0">
              <w:rPr>
                <w:bCs w:val="0"/>
                <w:noProof/>
                <w:webHidden/>
              </w:rPr>
            </w:r>
            <w:r w:rsidRPr="00B311D0">
              <w:rPr>
                <w:bCs w:val="0"/>
                <w:noProof/>
                <w:webHidden/>
              </w:rPr>
              <w:fldChar w:fldCharType="separate"/>
            </w:r>
            <w:r w:rsidR="000F7508">
              <w:rPr>
                <w:bCs w:val="0"/>
                <w:noProof/>
                <w:webHidden/>
              </w:rPr>
              <w:t>12</w:t>
            </w:r>
            <w:r w:rsidRPr="00B311D0">
              <w:rPr>
                <w:bCs w:val="0"/>
                <w:noProof/>
                <w:webHidden/>
              </w:rPr>
              <w:fldChar w:fldCharType="end"/>
            </w:r>
          </w:hyperlink>
        </w:p>
        <w:p w14:paraId="2645E8F2" w14:textId="258B24F2" w:rsidR="00991D34" w:rsidRPr="00B311D0" w:rsidRDefault="00991D34">
          <w:pPr>
            <w:pStyle w:val="TOC3"/>
            <w:tabs>
              <w:tab w:val="right" w:leader="dot" w:pos="9350"/>
            </w:tabs>
            <w:rPr>
              <w:rFonts w:asciiTheme="minorHAnsi" w:eastAsiaTheme="minorEastAsia" w:hAnsiTheme="minorHAnsi"/>
              <w:noProof/>
              <w:color w:val="auto"/>
            </w:rPr>
          </w:pPr>
          <w:hyperlink w:anchor="_Toc211497233" w:history="1">
            <w:r w:rsidRPr="00B311D0">
              <w:rPr>
                <w:rStyle w:val="Hyperlink"/>
                <w:noProof/>
              </w:rPr>
              <w:t>Application Submission</w:t>
            </w:r>
            <w:r w:rsidRPr="00B311D0">
              <w:rPr>
                <w:noProof/>
                <w:webHidden/>
              </w:rPr>
              <w:tab/>
            </w:r>
            <w:r w:rsidRPr="00B311D0">
              <w:rPr>
                <w:noProof/>
                <w:webHidden/>
              </w:rPr>
              <w:fldChar w:fldCharType="begin"/>
            </w:r>
            <w:r w:rsidRPr="00B311D0">
              <w:rPr>
                <w:noProof/>
                <w:webHidden/>
              </w:rPr>
              <w:instrText xml:space="preserve"> PAGEREF _Toc211497233 \h </w:instrText>
            </w:r>
            <w:r w:rsidRPr="00B311D0">
              <w:rPr>
                <w:noProof/>
                <w:webHidden/>
              </w:rPr>
            </w:r>
            <w:r w:rsidRPr="00B311D0">
              <w:rPr>
                <w:noProof/>
                <w:webHidden/>
              </w:rPr>
              <w:fldChar w:fldCharType="separate"/>
            </w:r>
            <w:r w:rsidR="000F7508">
              <w:rPr>
                <w:noProof/>
                <w:webHidden/>
              </w:rPr>
              <w:t>12</w:t>
            </w:r>
            <w:r w:rsidRPr="00B311D0">
              <w:rPr>
                <w:noProof/>
                <w:webHidden/>
              </w:rPr>
              <w:fldChar w:fldCharType="end"/>
            </w:r>
          </w:hyperlink>
        </w:p>
        <w:p w14:paraId="6306618E" w14:textId="4EAD329E" w:rsidR="00991D34" w:rsidRPr="00B311D0" w:rsidRDefault="00991D34">
          <w:pPr>
            <w:pStyle w:val="TOC3"/>
            <w:tabs>
              <w:tab w:val="right" w:leader="dot" w:pos="9350"/>
            </w:tabs>
            <w:rPr>
              <w:rFonts w:asciiTheme="minorHAnsi" w:eastAsiaTheme="minorEastAsia" w:hAnsiTheme="minorHAnsi"/>
              <w:noProof/>
              <w:color w:val="auto"/>
            </w:rPr>
          </w:pPr>
          <w:hyperlink w:anchor="_Toc211497234" w:history="1">
            <w:r w:rsidRPr="00B311D0">
              <w:rPr>
                <w:rStyle w:val="Hyperlink"/>
                <w:noProof/>
              </w:rPr>
              <w:t>Local Government Information</w:t>
            </w:r>
            <w:r w:rsidRPr="00B311D0">
              <w:rPr>
                <w:noProof/>
                <w:webHidden/>
              </w:rPr>
              <w:tab/>
            </w:r>
            <w:r w:rsidRPr="00B311D0">
              <w:rPr>
                <w:noProof/>
                <w:webHidden/>
              </w:rPr>
              <w:fldChar w:fldCharType="begin"/>
            </w:r>
            <w:r w:rsidRPr="00B311D0">
              <w:rPr>
                <w:noProof/>
                <w:webHidden/>
              </w:rPr>
              <w:instrText xml:space="preserve"> PAGEREF _Toc211497234 \h </w:instrText>
            </w:r>
            <w:r w:rsidRPr="00B311D0">
              <w:rPr>
                <w:noProof/>
                <w:webHidden/>
              </w:rPr>
            </w:r>
            <w:r w:rsidRPr="00B311D0">
              <w:rPr>
                <w:noProof/>
                <w:webHidden/>
              </w:rPr>
              <w:fldChar w:fldCharType="separate"/>
            </w:r>
            <w:r w:rsidR="000F7508">
              <w:rPr>
                <w:noProof/>
                <w:webHidden/>
              </w:rPr>
              <w:t>12</w:t>
            </w:r>
            <w:r w:rsidRPr="00B311D0">
              <w:rPr>
                <w:noProof/>
                <w:webHidden/>
              </w:rPr>
              <w:fldChar w:fldCharType="end"/>
            </w:r>
          </w:hyperlink>
        </w:p>
        <w:p w14:paraId="06D97608" w14:textId="50C10801" w:rsidR="00991D34" w:rsidRPr="00B311D0" w:rsidRDefault="00991D34">
          <w:pPr>
            <w:pStyle w:val="TOC3"/>
            <w:tabs>
              <w:tab w:val="right" w:leader="dot" w:pos="9350"/>
            </w:tabs>
            <w:rPr>
              <w:rFonts w:asciiTheme="minorHAnsi" w:eastAsiaTheme="minorEastAsia" w:hAnsiTheme="minorHAnsi"/>
              <w:noProof/>
              <w:color w:val="auto"/>
            </w:rPr>
          </w:pPr>
          <w:hyperlink w:anchor="_Toc211497235" w:history="1">
            <w:r w:rsidRPr="00B311D0">
              <w:rPr>
                <w:rStyle w:val="Hyperlink"/>
                <w:noProof/>
              </w:rPr>
              <w:t>Local Coordinating Program Information</w:t>
            </w:r>
            <w:r w:rsidRPr="00B311D0">
              <w:rPr>
                <w:noProof/>
                <w:webHidden/>
              </w:rPr>
              <w:tab/>
            </w:r>
            <w:r w:rsidRPr="00B311D0">
              <w:rPr>
                <w:noProof/>
                <w:webHidden/>
              </w:rPr>
              <w:fldChar w:fldCharType="begin"/>
            </w:r>
            <w:r w:rsidRPr="00B311D0">
              <w:rPr>
                <w:noProof/>
                <w:webHidden/>
              </w:rPr>
              <w:instrText xml:space="preserve"> PAGEREF _Toc211497235 \h </w:instrText>
            </w:r>
            <w:r w:rsidRPr="00B311D0">
              <w:rPr>
                <w:noProof/>
                <w:webHidden/>
              </w:rPr>
            </w:r>
            <w:r w:rsidRPr="00B311D0">
              <w:rPr>
                <w:noProof/>
                <w:webHidden/>
              </w:rPr>
              <w:fldChar w:fldCharType="separate"/>
            </w:r>
            <w:r w:rsidR="000F7508">
              <w:rPr>
                <w:noProof/>
                <w:webHidden/>
              </w:rPr>
              <w:t>13</w:t>
            </w:r>
            <w:r w:rsidRPr="00B311D0">
              <w:rPr>
                <w:noProof/>
                <w:webHidden/>
              </w:rPr>
              <w:fldChar w:fldCharType="end"/>
            </w:r>
          </w:hyperlink>
        </w:p>
        <w:p w14:paraId="5F91C488" w14:textId="6FB38027" w:rsidR="00991D34" w:rsidRPr="00B311D0" w:rsidRDefault="00991D34" w:rsidP="00EF06CB">
          <w:pPr>
            <w:pStyle w:val="TOC2"/>
            <w:tabs>
              <w:tab w:val="clear" w:pos="9350"/>
              <w:tab w:val="right" w:leader="dot" w:pos="9360"/>
            </w:tabs>
            <w:rPr>
              <w:rFonts w:asciiTheme="minorHAnsi" w:eastAsiaTheme="minorEastAsia" w:hAnsiTheme="minorHAnsi"/>
              <w:noProof/>
              <w:color w:val="auto"/>
            </w:rPr>
          </w:pPr>
          <w:hyperlink w:anchor="_Toc211497236" w:history="1">
            <w:r w:rsidRPr="00B311D0">
              <w:rPr>
                <w:rStyle w:val="Hyperlink"/>
                <w:noProof/>
              </w:rPr>
              <w:t>Supporting Documentation</w:t>
            </w:r>
            <w:r w:rsidRPr="00B311D0">
              <w:rPr>
                <w:noProof/>
                <w:webHidden/>
              </w:rPr>
              <w:tab/>
            </w:r>
            <w:r w:rsidRPr="00B311D0">
              <w:rPr>
                <w:noProof/>
                <w:webHidden/>
              </w:rPr>
              <w:fldChar w:fldCharType="begin"/>
            </w:r>
            <w:r w:rsidRPr="00B311D0">
              <w:rPr>
                <w:noProof/>
                <w:webHidden/>
              </w:rPr>
              <w:instrText xml:space="preserve"> PAGEREF _Toc211497236 \h </w:instrText>
            </w:r>
            <w:r w:rsidRPr="00B311D0">
              <w:rPr>
                <w:noProof/>
                <w:webHidden/>
              </w:rPr>
            </w:r>
            <w:r w:rsidRPr="00B311D0">
              <w:rPr>
                <w:noProof/>
                <w:webHidden/>
              </w:rPr>
              <w:fldChar w:fldCharType="separate"/>
            </w:r>
            <w:r w:rsidR="000F7508">
              <w:rPr>
                <w:noProof/>
                <w:webHidden/>
              </w:rPr>
              <w:t>14</w:t>
            </w:r>
            <w:r w:rsidRPr="00B311D0">
              <w:rPr>
                <w:noProof/>
                <w:webHidden/>
              </w:rPr>
              <w:fldChar w:fldCharType="end"/>
            </w:r>
          </w:hyperlink>
        </w:p>
        <w:p w14:paraId="016565BE" w14:textId="762D7503" w:rsidR="00991D34" w:rsidRPr="00B311D0" w:rsidRDefault="00991D34">
          <w:r w:rsidRPr="00B311D0">
            <w:fldChar w:fldCharType="end"/>
          </w:r>
        </w:p>
      </w:sdtContent>
    </w:sdt>
    <w:p w14:paraId="7BB4675A" w14:textId="3134CE30" w:rsidR="00A3025C" w:rsidRPr="00B311D0" w:rsidRDefault="00A3025C">
      <w:pPr>
        <w:spacing w:line="240" w:lineRule="auto"/>
      </w:pPr>
      <w:r w:rsidRPr="00B311D0">
        <w:br w:type="page"/>
      </w:r>
    </w:p>
    <w:p w14:paraId="3A90ACA5" w14:textId="77777777" w:rsidR="00365168" w:rsidRPr="00B311D0" w:rsidRDefault="00365168" w:rsidP="00365168">
      <w:pPr>
        <w:pStyle w:val="Heading2"/>
      </w:pPr>
      <w:bookmarkStart w:id="0" w:name="_Toc210044184"/>
      <w:bookmarkStart w:id="1" w:name="_Toc211497212"/>
      <w:r w:rsidRPr="00B311D0">
        <w:lastRenderedPageBreak/>
        <w:t>Program Overview</w:t>
      </w:r>
      <w:bookmarkEnd w:id="0"/>
      <w:bookmarkEnd w:id="1"/>
    </w:p>
    <w:p w14:paraId="5B3C024B" w14:textId="05C73E6D" w:rsidR="00365168" w:rsidRPr="00B311D0" w:rsidRDefault="00365168" w:rsidP="00365168">
      <w:r w:rsidRPr="00B311D0">
        <w:t xml:space="preserve">The Montana Main Street Program, established in 2005, is administered by the Community MT Division within the Montana Department of Commerce. As a state coordinating program within the Main Street America network, the MMS Program awards competitive grant funding to communities focusing on planning and/or implementation projects directly related to downtown revitalization, development and historic preservation. Using the Main Street Approach to downtown revitalization, the MMS Program also offers technical assistance to communities striving for economic vitality while maintaining local historic integrity, quality of life and a sense of place. Such goals are best met by uniting larger community ideas and efforts with </w:t>
      </w:r>
      <w:r w:rsidR="004D68F2" w:rsidRPr="00B311D0">
        <w:t>P</w:t>
      </w:r>
      <w:r w:rsidRPr="00B311D0">
        <w:t>rogram organization, coordination and resources.</w:t>
      </w:r>
    </w:p>
    <w:p w14:paraId="2830D49C" w14:textId="77777777" w:rsidR="00365168" w:rsidRPr="00B311D0" w:rsidRDefault="00365168" w:rsidP="00365168">
      <w:pPr>
        <w:pStyle w:val="Heading3"/>
      </w:pPr>
      <w:bookmarkStart w:id="2" w:name="_Toc209598444"/>
      <w:bookmarkStart w:id="3" w:name="_Toc210044185"/>
      <w:bookmarkStart w:id="4" w:name="_Toc211497213"/>
      <w:r w:rsidRPr="00B311D0">
        <w:t>Mission</w:t>
      </w:r>
      <w:bookmarkEnd w:id="2"/>
      <w:bookmarkEnd w:id="3"/>
      <w:bookmarkEnd w:id="4"/>
    </w:p>
    <w:p w14:paraId="74592495" w14:textId="77777777" w:rsidR="00365168" w:rsidRPr="00B311D0" w:rsidRDefault="00365168" w:rsidP="00365168">
      <w:r w:rsidRPr="00B311D0">
        <w:t xml:space="preserve">The MMS Program is dedicated to bettering the economic, historic and cultural vitality of Montana’s downtowns through community development, revitalization and historic preservation. MMS fosters grassroots efforts through coordination and technical assistance. The Program focuses on a comprehensive approach to revitalizing downtowns and preserving the historic structures that contribute to Montana’s unique sense of place. </w:t>
      </w:r>
    </w:p>
    <w:p w14:paraId="1ADD6603" w14:textId="77777777" w:rsidR="00365168" w:rsidRPr="00B311D0" w:rsidRDefault="00365168" w:rsidP="00365168">
      <w:pPr>
        <w:pStyle w:val="Heading3"/>
      </w:pPr>
      <w:bookmarkStart w:id="5" w:name="_Toc126052688"/>
      <w:bookmarkStart w:id="6" w:name="_Toc209598445"/>
      <w:bookmarkStart w:id="7" w:name="_Toc210044186"/>
      <w:bookmarkStart w:id="8" w:name="_Toc211497214"/>
      <w:r w:rsidRPr="00B311D0">
        <w:t>Vision</w:t>
      </w:r>
      <w:bookmarkEnd w:id="5"/>
      <w:bookmarkEnd w:id="6"/>
      <w:bookmarkEnd w:id="7"/>
      <w:bookmarkEnd w:id="8"/>
    </w:p>
    <w:p w14:paraId="3A9F3A8F" w14:textId="77777777" w:rsidR="00365168" w:rsidRPr="00B311D0" w:rsidRDefault="00365168" w:rsidP="00365168">
      <w:r w:rsidRPr="00B311D0">
        <w:t>Adopting the Main Street Approach to revitalization, MMS facilitates efforts to improve downtown economies and historic districts. MMS aims to encourage and promote local efforts through a statewide network focused on educational outreach, collaboration and organizational coordination.</w:t>
      </w:r>
    </w:p>
    <w:p w14:paraId="09966601" w14:textId="77777777" w:rsidR="00365168" w:rsidRPr="00B311D0" w:rsidRDefault="00365168" w:rsidP="00365168">
      <w:pPr>
        <w:pStyle w:val="Heading3"/>
      </w:pPr>
      <w:bookmarkStart w:id="9" w:name="_Toc126052689"/>
      <w:bookmarkStart w:id="10" w:name="_Toc209598446"/>
      <w:bookmarkStart w:id="11" w:name="_Toc210044187"/>
      <w:bookmarkStart w:id="12" w:name="_Toc211497215"/>
      <w:r w:rsidRPr="00B311D0">
        <w:t>Goals</w:t>
      </w:r>
      <w:bookmarkEnd w:id="9"/>
      <w:bookmarkEnd w:id="10"/>
      <w:bookmarkEnd w:id="11"/>
      <w:bookmarkEnd w:id="12"/>
    </w:p>
    <w:p w14:paraId="69D3F6F9" w14:textId="77777777" w:rsidR="00365168" w:rsidRPr="00B311D0" w:rsidRDefault="00365168" w:rsidP="00365168">
      <w:pPr>
        <w:pStyle w:val="BulletedListOption2"/>
        <w:numPr>
          <w:ilvl w:val="0"/>
          <w:numId w:val="2"/>
        </w:numPr>
      </w:pPr>
      <w:r w:rsidRPr="00B311D0">
        <w:t>Preserve and promote statewide historic and cultural resources.</w:t>
      </w:r>
    </w:p>
    <w:p w14:paraId="03B69AA8" w14:textId="77777777" w:rsidR="00365168" w:rsidRPr="00B311D0" w:rsidRDefault="00365168" w:rsidP="00365168">
      <w:pPr>
        <w:pStyle w:val="BulletedListOption2"/>
        <w:numPr>
          <w:ilvl w:val="0"/>
          <w:numId w:val="2"/>
        </w:numPr>
      </w:pPr>
      <w:r w:rsidRPr="00B311D0">
        <w:t>Promote long-term planning for revitalization efforts.</w:t>
      </w:r>
    </w:p>
    <w:p w14:paraId="0F57DD9A" w14:textId="77777777" w:rsidR="00365168" w:rsidRPr="00B311D0" w:rsidRDefault="00365168" w:rsidP="00365168">
      <w:pPr>
        <w:pStyle w:val="BulletedListOption2"/>
        <w:numPr>
          <w:ilvl w:val="0"/>
          <w:numId w:val="2"/>
        </w:numPr>
      </w:pPr>
      <w:r w:rsidRPr="00B311D0">
        <w:lastRenderedPageBreak/>
        <w:t>Coordinate conversations among and within Montana communities.</w:t>
      </w:r>
    </w:p>
    <w:p w14:paraId="38DD03C2" w14:textId="77777777" w:rsidR="00365168" w:rsidRPr="00B311D0" w:rsidRDefault="00365168" w:rsidP="00365168">
      <w:pPr>
        <w:pStyle w:val="BulletedListOption2"/>
        <w:numPr>
          <w:ilvl w:val="0"/>
          <w:numId w:val="2"/>
        </w:numPr>
      </w:pPr>
      <w:r w:rsidRPr="00B311D0">
        <w:t>Support economic and community development.</w:t>
      </w:r>
    </w:p>
    <w:p w14:paraId="11E606C4" w14:textId="77777777" w:rsidR="00365168" w:rsidRPr="00B311D0" w:rsidRDefault="00365168" w:rsidP="00365168">
      <w:pPr>
        <w:pStyle w:val="BulletedListOption2"/>
        <w:numPr>
          <w:ilvl w:val="0"/>
          <w:numId w:val="2"/>
        </w:numPr>
      </w:pPr>
      <w:r w:rsidRPr="00B311D0">
        <w:t>Cultivate a sense of place.</w:t>
      </w:r>
    </w:p>
    <w:p w14:paraId="409E4626" w14:textId="77777777" w:rsidR="00365168" w:rsidRPr="00B311D0" w:rsidRDefault="00365168" w:rsidP="00365168">
      <w:pPr>
        <w:pStyle w:val="BulletedListOption2"/>
        <w:numPr>
          <w:ilvl w:val="0"/>
          <w:numId w:val="2"/>
        </w:numPr>
      </w:pPr>
      <w:r w:rsidRPr="00B311D0">
        <w:t>Enable the success of local businesses by supporting vibrant downtown districts.</w:t>
      </w:r>
    </w:p>
    <w:p w14:paraId="7C2332D8" w14:textId="3FB6E838" w:rsidR="00365168" w:rsidRPr="00B311D0" w:rsidRDefault="00365168" w:rsidP="00365168">
      <w:r w:rsidRPr="00B311D0">
        <w:t>MMS communities are locally driven programs that implement the nationally recognized </w:t>
      </w:r>
      <w:hyperlink r:id="rId12" w:tgtFrame="_blank" w:history="1">
        <w:r w:rsidRPr="00B311D0">
          <w:rPr>
            <w:color w:val="2F628F"/>
          </w:rPr>
          <w:t>Main Street Approach</w:t>
        </w:r>
      </w:hyperlink>
      <w:r w:rsidRPr="00B311D0">
        <w:t>. Each member community is responsible for developing a local framework focused on planning and downtown revitalization. MMS communities are limited in number to 40 and receive technical and financial assistance from Commerce, as funded by the accommodations tax. </w:t>
      </w:r>
    </w:p>
    <w:p w14:paraId="75B12519" w14:textId="038ABA8C" w:rsidR="001E0A63" w:rsidRPr="00B311D0" w:rsidRDefault="001E0A63" w:rsidP="00365168">
      <w:pPr>
        <w:pStyle w:val="Heading2"/>
        <w:rPr>
          <w:shd w:val="clear" w:color="auto" w:fill="FFFFFF"/>
        </w:rPr>
      </w:pPr>
      <w:bookmarkStart w:id="13" w:name="_Toc211497216"/>
      <w:r w:rsidRPr="00B311D0">
        <w:rPr>
          <w:shd w:val="clear" w:color="auto" w:fill="FFFFFF"/>
        </w:rPr>
        <w:t>Program Background</w:t>
      </w:r>
      <w:bookmarkEnd w:id="13"/>
    </w:p>
    <w:p w14:paraId="672AC440" w14:textId="77777777" w:rsidR="001E0A63" w:rsidRPr="00B311D0" w:rsidRDefault="001E0A63" w:rsidP="001E0A63">
      <w:pPr>
        <w:pStyle w:val="Heading3"/>
      </w:pPr>
      <w:bookmarkStart w:id="14" w:name="_Toc211497217"/>
      <w:r w:rsidRPr="00B311D0">
        <w:t>In Montana</w:t>
      </w:r>
      <w:bookmarkEnd w:id="14"/>
    </w:p>
    <w:p w14:paraId="33AAAECA" w14:textId="646DFBDC" w:rsidR="00365168" w:rsidRPr="00B311D0" w:rsidRDefault="001E0A63" w:rsidP="001E0A63">
      <w:pPr>
        <w:rPr>
          <w:rFonts w:asciiTheme="minorHAnsi" w:hAnsiTheme="minorHAnsi" w:cstheme="minorHAnsi"/>
        </w:rPr>
      </w:pPr>
      <w:r w:rsidRPr="00B311D0">
        <w:rPr>
          <w:rFonts w:asciiTheme="minorHAnsi" w:hAnsiTheme="minorHAnsi" w:cstheme="minorHAnsi"/>
        </w:rPr>
        <w:t>MMS serves as the statewide coordinating program with the authority to designate communities and use the trademarked Main Stree</w:t>
      </w:r>
      <w:r w:rsidR="00365168" w:rsidRPr="00B311D0">
        <w:rPr>
          <w:rFonts w:asciiTheme="minorHAnsi" w:hAnsiTheme="minorHAnsi" w:cstheme="minorHAnsi"/>
        </w:rPr>
        <w:t>t</w:t>
      </w:r>
      <w:r w:rsidRPr="00B311D0">
        <w:rPr>
          <w:rFonts w:asciiTheme="minorHAnsi" w:hAnsiTheme="minorHAnsi" w:cstheme="minorHAnsi"/>
        </w:rPr>
        <w:t xml:space="preserve"> methodology through a licensing agreement with the National Main Street Center. MMS oversees training, technical services and the framework created to determine each community’s threshold for meeting the Main Street America’s Standard of Performance. </w:t>
      </w:r>
    </w:p>
    <w:p w14:paraId="426584D3" w14:textId="77777777" w:rsidR="00365168" w:rsidRPr="00B311D0" w:rsidRDefault="00365168" w:rsidP="001E0A63">
      <w:pPr>
        <w:rPr>
          <w:rFonts w:asciiTheme="minorHAnsi" w:hAnsiTheme="minorHAnsi" w:cstheme="minorHAnsi"/>
        </w:rPr>
      </w:pPr>
    </w:p>
    <w:p w14:paraId="78564F57" w14:textId="68BA5765" w:rsidR="00365168" w:rsidRPr="00B311D0" w:rsidRDefault="00365168" w:rsidP="00365168">
      <w:pPr>
        <w:spacing w:after="200"/>
        <w:rPr>
          <w:rFonts w:asciiTheme="minorHAnsi" w:hAnsiTheme="minorHAnsi" w:cstheme="minorHAnsi"/>
        </w:rPr>
      </w:pPr>
      <w:r w:rsidRPr="00B311D0">
        <w:rPr>
          <w:rFonts w:asciiTheme="minorHAnsi" w:hAnsiTheme="minorHAnsi" w:cstheme="minorHAnsi"/>
        </w:rPr>
        <w:t>Since its inception, the MMS Program</w:t>
      </w:r>
      <w:r w:rsidR="00B0795E" w:rsidRPr="00B311D0">
        <w:rPr>
          <w:rFonts w:asciiTheme="minorHAnsi" w:hAnsiTheme="minorHAnsi" w:cstheme="minorHAnsi"/>
        </w:rPr>
        <w:t xml:space="preserve"> impact has:</w:t>
      </w:r>
    </w:p>
    <w:p w14:paraId="222EADD3" w14:textId="77777777" w:rsidR="00365168" w:rsidRPr="00B311D0" w:rsidRDefault="00365168" w:rsidP="00365168">
      <w:pPr>
        <w:pStyle w:val="BulletedListOption2"/>
        <w:numPr>
          <w:ilvl w:val="0"/>
          <w:numId w:val="2"/>
        </w:numPr>
      </w:pPr>
      <w:r w:rsidRPr="00B311D0">
        <w:t>Community volunteer hours exceeding 745,000</w:t>
      </w:r>
    </w:p>
    <w:p w14:paraId="73CF3CCF" w14:textId="77777777" w:rsidR="00365168" w:rsidRPr="00B311D0" w:rsidRDefault="00365168" w:rsidP="00365168">
      <w:pPr>
        <w:pStyle w:val="BulletedListOption2"/>
        <w:numPr>
          <w:ilvl w:val="0"/>
          <w:numId w:val="2"/>
        </w:numPr>
      </w:pPr>
      <w:r w:rsidRPr="00B311D0">
        <w:t>Four million dollars in grant funding</w:t>
      </w:r>
    </w:p>
    <w:p w14:paraId="705CC423" w14:textId="77777777" w:rsidR="00365168" w:rsidRPr="00B311D0" w:rsidRDefault="00365168" w:rsidP="00365168">
      <w:pPr>
        <w:pStyle w:val="BulletedListOption2"/>
        <w:numPr>
          <w:ilvl w:val="1"/>
          <w:numId w:val="2"/>
        </w:numPr>
      </w:pPr>
      <w:r w:rsidRPr="00B311D0">
        <w:t xml:space="preserve">Supported over 100 Main Street Planning and Implementation projects </w:t>
      </w:r>
    </w:p>
    <w:p w14:paraId="31DD6522" w14:textId="77777777" w:rsidR="00365168" w:rsidRPr="00B311D0" w:rsidRDefault="00365168" w:rsidP="00365168">
      <w:pPr>
        <w:pStyle w:val="BulletedListOption2"/>
        <w:numPr>
          <w:ilvl w:val="0"/>
          <w:numId w:val="2"/>
        </w:numPr>
      </w:pPr>
      <w:r w:rsidRPr="00B311D0">
        <w:t>Twenty-eight million dollars in private and public investments</w:t>
      </w:r>
    </w:p>
    <w:p w14:paraId="157D8AEB" w14:textId="77777777" w:rsidR="00365168" w:rsidRPr="00B311D0" w:rsidRDefault="00365168" w:rsidP="00365168">
      <w:pPr>
        <w:pStyle w:val="BulletedListOption2"/>
        <w:numPr>
          <w:ilvl w:val="1"/>
          <w:numId w:val="2"/>
        </w:numPr>
      </w:pPr>
      <w:r w:rsidRPr="00B311D0">
        <w:t>Supported over 2,150 building improvement projects</w:t>
      </w:r>
    </w:p>
    <w:p w14:paraId="0C470A61" w14:textId="77777777" w:rsidR="00365168" w:rsidRPr="00B311D0" w:rsidRDefault="00365168" w:rsidP="00365168">
      <w:pPr>
        <w:pStyle w:val="BulletedListOption2"/>
        <w:numPr>
          <w:ilvl w:val="0"/>
          <w:numId w:val="2"/>
        </w:numPr>
      </w:pPr>
      <w:r w:rsidRPr="00B311D0">
        <w:t>Creation of 1,395 downtown businesses</w:t>
      </w:r>
    </w:p>
    <w:p w14:paraId="13578C69" w14:textId="5F557E60" w:rsidR="001E0A63" w:rsidRPr="00B311D0" w:rsidRDefault="00365168" w:rsidP="00365168">
      <w:pPr>
        <w:pStyle w:val="BulletedListOption2"/>
        <w:numPr>
          <w:ilvl w:val="0"/>
          <w:numId w:val="2"/>
        </w:numPr>
      </w:pPr>
      <w:r w:rsidRPr="00B311D0">
        <w:t>Creation of 4,445 full- and part-time jobs</w:t>
      </w:r>
    </w:p>
    <w:p w14:paraId="37ED2A73" w14:textId="59FE3051" w:rsidR="001E0A63" w:rsidRPr="00B311D0" w:rsidRDefault="001E0A63" w:rsidP="001E0A63">
      <w:pPr>
        <w:rPr>
          <w:rFonts w:asciiTheme="minorHAnsi" w:hAnsiTheme="minorHAnsi" w:cstheme="minorHAnsi"/>
        </w:rPr>
      </w:pPr>
      <w:r w:rsidRPr="00B311D0">
        <w:rPr>
          <w:rFonts w:asciiTheme="minorHAnsi" w:hAnsiTheme="minorHAnsi" w:cstheme="minorHAnsi"/>
        </w:rPr>
        <w:lastRenderedPageBreak/>
        <w:t xml:space="preserve">MMS communities are locally driven programs that focus on implementing the nationally recognized Main Street Approach in their defined downtown district. The communities within the MMS network are committed to providing staff and financial resources needed to address the community-based approach of sustainable revitalization. Each community is responsible for developing </w:t>
      </w:r>
      <w:r w:rsidR="002C64DB" w:rsidRPr="00B311D0">
        <w:rPr>
          <w:rFonts w:asciiTheme="minorHAnsi" w:hAnsiTheme="minorHAnsi" w:cstheme="minorHAnsi"/>
        </w:rPr>
        <w:t>its</w:t>
      </w:r>
      <w:r w:rsidRPr="00B311D0">
        <w:rPr>
          <w:rFonts w:asciiTheme="minorHAnsi" w:hAnsiTheme="minorHAnsi" w:cstheme="minorHAnsi"/>
        </w:rPr>
        <w:t xml:space="preserve"> local framework for administering MMS, including establishing </w:t>
      </w:r>
      <w:r w:rsidR="00B311D0">
        <w:rPr>
          <w:rFonts w:asciiTheme="minorHAnsi" w:hAnsiTheme="minorHAnsi" w:cstheme="minorHAnsi"/>
        </w:rPr>
        <w:t xml:space="preserve">a </w:t>
      </w:r>
      <w:r w:rsidRPr="00B311D0">
        <w:rPr>
          <w:rFonts w:asciiTheme="minorHAnsi" w:hAnsiTheme="minorHAnsi" w:cstheme="minorHAnsi"/>
        </w:rPr>
        <w:t xml:space="preserve">board of directors, overseeing the staff that will execute the </w:t>
      </w:r>
      <w:r w:rsidR="002C64DB" w:rsidRPr="00B311D0">
        <w:rPr>
          <w:rFonts w:asciiTheme="minorHAnsi" w:hAnsiTheme="minorHAnsi" w:cstheme="minorHAnsi"/>
        </w:rPr>
        <w:t xml:space="preserve">Program </w:t>
      </w:r>
      <w:r w:rsidRPr="00B311D0">
        <w:rPr>
          <w:rFonts w:asciiTheme="minorHAnsi" w:hAnsiTheme="minorHAnsi" w:cstheme="minorHAnsi"/>
        </w:rPr>
        <w:t xml:space="preserve">and promoting the partnerships needed to secure the long-term viability of the </w:t>
      </w:r>
      <w:r w:rsidR="002C64DB" w:rsidRPr="00B311D0">
        <w:rPr>
          <w:rFonts w:asciiTheme="minorHAnsi" w:hAnsiTheme="minorHAnsi" w:cstheme="minorHAnsi"/>
        </w:rPr>
        <w:t>Program</w:t>
      </w:r>
      <w:r w:rsidRPr="00B311D0">
        <w:rPr>
          <w:rFonts w:asciiTheme="minorHAnsi" w:hAnsiTheme="minorHAnsi" w:cstheme="minorHAnsi"/>
        </w:rPr>
        <w:t xml:space="preserve">. For more information, visit the Montana Main Street </w:t>
      </w:r>
      <w:hyperlink r:id="rId13">
        <w:r w:rsidRPr="00B311D0">
          <w:rPr>
            <w:rFonts w:asciiTheme="minorHAnsi" w:hAnsiTheme="minorHAnsi" w:cstheme="minorHAnsi"/>
            <w:color w:val="2F628F"/>
          </w:rPr>
          <w:t>website</w:t>
        </w:r>
      </w:hyperlink>
      <w:r w:rsidRPr="00B311D0">
        <w:rPr>
          <w:rFonts w:asciiTheme="minorHAnsi" w:hAnsiTheme="minorHAnsi" w:cstheme="minorHAnsi"/>
        </w:rPr>
        <w:t>.</w:t>
      </w:r>
    </w:p>
    <w:p w14:paraId="4A601E65" w14:textId="77777777" w:rsidR="00365168" w:rsidRPr="00B311D0" w:rsidRDefault="00365168" w:rsidP="00365168">
      <w:pPr>
        <w:pStyle w:val="Heading2"/>
      </w:pPr>
      <w:bookmarkStart w:id="15" w:name="_Toc210044188"/>
      <w:bookmarkStart w:id="16" w:name="_Toc209598447"/>
      <w:bookmarkStart w:id="17" w:name="_Toc211497218"/>
      <w:r w:rsidRPr="00B311D0">
        <w:t>Main Street America</w:t>
      </w:r>
      <w:bookmarkEnd w:id="15"/>
      <w:bookmarkEnd w:id="16"/>
      <w:bookmarkEnd w:id="17"/>
    </w:p>
    <w:p w14:paraId="647AE693" w14:textId="7B647AE5" w:rsidR="00365168" w:rsidRPr="00B311D0" w:rsidRDefault="00365168" w:rsidP="00365168">
      <w:r w:rsidRPr="00B311D0">
        <w:t xml:space="preserve">Main Street America has revitalized older and historic commercial districts for over 45 years. Today, it is a network of more than 1,200 neighborhoods and communities, rural and urban, </w:t>
      </w:r>
      <w:r w:rsidR="00B311D0">
        <w:t>that</w:t>
      </w:r>
      <w:r w:rsidRPr="00B311D0">
        <w:t xml:space="preserve"> share both commitments to place and to building stronger communities through preservation-based economic development. Main Street America is a program of the nonprofit National Main Street Center, a subsidiary of the National Trust for Historic Preservation.</w:t>
      </w:r>
    </w:p>
    <w:p w14:paraId="59EC8618" w14:textId="77777777" w:rsidR="00365168" w:rsidRPr="00B311D0" w:rsidRDefault="00365168" w:rsidP="00365168"/>
    <w:p w14:paraId="61E127C0" w14:textId="77777777" w:rsidR="00365168" w:rsidRPr="00B311D0" w:rsidRDefault="00365168" w:rsidP="00365168">
      <w:pPr>
        <w:rPr>
          <w:rFonts w:asciiTheme="minorHAnsi" w:hAnsiTheme="minorHAnsi" w:cstheme="minorHAnsi"/>
          <w:color w:val="auto"/>
          <w:kern w:val="0"/>
          <w14:ligatures w14:val="none"/>
        </w:rPr>
      </w:pPr>
      <w:r w:rsidRPr="00B311D0">
        <w:rPr>
          <w:rFonts w:asciiTheme="minorHAnsi" w:hAnsiTheme="minorHAnsi" w:cstheme="minorHAnsi"/>
          <w:color w:val="auto"/>
          <w:kern w:val="0"/>
          <w14:ligatures w14:val="none"/>
        </w:rPr>
        <w:t>Main Street America is a mark of distinction. It is a seal recognizing that participating programs, organizations and communities are part of a national movement with a proven track record for celebrating community character, preserving local history and generating impressive economic returns. Since 1980, over 2,000 communities have been part of Main Street America, bringing renewed energy and activity to America’s downtowns and commercial districts.</w:t>
      </w:r>
    </w:p>
    <w:p w14:paraId="15BED335" w14:textId="77777777" w:rsidR="00365168" w:rsidRPr="00B311D0" w:rsidRDefault="00365168" w:rsidP="00365168">
      <w:pPr>
        <w:rPr>
          <w:rFonts w:asciiTheme="minorHAnsi" w:hAnsiTheme="minorHAnsi" w:cstheme="minorHAnsi"/>
          <w:color w:val="auto"/>
          <w:kern w:val="0"/>
          <w14:ligatures w14:val="none"/>
        </w:rPr>
      </w:pPr>
    </w:p>
    <w:p w14:paraId="54B965A7" w14:textId="77777777" w:rsidR="00365168" w:rsidRPr="00B311D0" w:rsidRDefault="00365168" w:rsidP="00365168">
      <w:pPr>
        <w:rPr>
          <w:rFonts w:asciiTheme="minorHAnsi" w:hAnsiTheme="minorHAnsi" w:cstheme="minorHAnsi"/>
          <w:color w:val="auto"/>
          <w:kern w:val="0"/>
          <w14:ligatures w14:val="none"/>
        </w:rPr>
      </w:pPr>
      <w:r w:rsidRPr="00B311D0">
        <w:rPr>
          <w:rFonts w:asciiTheme="minorHAnsi" w:hAnsiTheme="minorHAnsi" w:cstheme="minorHAnsi"/>
          <w:color w:val="auto"/>
          <w:kern w:val="0"/>
          <w14:ligatures w14:val="none"/>
        </w:rPr>
        <w:t xml:space="preserve">Main Street America communities are encouraged to make use of the time-tested Main Street Approach. The Main Street Approach is rooted in a commitment to broad-based community engagement, a holistic understanding of the factors that impact the quality of life in a community and strategic emphasis on the core principles of downtown and neighborhood revitalization: economic vitality, design, promotion and organization. </w:t>
      </w:r>
    </w:p>
    <w:p w14:paraId="677DA9DB" w14:textId="77777777" w:rsidR="00365168" w:rsidRPr="00B311D0" w:rsidRDefault="00365168" w:rsidP="00365168">
      <w:pPr>
        <w:pStyle w:val="Heading3"/>
      </w:pPr>
      <w:bookmarkStart w:id="18" w:name="_Toc209598448"/>
      <w:bookmarkStart w:id="19" w:name="_Toc210044189"/>
      <w:bookmarkStart w:id="20" w:name="_Toc211497219"/>
      <w:r w:rsidRPr="00B311D0">
        <w:lastRenderedPageBreak/>
        <w:t>Four-Point Approach</w:t>
      </w:r>
      <w:bookmarkEnd w:id="18"/>
      <w:bookmarkEnd w:id="19"/>
      <w:bookmarkEnd w:id="20"/>
    </w:p>
    <w:p w14:paraId="5AEA2FDE" w14:textId="77777777" w:rsidR="00365168" w:rsidRPr="00B311D0" w:rsidRDefault="00365168" w:rsidP="00365168">
      <w:r w:rsidRPr="00B311D0">
        <w:rPr>
          <w:rFonts w:eastAsiaTheme="majorEastAsia"/>
          <w:b/>
          <w:iCs/>
          <w:color w:val="112F60"/>
        </w:rPr>
        <w:t>Economic vitality</w:t>
      </w:r>
      <w:r w:rsidRPr="00B311D0">
        <w:t xml:space="preserve"> focuses on capital, incentives and other economic and financial tools to assist new and existing businesses, catalyze property development and create a supportive environment for entrepreneurs and innovators that drive local economies.</w:t>
      </w:r>
    </w:p>
    <w:p w14:paraId="653B3468" w14:textId="77777777" w:rsidR="00365168" w:rsidRPr="00B311D0" w:rsidRDefault="00365168" w:rsidP="00365168"/>
    <w:p w14:paraId="2B56750A" w14:textId="77777777" w:rsidR="00365168" w:rsidRPr="00B311D0" w:rsidRDefault="00365168" w:rsidP="00365168">
      <w:r w:rsidRPr="00B311D0">
        <w:rPr>
          <w:rFonts w:eastAsiaTheme="majorEastAsia"/>
          <w:b/>
          <w:iCs/>
          <w:color w:val="112F60"/>
        </w:rPr>
        <w:t>Design</w:t>
      </w:r>
      <w:r w:rsidRPr="00B311D0">
        <w:t xml:space="preserve"> supports a community’s transformation by enhancing the physical and visual assets that set the commercial district apart.</w:t>
      </w:r>
    </w:p>
    <w:p w14:paraId="2ED4D2C1" w14:textId="77777777" w:rsidR="00365168" w:rsidRPr="00B311D0" w:rsidRDefault="00365168" w:rsidP="00365168"/>
    <w:p w14:paraId="35A612F3" w14:textId="77777777" w:rsidR="00365168" w:rsidRPr="00B311D0" w:rsidRDefault="00365168" w:rsidP="00365168">
      <w:r w:rsidRPr="00B311D0">
        <w:rPr>
          <w:rFonts w:eastAsiaTheme="majorEastAsia"/>
          <w:b/>
          <w:iCs/>
          <w:color w:val="112F60"/>
        </w:rPr>
        <w:t>Promotion</w:t>
      </w:r>
      <w:r w:rsidRPr="00B311D0">
        <w:t xml:space="preserve"> positions the downtown or commercial district as the center of the community and hub of economic activity, while creating a positive image that showcases a community’s unique characteristics.</w:t>
      </w:r>
    </w:p>
    <w:p w14:paraId="3F31D024" w14:textId="77777777" w:rsidR="00365168" w:rsidRPr="00B311D0" w:rsidRDefault="00365168" w:rsidP="00365168"/>
    <w:p w14:paraId="750AC313" w14:textId="77777777" w:rsidR="00365168" w:rsidRPr="00B311D0" w:rsidRDefault="00365168" w:rsidP="00365168">
      <w:r w:rsidRPr="00B311D0">
        <w:rPr>
          <w:rFonts w:eastAsiaTheme="majorEastAsia"/>
          <w:b/>
          <w:iCs/>
          <w:color w:val="112F60"/>
        </w:rPr>
        <w:t>Organization</w:t>
      </w:r>
      <w:r w:rsidRPr="00B311D0">
        <w:t xml:space="preserve"> involves creating a strong foundation for sustainable revitalization effort, including cultivating partnerships, community involvement and resources for the district. </w:t>
      </w:r>
    </w:p>
    <w:p w14:paraId="43D83507" w14:textId="77777777" w:rsidR="001E0A63" w:rsidRPr="00B311D0" w:rsidRDefault="001E0A63" w:rsidP="001E0A63">
      <w:pPr>
        <w:rPr>
          <w:rFonts w:asciiTheme="minorHAnsi" w:hAnsiTheme="minorHAnsi" w:cstheme="minorHAnsi"/>
        </w:rPr>
      </w:pPr>
    </w:p>
    <w:p w14:paraId="6CBEB46E" w14:textId="77777777" w:rsidR="00365168" w:rsidRPr="00B311D0" w:rsidRDefault="00365168" w:rsidP="00365168">
      <w:pPr>
        <w:tabs>
          <w:tab w:val="left" w:pos="8820"/>
        </w:tabs>
        <w:spacing w:before="100" w:beforeAutospacing="1"/>
        <w:outlineLvl w:val="1"/>
        <w:rPr>
          <w:rFonts w:eastAsia="Times New Roman" w:cs="Times New Roman"/>
          <w:b/>
          <w:bCs/>
          <w:color w:val="112F60"/>
          <w:kern w:val="0"/>
          <w:sz w:val="32"/>
          <w:szCs w:val="28"/>
          <w14:ligatures w14:val="none"/>
        </w:rPr>
      </w:pPr>
      <w:bookmarkStart w:id="21" w:name="_Toc209598452"/>
      <w:bookmarkStart w:id="22" w:name="_Toc210044194"/>
      <w:bookmarkStart w:id="23" w:name="_Toc211497220"/>
      <w:r w:rsidRPr="00B311D0">
        <w:rPr>
          <w:rFonts w:eastAsia="Times New Roman" w:cs="Times New Roman"/>
          <w:b/>
          <w:bCs/>
          <w:color w:val="112F60"/>
          <w:kern w:val="0"/>
          <w:sz w:val="32"/>
          <w:szCs w:val="28"/>
          <w14:ligatures w14:val="none"/>
        </w:rPr>
        <w:t>Benefits for Montana Main Street Communities</w:t>
      </w:r>
      <w:bookmarkEnd w:id="21"/>
      <w:bookmarkEnd w:id="22"/>
      <w:bookmarkEnd w:id="23"/>
    </w:p>
    <w:p w14:paraId="6B1CC436" w14:textId="77777777" w:rsidR="00365168" w:rsidRPr="00B311D0" w:rsidRDefault="00365168" w:rsidP="00365168">
      <w:r w:rsidRPr="00B311D0">
        <w:t>MMS communities benefit from the following:</w:t>
      </w:r>
    </w:p>
    <w:p w14:paraId="49A04D51" w14:textId="77777777" w:rsidR="00365168" w:rsidRPr="00B311D0" w:rsidRDefault="00365168" w:rsidP="00365168"/>
    <w:p w14:paraId="25C30674" w14:textId="77777777" w:rsidR="00365168" w:rsidRPr="00B311D0" w:rsidRDefault="00365168" w:rsidP="00365168">
      <w:pPr>
        <w:keepNext/>
        <w:keepLines/>
        <w:spacing w:before="80" w:after="40"/>
        <w:outlineLvl w:val="3"/>
        <w:rPr>
          <w:rFonts w:eastAsiaTheme="majorEastAsia" w:cstheme="majorBidi"/>
          <w:b/>
          <w:iCs/>
          <w:color w:val="112F60"/>
          <w:sz w:val="26"/>
        </w:rPr>
      </w:pPr>
      <w:bookmarkStart w:id="24" w:name="_Toc210044195"/>
      <w:bookmarkStart w:id="25" w:name="_Toc210037913"/>
      <w:bookmarkStart w:id="26" w:name="_Toc211497221"/>
      <w:r w:rsidRPr="00B311D0">
        <w:rPr>
          <w:rFonts w:eastAsiaTheme="majorEastAsia" w:cstheme="majorBidi"/>
          <w:b/>
          <w:iCs/>
          <w:color w:val="112F60"/>
          <w:sz w:val="26"/>
        </w:rPr>
        <w:t>Partnership</w:t>
      </w:r>
      <w:bookmarkEnd w:id="24"/>
      <w:bookmarkEnd w:id="25"/>
      <w:bookmarkEnd w:id="26"/>
    </w:p>
    <w:p w14:paraId="45DB4471" w14:textId="77777777"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Communities selected to participate in the MMS network become partners with MMS in a long-term, asset-based economic development effort proven to have a positive impact on investment and job creation.</w:t>
      </w:r>
    </w:p>
    <w:p w14:paraId="07DD74A7" w14:textId="4CBD08D5"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Main Street communities are limited in number to 40 and receive focused assistance to develop local Main Street organizational structure</w:t>
      </w:r>
      <w:r w:rsidR="009D7D49" w:rsidRPr="00B311D0">
        <w:rPr>
          <w:rFonts w:eastAsia="Times New Roman" w:cs="Times New Roman"/>
          <w:kern w:val="0"/>
          <w14:ligatures w14:val="none"/>
        </w:rPr>
        <w:t>s</w:t>
      </w:r>
      <w:r w:rsidRPr="00B311D0">
        <w:rPr>
          <w:rFonts w:eastAsia="Times New Roman" w:cs="Times New Roman"/>
          <w:kern w:val="0"/>
          <w14:ligatures w14:val="none"/>
        </w:rPr>
        <w:t>.</w:t>
      </w:r>
    </w:p>
    <w:p w14:paraId="55D0D6BA" w14:textId="77777777"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MMS invests in onsite visits, training and technical assistance. After the initial startup phase, the State invests in Main Street communities in the form of ongoing technical assistance and training for directors and volunteers.</w:t>
      </w:r>
    </w:p>
    <w:p w14:paraId="47CA6FEB" w14:textId="77777777" w:rsidR="00365168" w:rsidRPr="00B311D0" w:rsidRDefault="00365168" w:rsidP="00365168">
      <w:pPr>
        <w:keepNext/>
        <w:keepLines/>
        <w:spacing w:before="80" w:after="40"/>
        <w:outlineLvl w:val="3"/>
        <w:rPr>
          <w:rFonts w:eastAsiaTheme="majorEastAsia" w:cstheme="majorBidi"/>
          <w:b/>
          <w:iCs/>
          <w:color w:val="112F60"/>
          <w:sz w:val="26"/>
        </w:rPr>
      </w:pPr>
      <w:bookmarkStart w:id="27" w:name="_Toc210044196"/>
      <w:bookmarkStart w:id="28" w:name="_Toc210037914"/>
      <w:bookmarkStart w:id="29" w:name="_Toc211497222"/>
      <w:r w:rsidRPr="00B311D0">
        <w:rPr>
          <w:rFonts w:eastAsiaTheme="majorEastAsia" w:cstheme="majorBidi"/>
          <w:b/>
          <w:iCs/>
          <w:color w:val="112F60"/>
          <w:sz w:val="26"/>
        </w:rPr>
        <w:lastRenderedPageBreak/>
        <w:t>Training</w:t>
      </w:r>
      <w:bookmarkEnd w:id="27"/>
      <w:bookmarkEnd w:id="28"/>
      <w:bookmarkEnd w:id="29"/>
    </w:p>
    <w:p w14:paraId="3C3455C0" w14:textId="77777777"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Main Street communities are eligible for program-specific training such as board and committee training, regional workshops and topical workshops.</w:t>
      </w:r>
    </w:p>
    <w:p w14:paraId="3ECA7640" w14:textId="77777777" w:rsidR="00365168" w:rsidRPr="00B311D0" w:rsidRDefault="00365168" w:rsidP="00365168">
      <w:pPr>
        <w:numPr>
          <w:ilvl w:val="0"/>
          <w:numId w:val="7"/>
        </w:numPr>
        <w:tabs>
          <w:tab w:val="left" w:pos="8820"/>
        </w:tabs>
        <w:spacing w:before="100" w:beforeAutospacing="1" w:after="100" w:afterAutospacing="1"/>
        <w:rPr>
          <w:rFonts w:eastAsia="Times New Roman" w:cs="Times New Roman"/>
          <w:b/>
          <w:bCs/>
          <w:kern w:val="0"/>
          <w14:ligatures w14:val="none"/>
        </w:rPr>
      </w:pPr>
      <w:r w:rsidRPr="00B311D0">
        <w:rPr>
          <w:rFonts w:eastAsia="Times New Roman" w:cs="Times New Roman"/>
          <w:kern w:val="0"/>
          <w14:ligatures w14:val="none"/>
        </w:rPr>
        <w:t>Representatives from MMS communities are encouraged to attend the annual MMS/Downtown and national Main Street Now conferences. When funding is available, Commerce offers scholarships for attendees.</w:t>
      </w:r>
    </w:p>
    <w:p w14:paraId="7827445F" w14:textId="77777777" w:rsidR="00365168" w:rsidRPr="00B311D0" w:rsidRDefault="00365168" w:rsidP="00365168">
      <w:pPr>
        <w:keepNext/>
        <w:keepLines/>
        <w:spacing w:before="80" w:after="40"/>
        <w:outlineLvl w:val="3"/>
        <w:rPr>
          <w:rFonts w:eastAsiaTheme="majorEastAsia" w:cstheme="majorBidi"/>
          <w:b/>
          <w:iCs/>
          <w:color w:val="112F60"/>
          <w:sz w:val="26"/>
        </w:rPr>
      </w:pPr>
      <w:bookmarkStart w:id="30" w:name="_Toc210044197"/>
      <w:bookmarkStart w:id="31" w:name="_Toc210037915"/>
      <w:bookmarkStart w:id="32" w:name="_Toc211497223"/>
      <w:r w:rsidRPr="00B311D0">
        <w:rPr>
          <w:rFonts w:eastAsiaTheme="majorEastAsia" w:cstheme="majorBidi"/>
          <w:b/>
          <w:iCs/>
          <w:color w:val="112F60"/>
          <w:sz w:val="26"/>
        </w:rPr>
        <w:t>Technical Assistance</w:t>
      </w:r>
      <w:bookmarkEnd w:id="30"/>
      <w:bookmarkEnd w:id="31"/>
      <w:bookmarkEnd w:id="32"/>
    </w:p>
    <w:p w14:paraId="1576E986" w14:textId="77777777" w:rsidR="00365168" w:rsidRPr="00B311D0" w:rsidRDefault="00365168" w:rsidP="00365168">
      <w:r w:rsidRPr="00B311D0">
        <w:t>MMS staff at Commerce:</w:t>
      </w:r>
    </w:p>
    <w:p w14:paraId="0DE97AA5" w14:textId="007B4939"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Guide MMS communities through goal setting processes to direct MMS efforts</w:t>
      </w:r>
    </w:p>
    <w:p w14:paraId="5112D1EC" w14:textId="14B4B5EC"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Provide action planning sessions</w:t>
      </w:r>
    </w:p>
    <w:p w14:paraId="5A0C3D99" w14:textId="583D54A1"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Conduct community assessment onsite visits in each community every two years</w:t>
      </w:r>
    </w:p>
    <w:p w14:paraId="22A401E2" w14:textId="43E48BD1"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Offer virtual check-ins with local Main Street organizations</w:t>
      </w:r>
    </w:p>
    <w:p w14:paraId="08E8F2C7" w14:textId="31D496E9"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Deliver virtual training for boards and committees</w:t>
      </w:r>
    </w:p>
    <w:p w14:paraId="6BB66E31" w14:textId="0D39B7BE"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Give guidance and support to communities regarding how to identify and develop financial resources</w:t>
      </w:r>
    </w:p>
    <w:p w14:paraId="50AE4CF4" w14:textId="1DA9A3EF"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Provide telephone consultations to local Main Street organizations</w:t>
      </w:r>
    </w:p>
    <w:p w14:paraId="49CB0FEC" w14:textId="77777777" w:rsidR="00365168" w:rsidRPr="00B311D0" w:rsidRDefault="00365168" w:rsidP="00365168">
      <w:pPr>
        <w:keepNext/>
        <w:keepLines/>
        <w:spacing w:before="80" w:after="40"/>
        <w:outlineLvl w:val="3"/>
        <w:rPr>
          <w:rFonts w:eastAsiaTheme="majorEastAsia" w:cstheme="majorBidi"/>
          <w:b/>
          <w:iCs/>
          <w:color w:val="112F60"/>
          <w:sz w:val="26"/>
        </w:rPr>
      </w:pPr>
      <w:bookmarkStart w:id="33" w:name="_Toc210044198"/>
      <w:bookmarkStart w:id="34" w:name="_Toc210037916"/>
      <w:bookmarkStart w:id="35" w:name="_Toc211497224"/>
      <w:r w:rsidRPr="00B311D0">
        <w:rPr>
          <w:rFonts w:eastAsiaTheme="majorEastAsia" w:cstheme="majorBidi"/>
          <w:b/>
          <w:iCs/>
          <w:color w:val="112F60"/>
          <w:sz w:val="26"/>
        </w:rPr>
        <w:t>Network</w:t>
      </w:r>
      <w:bookmarkEnd w:id="33"/>
      <w:bookmarkEnd w:id="34"/>
      <w:bookmarkEnd w:id="35"/>
    </w:p>
    <w:p w14:paraId="0E2E9E10" w14:textId="77777777"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 xml:space="preserve">MMS communities may take advantage of and participate in a special network of participating Main Street communities statewide and nationally. This allows for collaboration on best practices, techniques and strategies for downtown development. </w:t>
      </w:r>
    </w:p>
    <w:p w14:paraId="2D7290AC" w14:textId="1D7249AC"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 xml:space="preserve">MMS communities benefit from connections to a </w:t>
      </w:r>
      <w:r w:rsidR="004C4946" w:rsidRPr="00B311D0">
        <w:rPr>
          <w:rFonts w:eastAsia="Times New Roman" w:cs="Times New Roman"/>
          <w:kern w:val="0"/>
          <w14:ligatures w14:val="none"/>
        </w:rPr>
        <w:t xml:space="preserve">program </w:t>
      </w:r>
      <w:r w:rsidRPr="00B311D0">
        <w:rPr>
          <w:rFonts w:eastAsia="Times New Roman" w:cs="Times New Roman"/>
          <w:kern w:val="0"/>
          <w14:ligatures w14:val="none"/>
        </w:rPr>
        <w:t xml:space="preserve">that has been established in Montana for over 20 years and access to the expansive network of downtown development professionals. From emails to “60 Minutes with Main Street” calls, the extensive network and reach of MMS can provide local </w:t>
      </w:r>
      <w:r w:rsidRPr="00B311D0">
        <w:rPr>
          <w:rFonts w:eastAsia="Times New Roman" w:cs="Times New Roman"/>
          <w:kern w:val="0"/>
          <w14:ligatures w14:val="none"/>
        </w:rPr>
        <w:lastRenderedPageBreak/>
        <w:t>organizations with information and resources related to the best practices and national trends in downtown development.</w:t>
      </w:r>
    </w:p>
    <w:p w14:paraId="1F24ED8E" w14:textId="77777777"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MMS communities are permitted to use the Main Street trademarks on materials designed to promote the efforts of the local organization in collaboration with the State of Montana.</w:t>
      </w:r>
    </w:p>
    <w:p w14:paraId="66BA169B" w14:textId="77777777"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 xml:space="preserve">MMS communities shall identify themselves by posting the Commerce logo, accompanied by the following: “In collaboration with the Montana Department of Commerce, we are a Montana Main Street Community.” </w:t>
      </w:r>
    </w:p>
    <w:p w14:paraId="0C023717" w14:textId="0D6E08AB" w:rsidR="00365168" w:rsidRPr="00B311D0" w:rsidRDefault="00365168" w:rsidP="00365168">
      <w:pPr>
        <w:keepNext/>
        <w:keepLines/>
        <w:spacing w:before="80" w:after="40"/>
        <w:outlineLvl w:val="3"/>
        <w:rPr>
          <w:rFonts w:eastAsiaTheme="majorEastAsia" w:cstheme="majorBidi"/>
          <w:b/>
          <w:iCs/>
          <w:color w:val="112F60"/>
          <w:sz w:val="26"/>
        </w:rPr>
      </w:pPr>
      <w:bookmarkStart w:id="36" w:name="_Toc210037917"/>
      <w:bookmarkStart w:id="37" w:name="_Toc210044199"/>
      <w:bookmarkStart w:id="38" w:name="_Toc211497225"/>
      <w:r w:rsidRPr="00B311D0">
        <w:rPr>
          <w:rFonts w:eastAsiaTheme="majorEastAsia" w:cstheme="majorBidi"/>
          <w:b/>
          <w:iCs/>
          <w:color w:val="112F60"/>
          <w:sz w:val="26"/>
        </w:rPr>
        <w:t>Funding</w:t>
      </w:r>
      <w:bookmarkEnd w:id="36"/>
      <w:bookmarkEnd w:id="37"/>
      <w:bookmarkEnd w:id="38"/>
    </w:p>
    <w:p w14:paraId="4C082DB8" w14:textId="77777777"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Occasionally, the MMS Program will make funds available to members of local Main Street organizations for conference travel scholarships or other special opportunities. To be eligible to receive these funds, local Main Street organizations must, at a minimum, comply with the terms of this agreement.</w:t>
      </w:r>
    </w:p>
    <w:p w14:paraId="70CEC6CE" w14:textId="77777777"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 xml:space="preserve">Main Street communities are eligible to apply for MMS Impact and/or Planning grants. </w:t>
      </w:r>
    </w:p>
    <w:p w14:paraId="47ADBA4E" w14:textId="0B08C0B4"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 xml:space="preserve">MMS distributes information on funding opportunities from federal, state, corporate and </w:t>
      </w:r>
      <w:r w:rsidR="009D7D49" w:rsidRPr="00B311D0">
        <w:rPr>
          <w:rFonts w:eastAsia="Times New Roman" w:cs="Times New Roman"/>
          <w:kern w:val="0"/>
          <w14:ligatures w14:val="none"/>
        </w:rPr>
        <w:t xml:space="preserve">nonprofit </w:t>
      </w:r>
      <w:r w:rsidRPr="00B311D0">
        <w:rPr>
          <w:rFonts w:eastAsia="Times New Roman" w:cs="Times New Roman"/>
          <w:kern w:val="0"/>
          <w14:ligatures w14:val="none"/>
        </w:rPr>
        <w:t xml:space="preserve">sources for funding downtown projects. </w:t>
      </w:r>
    </w:p>
    <w:p w14:paraId="6ED12AB5" w14:textId="514F4D47" w:rsidR="00365168" w:rsidRPr="00B311D0" w:rsidRDefault="00365168" w:rsidP="00365168">
      <w:pPr>
        <w:keepNext/>
        <w:keepLines/>
        <w:spacing w:before="80" w:after="40"/>
        <w:outlineLvl w:val="3"/>
        <w:rPr>
          <w:rFonts w:eastAsiaTheme="majorEastAsia" w:cstheme="majorBidi"/>
          <w:b/>
          <w:iCs/>
          <w:color w:val="112F60"/>
          <w:sz w:val="26"/>
        </w:rPr>
      </w:pPr>
      <w:bookmarkStart w:id="39" w:name="_Toc210037918"/>
      <w:bookmarkStart w:id="40" w:name="_Toc210044200"/>
      <w:bookmarkStart w:id="41" w:name="_Toc211497226"/>
      <w:r w:rsidRPr="00B311D0">
        <w:rPr>
          <w:rFonts w:eastAsiaTheme="majorEastAsia" w:cstheme="majorBidi"/>
          <w:b/>
          <w:iCs/>
          <w:color w:val="112F60"/>
          <w:sz w:val="26"/>
        </w:rPr>
        <w:t>Resources</w:t>
      </w:r>
      <w:bookmarkEnd w:id="39"/>
      <w:bookmarkEnd w:id="40"/>
      <w:bookmarkEnd w:id="41"/>
    </w:p>
    <w:p w14:paraId="696062EE" w14:textId="77777777"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MMS maintains a library of document samples of projects and activities undertaken by other communities in the Program.</w:t>
      </w:r>
    </w:p>
    <w:p w14:paraId="31C023FF" w14:textId="77777777"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MMS develops publications and recorded webinars to assist local Main Street organizations in strengthening their operations and improving their downtown improvement efforts.</w:t>
      </w:r>
    </w:p>
    <w:p w14:paraId="158F7EDF" w14:textId="77777777" w:rsidR="00365168" w:rsidRPr="00B311D0" w:rsidRDefault="00365168" w:rsidP="00365168">
      <w:pPr>
        <w:keepNext/>
        <w:keepLines/>
        <w:spacing w:before="80" w:after="40"/>
        <w:outlineLvl w:val="3"/>
        <w:rPr>
          <w:rFonts w:eastAsiaTheme="majorEastAsia" w:cstheme="majorBidi"/>
          <w:b/>
          <w:iCs/>
          <w:color w:val="112F60"/>
          <w:sz w:val="26"/>
        </w:rPr>
      </w:pPr>
      <w:bookmarkStart w:id="42" w:name="_Toc210044202"/>
      <w:bookmarkStart w:id="43" w:name="_Toc210037920"/>
      <w:bookmarkStart w:id="44" w:name="_Toc211497227"/>
      <w:r w:rsidRPr="00B311D0">
        <w:rPr>
          <w:rFonts w:eastAsiaTheme="majorEastAsia" w:cstheme="majorBidi"/>
          <w:b/>
          <w:iCs/>
          <w:color w:val="112F60"/>
          <w:sz w:val="26"/>
        </w:rPr>
        <w:lastRenderedPageBreak/>
        <w:t>Marketing and Recognition</w:t>
      </w:r>
      <w:bookmarkEnd w:id="42"/>
      <w:bookmarkEnd w:id="43"/>
      <w:bookmarkEnd w:id="44"/>
    </w:p>
    <w:p w14:paraId="3D02DF9E" w14:textId="77777777"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 xml:space="preserve">Main Street organizations are eligible to apply for the prestigious </w:t>
      </w:r>
      <w:hyperlink r:id="rId14" w:history="1">
        <w:r w:rsidRPr="00B311D0">
          <w:rPr>
            <w:rFonts w:eastAsia="Times New Roman" w:cs="Times New Roman"/>
            <w:color w:val="2F628F"/>
            <w:kern w:val="0"/>
            <w14:ligatures w14:val="none"/>
          </w:rPr>
          <w:t>Excellence on Main Street Awards.</w:t>
        </w:r>
      </w:hyperlink>
      <w:r w:rsidRPr="00B311D0">
        <w:rPr>
          <w:rFonts w:eastAsia="Times New Roman" w:cs="Times New Roman"/>
          <w:kern w:val="0"/>
          <w14:ligatures w14:val="none"/>
        </w:rPr>
        <w:t xml:space="preserve"> </w:t>
      </w:r>
    </w:p>
    <w:p w14:paraId="3249897D" w14:textId="77777777"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 xml:space="preserve">MMS communities receive marketing and recognition through </w:t>
      </w:r>
      <w:hyperlink r:id="rId15" w:history="1">
        <w:r w:rsidRPr="00B311D0">
          <w:rPr>
            <w:rFonts w:eastAsia="Times New Roman" w:cs="Times New Roman"/>
            <w:color w:val="2F628F"/>
            <w:kern w:val="0"/>
            <w14:ligatures w14:val="none"/>
          </w:rPr>
          <w:t>Commerce’s website</w:t>
        </w:r>
      </w:hyperlink>
      <w:r w:rsidRPr="00B311D0">
        <w:rPr>
          <w:rFonts w:eastAsia="Times New Roman" w:cs="Times New Roman"/>
          <w:kern w:val="0"/>
          <w14:ligatures w14:val="none"/>
        </w:rPr>
        <w:t xml:space="preserve">, </w:t>
      </w:r>
      <w:hyperlink r:id="rId16" w:history="1">
        <w:r w:rsidRPr="00B311D0">
          <w:rPr>
            <w:rFonts w:eastAsia="Times New Roman" w:cs="Times New Roman"/>
            <w:color w:val="2F628F"/>
            <w:kern w:val="0"/>
            <w14:ligatures w14:val="none"/>
          </w:rPr>
          <w:t>press releases</w:t>
        </w:r>
      </w:hyperlink>
      <w:r w:rsidRPr="00B311D0">
        <w:rPr>
          <w:rFonts w:eastAsia="Times New Roman" w:cs="Times New Roman"/>
          <w:kern w:val="0"/>
          <w14:ligatures w14:val="none"/>
        </w:rPr>
        <w:t xml:space="preserve">, local annual reports, MMS presentations, social media sites and onsite visits. </w:t>
      </w:r>
    </w:p>
    <w:p w14:paraId="4A2C5920" w14:textId="3BD2716A" w:rsidR="00365168" w:rsidRPr="00B311D0" w:rsidRDefault="00365168" w:rsidP="00365168">
      <w:pPr>
        <w:numPr>
          <w:ilvl w:val="0"/>
          <w:numId w:val="7"/>
        </w:numPr>
        <w:tabs>
          <w:tab w:val="left" w:pos="8820"/>
        </w:tabs>
        <w:spacing w:before="100" w:beforeAutospacing="1" w:after="100" w:afterAutospacing="1"/>
        <w:rPr>
          <w:rFonts w:eastAsia="Times New Roman" w:cs="Times New Roman"/>
          <w:kern w:val="0"/>
          <w14:ligatures w14:val="none"/>
        </w:rPr>
      </w:pPr>
      <w:r w:rsidRPr="00B311D0">
        <w:rPr>
          <w:rFonts w:eastAsia="Times New Roman" w:cs="Times New Roman"/>
          <w:kern w:val="0"/>
          <w14:ligatures w14:val="none"/>
        </w:rPr>
        <w:t xml:space="preserve">MMS will </w:t>
      </w:r>
      <w:r w:rsidR="00810C5B" w:rsidRPr="00B311D0">
        <w:rPr>
          <w:rFonts w:eastAsia="Times New Roman" w:cs="Times New Roman"/>
          <w:kern w:val="0"/>
          <w14:ligatures w14:val="none"/>
        </w:rPr>
        <w:t>assist your community in</w:t>
      </w:r>
      <w:r w:rsidRPr="00B311D0">
        <w:rPr>
          <w:rFonts w:eastAsia="Times New Roman" w:cs="Times New Roman"/>
          <w:kern w:val="0"/>
          <w14:ligatures w14:val="none"/>
        </w:rPr>
        <w:t xml:space="preserve"> becom</w:t>
      </w:r>
      <w:r w:rsidR="00810C5B" w:rsidRPr="00B311D0">
        <w:rPr>
          <w:rFonts w:eastAsia="Times New Roman" w:cs="Times New Roman"/>
          <w:kern w:val="0"/>
          <w14:ligatures w14:val="none"/>
        </w:rPr>
        <w:t>ing</w:t>
      </w:r>
      <w:r w:rsidRPr="00B311D0">
        <w:rPr>
          <w:rFonts w:eastAsia="Times New Roman" w:cs="Times New Roman"/>
          <w:kern w:val="0"/>
          <w14:ligatures w14:val="none"/>
        </w:rPr>
        <w:t xml:space="preserve"> a Main Street America designated community, if desired. </w:t>
      </w:r>
    </w:p>
    <w:p w14:paraId="38ABE845" w14:textId="36F1B505" w:rsidR="00C14A14" w:rsidRPr="00B311D0" w:rsidRDefault="00C14A14" w:rsidP="00365168">
      <w:pPr>
        <w:pStyle w:val="Heading2"/>
      </w:pPr>
      <w:bookmarkStart w:id="45" w:name="_Toc211497228"/>
      <w:r w:rsidRPr="00B311D0">
        <w:t>Member Application Guidelines</w:t>
      </w:r>
      <w:bookmarkEnd w:id="45"/>
    </w:p>
    <w:p w14:paraId="27E93262" w14:textId="41F80BA7" w:rsidR="001E0A63" w:rsidRPr="00B311D0" w:rsidRDefault="001E0A63" w:rsidP="00365168">
      <w:pPr>
        <w:pStyle w:val="Heading3"/>
      </w:pPr>
      <w:bookmarkStart w:id="46" w:name="_Toc211497229"/>
      <w:r w:rsidRPr="00B311D0">
        <w:t>Eligible Applicants</w:t>
      </w:r>
      <w:bookmarkEnd w:id="46"/>
    </w:p>
    <w:p w14:paraId="383EAEA5" w14:textId="20792CCB" w:rsidR="001E0A63" w:rsidRPr="00B311D0" w:rsidRDefault="001E0A63" w:rsidP="001E0A63">
      <w:r w:rsidRPr="00B311D0">
        <w:t>Applicants understand that they are part of a larger national network</w:t>
      </w:r>
      <w:r w:rsidR="00531D66" w:rsidRPr="00B311D0">
        <w:t xml:space="preserve">, </w:t>
      </w:r>
      <w:hyperlink r:id="rId17" w:history="1">
        <w:r w:rsidRPr="00B311D0">
          <w:rPr>
            <w:rStyle w:val="Hyperlink"/>
          </w:rPr>
          <w:t>Main Street America</w:t>
        </w:r>
      </w:hyperlink>
      <w:r w:rsidR="00531D66" w:rsidRPr="00B311D0">
        <w:t>,</w:t>
      </w:r>
      <w:r w:rsidRPr="00B311D0">
        <w:t xml:space="preserve"> that leads an inclusive, impact-driven movement dedicated to reenergizing and strengthening historic downtowns and commercial districts.</w:t>
      </w:r>
    </w:p>
    <w:p w14:paraId="6342C984" w14:textId="77777777" w:rsidR="00937F88" w:rsidRPr="00B311D0" w:rsidRDefault="00937F88" w:rsidP="001E0A63"/>
    <w:p w14:paraId="57BED000" w14:textId="070A9A05" w:rsidR="001E0A63" w:rsidRPr="00B311D0" w:rsidRDefault="001E0A63" w:rsidP="001E0A63">
      <w:r w:rsidRPr="00B311D0">
        <w:t>An applicant must be actively perusing downtown revitalization in their community. This work is often accomplished with partner organizations, long</w:t>
      </w:r>
      <w:r w:rsidR="00937F88" w:rsidRPr="00B311D0">
        <w:t>-</w:t>
      </w:r>
      <w:r w:rsidRPr="00B311D0">
        <w:t xml:space="preserve"> and short-term planning and a proven track record of successful planning efforts and/or projects. This collective movement, with local partners and grassroots leaders, means </w:t>
      </w:r>
      <w:r w:rsidR="00810C5B" w:rsidRPr="00B311D0">
        <w:t xml:space="preserve">a </w:t>
      </w:r>
      <w:r w:rsidRPr="00B311D0">
        <w:t>community shares in the prosperity of resilient economies</w:t>
      </w:r>
      <w:r w:rsidR="00810C5B" w:rsidRPr="00B311D0">
        <w:t>,</w:t>
      </w:r>
      <w:r w:rsidRPr="00B311D0">
        <w:t xml:space="preserve"> which in turn improves quality of life through place-based economic development and community </w:t>
      </w:r>
      <w:r w:rsidR="004D68F2" w:rsidRPr="00B311D0">
        <w:t>preservation</w:t>
      </w:r>
      <w:r w:rsidR="00810C5B" w:rsidRPr="00B311D0">
        <w:t xml:space="preserve"> </w:t>
      </w:r>
      <w:r w:rsidRPr="00B311D0">
        <w:t xml:space="preserve">downtown. </w:t>
      </w:r>
    </w:p>
    <w:p w14:paraId="4E3E6498" w14:textId="2ECCC306" w:rsidR="001E0A63" w:rsidRPr="00B311D0" w:rsidRDefault="001E0A63" w:rsidP="001E0A63">
      <w:pPr>
        <w:pStyle w:val="pf0"/>
        <w:spacing w:line="360" w:lineRule="auto"/>
        <w:contextualSpacing/>
        <w:rPr>
          <w:rFonts w:ascii="Helvetica" w:hAnsi="Helvetica" w:cs="Helvetica"/>
        </w:rPr>
      </w:pPr>
      <w:r w:rsidRPr="00B311D0">
        <w:rPr>
          <w:rFonts w:ascii="Helvetica" w:hAnsi="Helvetica" w:cs="Helvetica"/>
        </w:rPr>
        <w:t xml:space="preserve">Montana Main Street members are limited to 40. Thus, it is important to contact the Main Street coordinator to </w:t>
      </w:r>
      <w:r w:rsidR="00810C5B" w:rsidRPr="00B311D0">
        <w:rPr>
          <w:rFonts w:ascii="Helvetica" w:hAnsi="Helvetica" w:cs="Helvetica"/>
        </w:rPr>
        <w:t>confirm whether</w:t>
      </w:r>
      <w:r w:rsidRPr="00B311D0">
        <w:rPr>
          <w:rFonts w:ascii="Helvetica" w:hAnsi="Helvetica" w:cs="Helvetica"/>
        </w:rPr>
        <w:t xml:space="preserve"> the </w:t>
      </w:r>
      <w:r w:rsidR="00937F88" w:rsidRPr="00B311D0">
        <w:rPr>
          <w:rFonts w:ascii="Helvetica" w:hAnsi="Helvetica" w:cs="Helvetica"/>
        </w:rPr>
        <w:t xml:space="preserve">Program </w:t>
      </w:r>
      <w:r w:rsidR="004D68F2" w:rsidRPr="00B311D0">
        <w:rPr>
          <w:rFonts w:ascii="Helvetica" w:hAnsi="Helvetica" w:cs="Helvetica"/>
        </w:rPr>
        <w:t>accepts</w:t>
      </w:r>
      <w:r w:rsidR="00487F74" w:rsidRPr="00B311D0">
        <w:rPr>
          <w:rFonts w:ascii="Helvetica" w:hAnsi="Helvetica" w:cs="Helvetica"/>
        </w:rPr>
        <w:t xml:space="preserve"> applications.</w:t>
      </w:r>
      <w:r w:rsidRPr="00B311D0">
        <w:rPr>
          <w:rFonts w:ascii="Helvetica" w:hAnsi="Helvetica" w:cs="Helvetica"/>
        </w:rPr>
        <w:t xml:space="preserve"> </w:t>
      </w:r>
    </w:p>
    <w:p w14:paraId="6813E100" w14:textId="1F581FDA" w:rsidR="00C14A14" w:rsidRPr="00B311D0" w:rsidRDefault="00C14A14" w:rsidP="00C14A14">
      <w:pPr>
        <w:pStyle w:val="Heading3"/>
      </w:pPr>
      <w:bookmarkStart w:id="47" w:name="_Toc211497230"/>
      <w:r w:rsidRPr="00B311D0">
        <w:lastRenderedPageBreak/>
        <w:t>Readiness Checklist</w:t>
      </w:r>
      <w:bookmarkEnd w:id="47"/>
    </w:p>
    <w:p w14:paraId="11B964F5" w14:textId="77777777" w:rsidR="00365168" w:rsidRPr="00B311D0" w:rsidRDefault="00365168" w:rsidP="00365168">
      <w:pPr>
        <w:pStyle w:val="Heading3"/>
      </w:pPr>
      <w:bookmarkStart w:id="48" w:name="_Toc210044191"/>
      <w:bookmarkStart w:id="49" w:name="_Toc211497231"/>
      <w:r w:rsidRPr="00B311D0">
        <w:rPr>
          <w:rFonts w:eastAsia="Times New Roman"/>
        </w:rPr>
        <w:t xml:space="preserve">Table A: </w:t>
      </w:r>
      <w:bookmarkStart w:id="50" w:name="_Hlk211496647"/>
      <w:r w:rsidRPr="00B311D0">
        <w:rPr>
          <w:rFonts w:eastAsia="Times New Roman"/>
        </w:rPr>
        <w:t>Community Readiness Checklist</w:t>
      </w:r>
      <w:bookmarkEnd w:id="48"/>
      <w:bookmarkEnd w:id="49"/>
      <w:bookmarkEnd w:id="50"/>
    </w:p>
    <w:tbl>
      <w:tblPr>
        <w:tblStyle w:val="CommerceTableStyle"/>
        <w:tblW w:w="0" w:type="auto"/>
        <w:tblLook w:val="04A0" w:firstRow="1" w:lastRow="0" w:firstColumn="1" w:lastColumn="0" w:noHBand="0" w:noVBand="1"/>
      </w:tblPr>
      <w:tblGrid>
        <w:gridCol w:w="7825"/>
        <w:gridCol w:w="1525"/>
      </w:tblGrid>
      <w:tr w:rsidR="00365168" w:rsidRPr="00B311D0" w14:paraId="20C7EB9F" w14:textId="77777777" w:rsidTr="00FE29CC">
        <w:trPr>
          <w:cnfStyle w:val="100000000000" w:firstRow="1" w:lastRow="0" w:firstColumn="0" w:lastColumn="0" w:oddVBand="0" w:evenVBand="0" w:oddHBand="0" w:evenHBand="0" w:firstRowFirstColumn="0" w:firstRowLastColumn="0" w:lastRowFirstColumn="0" w:lastRowLastColumn="0"/>
        </w:trPr>
        <w:tc>
          <w:tcPr>
            <w:tcW w:w="7825" w:type="dxa"/>
          </w:tcPr>
          <w:p w14:paraId="1062BC4F"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t>Task</w:t>
            </w:r>
          </w:p>
        </w:tc>
        <w:tc>
          <w:tcPr>
            <w:tcW w:w="1525" w:type="dxa"/>
          </w:tcPr>
          <w:p w14:paraId="36DEEA1B"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t>Response</w:t>
            </w:r>
          </w:p>
        </w:tc>
      </w:tr>
      <w:tr w:rsidR="00365168" w:rsidRPr="00B311D0" w14:paraId="08C8CDC8" w14:textId="77777777" w:rsidTr="00FE29CC">
        <w:trPr>
          <w:cnfStyle w:val="000000100000" w:firstRow="0" w:lastRow="0" w:firstColumn="0" w:lastColumn="0" w:oddVBand="0" w:evenVBand="0" w:oddHBand="1" w:evenHBand="0" w:firstRowFirstColumn="0" w:firstRowLastColumn="0" w:lastRowFirstColumn="0" w:lastRowLastColumn="0"/>
        </w:trPr>
        <w:tc>
          <w:tcPr>
            <w:tcW w:w="7825" w:type="dxa"/>
          </w:tcPr>
          <w:p w14:paraId="30A6F620"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t xml:space="preserve">The applicant has been in touch with Commerce MMS Program staff and discussed the community’s vision and goals if accepted as a member community. </w:t>
            </w:r>
          </w:p>
        </w:tc>
        <w:tc>
          <w:tcPr>
            <w:tcW w:w="1525" w:type="dxa"/>
          </w:tcPr>
          <w:p w14:paraId="103CE86B"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fldChar w:fldCharType="begin">
                <w:ffData>
                  <w:name w:val="Check1"/>
                  <w:enabled/>
                  <w:calcOnExit w:val="0"/>
                  <w:checkBox>
                    <w:sizeAuto/>
                    <w:default w:val="0"/>
                  </w:checkBox>
                </w:ffData>
              </w:fldChar>
            </w:r>
            <w:bookmarkStart w:id="51" w:name="Check1"/>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bookmarkEnd w:id="51"/>
            <w:r w:rsidRPr="00B311D0">
              <w:rPr>
                <w:rFonts w:asciiTheme="minorHAnsi" w:hAnsiTheme="minorHAnsi" w:cstheme="minorHAnsi"/>
              </w:rPr>
              <w:t xml:space="preserve"> Yes</w:t>
            </w:r>
          </w:p>
          <w:p w14:paraId="0BAD0C98"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fldChar w:fldCharType="begin">
                <w:ffData>
                  <w:name w:val="Check2"/>
                  <w:enabled/>
                  <w:calcOnExit w:val="0"/>
                  <w:checkBox>
                    <w:sizeAuto/>
                    <w:default w:val="0"/>
                  </w:checkBox>
                </w:ffData>
              </w:fldChar>
            </w:r>
            <w:bookmarkStart w:id="52" w:name="Check2"/>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bookmarkEnd w:id="52"/>
            <w:r w:rsidRPr="00B311D0">
              <w:rPr>
                <w:rFonts w:asciiTheme="minorHAnsi" w:hAnsiTheme="minorHAnsi" w:cstheme="minorHAnsi"/>
              </w:rPr>
              <w:t xml:space="preserve"> No</w:t>
            </w:r>
          </w:p>
        </w:tc>
      </w:tr>
      <w:tr w:rsidR="00365168" w:rsidRPr="00B311D0" w14:paraId="6529171B" w14:textId="77777777" w:rsidTr="00FE29CC">
        <w:tc>
          <w:tcPr>
            <w:tcW w:w="7825" w:type="dxa"/>
          </w:tcPr>
          <w:p w14:paraId="1A8B2BBA"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t xml:space="preserve">The applicant has </w:t>
            </w:r>
            <w:r w:rsidRPr="00B311D0">
              <w:rPr>
                <w:rFonts w:asciiTheme="minorHAnsi" w:hAnsiTheme="minorHAnsi" w:cstheme="minorHAnsi"/>
                <w:b/>
                <w:bCs/>
              </w:rPr>
              <w:t>identified and convened</w:t>
            </w:r>
            <w:r w:rsidRPr="00B311D0">
              <w:rPr>
                <w:rFonts w:asciiTheme="minorHAnsi" w:hAnsiTheme="minorHAnsi" w:cstheme="minorHAnsi"/>
              </w:rPr>
              <w:t xml:space="preserve"> with a core group of local stakeholders, community leaders, city representatives and development groups that are engaged in downtown revitalization in the community and have gained consensus on participating in the network. </w:t>
            </w:r>
          </w:p>
        </w:tc>
        <w:tc>
          <w:tcPr>
            <w:tcW w:w="1525" w:type="dxa"/>
          </w:tcPr>
          <w:p w14:paraId="68194FA4"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fldChar w:fldCharType="begin">
                <w:ffData>
                  <w:name w:val="Check3"/>
                  <w:enabled/>
                  <w:calcOnExit w:val="0"/>
                  <w:checkBox>
                    <w:sizeAuto/>
                    <w:default w:val="0"/>
                  </w:checkBox>
                </w:ffData>
              </w:fldChar>
            </w:r>
            <w:bookmarkStart w:id="53" w:name="Check3"/>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bookmarkEnd w:id="53"/>
            <w:r w:rsidRPr="00B311D0">
              <w:rPr>
                <w:rFonts w:asciiTheme="minorHAnsi" w:hAnsiTheme="minorHAnsi" w:cstheme="minorHAnsi"/>
              </w:rPr>
              <w:t xml:space="preserve"> Yes</w:t>
            </w:r>
          </w:p>
          <w:p w14:paraId="2E1134F3"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fldChar w:fldCharType="begin">
                <w:ffData>
                  <w:name w:val="Check4"/>
                  <w:enabled/>
                  <w:calcOnExit w:val="0"/>
                  <w:checkBox>
                    <w:sizeAuto/>
                    <w:default w:val="0"/>
                  </w:checkBox>
                </w:ffData>
              </w:fldChar>
            </w:r>
            <w:bookmarkStart w:id="54" w:name="Check4"/>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bookmarkEnd w:id="54"/>
            <w:r w:rsidRPr="00B311D0">
              <w:rPr>
                <w:rFonts w:asciiTheme="minorHAnsi" w:hAnsiTheme="minorHAnsi" w:cstheme="minorHAnsi"/>
              </w:rPr>
              <w:t xml:space="preserve"> No</w:t>
            </w:r>
          </w:p>
        </w:tc>
      </w:tr>
      <w:tr w:rsidR="00365168" w:rsidRPr="00B311D0" w14:paraId="4838E82B" w14:textId="77777777" w:rsidTr="00FE29CC">
        <w:trPr>
          <w:cnfStyle w:val="000000100000" w:firstRow="0" w:lastRow="0" w:firstColumn="0" w:lastColumn="0" w:oddVBand="0" w:evenVBand="0" w:oddHBand="1" w:evenHBand="0" w:firstRowFirstColumn="0" w:firstRowLastColumn="0" w:lastRowFirstColumn="0" w:lastRowLastColumn="0"/>
        </w:trPr>
        <w:tc>
          <w:tcPr>
            <w:tcW w:w="7825" w:type="dxa"/>
          </w:tcPr>
          <w:p w14:paraId="746855ED" w14:textId="0D9E0AA0" w:rsidR="00845449" w:rsidRPr="00B311D0" w:rsidRDefault="00365168" w:rsidP="00FE29CC">
            <w:pPr>
              <w:spacing w:after="200"/>
              <w:rPr>
                <w:rFonts w:asciiTheme="minorHAnsi" w:hAnsiTheme="minorHAnsi" w:cstheme="minorHAnsi"/>
              </w:rPr>
            </w:pPr>
            <w:r w:rsidRPr="00B311D0">
              <w:rPr>
                <w:rFonts w:asciiTheme="minorHAnsi" w:hAnsiTheme="minorHAnsi" w:cstheme="minorHAnsi"/>
              </w:rPr>
              <w:t>The applicant has discussed the MMS Program and opportunities with downtown businesses and downtown property owners.</w:t>
            </w:r>
            <w:r w:rsidR="00845449" w:rsidRPr="00B311D0">
              <w:rPr>
                <w:rFonts w:asciiTheme="minorHAnsi" w:hAnsiTheme="minorHAnsi" w:cstheme="minorHAnsi"/>
              </w:rPr>
              <w:t xml:space="preserve"> </w:t>
            </w:r>
          </w:p>
        </w:tc>
        <w:tc>
          <w:tcPr>
            <w:tcW w:w="1525" w:type="dxa"/>
          </w:tcPr>
          <w:p w14:paraId="61B54D3F"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fldChar w:fldCharType="begin">
                <w:ffData>
                  <w:name w:val="Check5"/>
                  <w:enabled/>
                  <w:calcOnExit w:val="0"/>
                  <w:checkBox>
                    <w:sizeAuto/>
                    <w:default w:val="0"/>
                  </w:checkBox>
                </w:ffData>
              </w:fldChar>
            </w:r>
            <w:bookmarkStart w:id="55" w:name="Check5"/>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bookmarkEnd w:id="55"/>
            <w:r w:rsidRPr="00B311D0">
              <w:rPr>
                <w:rFonts w:asciiTheme="minorHAnsi" w:hAnsiTheme="minorHAnsi" w:cstheme="minorHAnsi"/>
              </w:rPr>
              <w:t xml:space="preserve"> Yes</w:t>
            </w:r>
          </w:p>
          <w:p w14:paraId="03615650"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fldChar w:fldCharType="begin">
                <w:ffData>
                  <w:name w:val="Check6"/>
                  <w:enabled/>
                  <w:calcOnExit w:val="0"/>
                  <w:checkBox>
                    <w:sizeAuto/>
                    <w:default w:val="0"/>
                  </w:checkBox>
                </w:ffData>
              </w:fldChar>
            </w:r>
            <w:bookmarkStart w:id="56" w:name="Check6"/>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bookmarkEnd w:id="56"/>
            <w:r w:rsidRPr="00B311D0">
              <w:rPr>
                <w:rFonts w:asciiTheme="minorHAnsi" w:hAnsiTheme="minorHAnsi" w:cstheme="minorHAnsi"/>
              </w:rPr>
              <w:t xml:space="preserve"> No</w:t>
            </w:r>
          </w:p>
        </w:tc>
      </w:tr>
      <w:tr w:rsidR="00365168" w:rsidRPr="00B311D0" w14:paraId="51A110FF" w14:textId="77777777" w:rsidTr="00FE29CC">
        <w:tc>
          <w:tcPr>
            <w:tcW w:w="7825" w:type="dxa"/>
          </w:tcPr>
          <w:p w14:paraId="4A2FA0CC"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t>The applicant follows the Main Street America Four-Point Approach and has created sub-committees focusing on these four points.</w:t>
            </w:r>
          </w:p>
        </w:tc>
        <w:tc>
          <w:tcPr>
            <w:tcW w:w="1525" w:type="dxa"/>
          </w:tcPr>
          <w:p w14:paraId="20389085"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fldChar w:fldCharType="begin">
                <w:ffData>
                  <w:name w:val="Check7"/>
                  <w:enabled/>
                  <w:calcOnExit w:val="0"/>
                  <w:checkBox>
                    <w:sizeAuto/>
                    <w:default w:val="0"/>
                  </w:checkBox>
                </w:ffData>
              </w:fldChar>
            </w:r>
            <w:bookmarkStart w:id="57" w:name="Check7"/>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bookmarkEnd w:id="57"/>
            <w:r w:rsidRPr="00B311D0">
              <w:rPr>
                <w:rFonts w:asciiTheme="minorHAnsi" w:hAnsiTheme="minorHAnsi" w:cstheme="minorHAnsi"/>
              </w:rPr>
              <w:t xml:space="preserve"> Yes</w:t>
            </w:r>
          </w:p>
          <w:p w14:paraId="350D1310"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fldChar w:fldCharType="begin">
                <w:ffData>
                  <w:name w:val="Check8"/>
                  <w:enabled/>
                  <w:calcOnExit w:val="0"/>
                  <w:checkBox>
                    <w:sizeAuto/>
                    <w:default w:val="0"/>
                  </w:checkBox>
                </w:ffData>
              </w:fldChar>
            </w:r>
            <w:bookmarkStart w:id="58" w:name="Check8"/>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bookmarkEnd w:id="58"/>
            <w:r w:rsidRPr="00B311D0">
              <w:rPr>
                <w:rFonts w:asciiTheme="minorHAnsi" w:hAnsiTheme="minorHAnsi" w:cstheme="minorHAnsi"/>
              </w:rPr>
              <w:t xml:space="preserve"> No</w:t>
            </w:r>
          </w:p>
        </w:tc>
      </w:tr>
      <w:tr w:rsidR="00365168" w:rsidRPr="00B311D0" w14:paraId="4DC00A36" w14:textId="77777777" w:rsidTr="00FE29CC">
        <w:trPr>
          <w:cnfStyle w:val="000000100000" w:firstRow="0" w:lastRow="0" w:firstColumn="0" w:lastColumn="0" w:oddVBand="0" w:evenVBand="0" w:oddHBand="1" w:evenHBand="0" w:firstRowFirstColumn="0" w:firstRowLastColumn="0" w:lastRowFirstColumn="0" w:lastRowLastColumn="0"/>
        </w:trPr>
        <w:tc>
          <w:tcPr>
            <w:tcW w:w="7825" w:type="dxa"/>
          </w:tcPr>
          <w:p w14:paraId="2B15EBB7"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t>The applicant has visited MMS communities to explore other downtown districts and talk to local leaders about the MMS experience.</w:t>
            </w:r>
          </w:p>
          <w:p w14:paraId="0300A699"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t>If yes, which communities did the applicant observe?</w:t>
            </w:r>
          </w:p>
          <w:p w14:paraId="4B03EA43"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t xml:space="preserve">If no, please inquire with the State Program to help your community get connected with similar programs. </w:t>
            </w:r>
          </w:p>
        </w:tc>
        <w:tc>
          <w:tcPr>
            <w:tcW w:w="1525" w:type="dxa"/>
          </w:tcPr>
          <w:p w14:paraId="703EEC66"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fldChar w:fldCharType="begin">
                <w:ffData>
                  <w:name w:val="Check9"/>
                  <w:enabled/>
                  <w:calcOnExit w:val="0"/>
                  <w:checkBox>
                    <w:sizeAuto/>
                    <w:default w:val="0"/>
                  </w:checkBox>
                </w:ffData>
              </w:fldChar>
            </w:r>
            <w:bookmarkStart w:id="59" w:name="Check9"/>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bookmarkEnd w:id="59"/>
            <w:r w:rsidRPr="00B311D0">
              <w:rPr>
                <w:rFonts w:asciiTheme="minorHAnsi" w:hAnsiTheme="minorHAnsi" w:cstheme="minorHAnsi"/>
              </w:rPr>
              <w:t xml:space="preserve"> Yes</w:t>
            </w:r>
          </w:p>
          <w:p w14:paraId="38FFF0A7"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fldChar w:fldCharType="begin">
                <w:ffData>
                  <w:name w:val="Check10"/>
                  <w:enabled/>
                  <w:calcOnExit w:val="0"/>
                  <w:checkBox>
                    <w:sizeAuto/>
                    <w:default w:val="0"/>
                  </w:checkBox>
                </w:ffData>
              </w:fldChar>
            </w:r>
            <w:bookmarkStart w:id="60" w:name="Check10"/>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bookmarkEnd w:id="60"/>
            <w:r w:rsidRPr="00B311D0">
              <w:rPr>
                <w:rFonts w:asciiTheme="minorHAnsi" w:hAnsiTheme="minorHAnsi" w:cstheme="minorHAnsi"/>
              </w:rPr>
              <w:t xml:space="preserve"> No</w:t>
            </w:r>
          </w:p>
        </w:tc>
      </w:tr>
      <w:tr w:rsidR="00365168" w:rsidRPr="00B311D0" w14:paraId="353F6BD6" w14:textId="77777777" w:rsidTr="00FE29CC">
        <w:tc>
          <w:tcPr>
            <w:tcW w:w="7825" w:type="dxa"/>
          </w:tcPr>
          <w:p w14:paraId="5B54A7C3" w14:textId="53439023" w:rsidR="00365168" w:rsidRPr="00B311D0" w:rsidRDefault="00365168" w:rsidP="00FE29CC">
            <w:pPr>
              <w:spacing w:after="200"/>
              <w:rPr>
                <w:rFonts w:asciiTheme="minorHAnsi" w:eastAsia="Times New Roman" w:hAnsiTheme="minorHAnsi" w:cstheme="minorHAnsi"/>
                <w:color w:val="auto"/>
                <w:kern w:val="0"/>
                <w14:ligatures w14:val="none"/>
              </w:rPr>
            </w:pPr>
            <w:r w:rsidRPr="00B311D0">
              <w:rPr>
                <w:rFonts w:asciiTheme="minorHAnsi" w:eastAsia="Times New Roman" w:hAnsiTheme="minorHAnsi" w:cstheme="minorHAnsi"/>
                <w:color w:val="auto"/>
                <w:kern w:val="0"/>
                <w14:ligatures w14:val="none"/>
              </w:rPr>
              <w:lastRenderedPageBreak/>
              <w:t xml:space="preserve">The applicant has invited MMS to their community for a Main Street 101 presentation and to discuss </w:t>
            </w:r>
            <w:r w:rsidR="00937F88" w:rsidRPr="00B311D0">
              <w:rPr>
                <w:rFonts w:asciiTheme="minorHAnsi" w:eastAsia="Times New Roman" w:hAnsiTheme="minorHAnsi" w:cstheme="minorHAnsi"/>
                <w:color w:val="auto"/>
                <w:kern w:val="0"/>
                <w14:ligatures w14:val="none"/>
              </w:rPr>
              <w:t xml:space="preserve">Program </w:t>
            </w:r>
            <w:r w:rsidRPr="00B311D0">
              <w:rPr>
                <w:rFonts w:asciiTheme="minorHAnsi" w:eastAsia="Times New Roman" w:hAnsiTheme="minorHAnsi" w:cstheme="minorHAnsi"/>
                <w:color w:val="auto"/>
                <w:kern w:val="0"/>
                <w14:ligatures w14:val="none"/>
              </w:rPr>
              <w:t>requirements and other downtown revitalization strategies.</w:t>
            </w:r>
          </w:p>
        </w:tc>
        <w:tc>
          <w:tcPr>
            <w:tcW w:w="1525" w:type="dxa"/>
          </w:tcPr>
          <w:p w14:paraId="59B4BE21"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fldChar w:fldCharType="begin">
                <w:ffData>
                  <w:name w:val="Check11"/>
                  <w:enabled/>
                  <w:calcOnExit w:val="0"/>
                  <w:checkBox>
                    <w:sizeAuto/>
                    <w:default w:val="0"/>
                  </w:checkBox>
                </w:ffData>
              </w:fldChar>
            </w:r>
            <w:bookmarkStart w:id="61" w:name="Check11"/>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bookmarkEnd w:id="61"/>
            <w:r w:rsidRPr="00B311D0">
              <w:rPr>
                <w:rFonts w:asciiTheme="minorHAnsi" w:hAnsiTheme="minorHAnsi" w:cstheme="minorHAnsi"/>
              </w:rPr>
              <w:t xml:space="preserve"> Yes</w:t>
            </w:r>
          </w:p>
          <w:p w14:paraId="05EECD1C" w14:textId="77777777" w:rsidR="00365168" w:rsidRPr="00B311D0" w:rsidRDefault="00365168" w:rsidP="00FE29CC">
            <w:pPr>
              <w:spacing w:after="200"/>
              <w:rPr>
                <w:rFonts w:asciiTheme="minorHAnsi" w:hAnsiTheme="minorHAnsi" w:cstheme="minorHAnsi"/>
              </w:rPr>
            </w:pPr>
            <w:r w:rsidRPr="00B311D0">
              <w:rPr>
                <w:rFonts w:asciiTheme="minorHAnsi" w:hAnsiTheme="minorHAnsi" w:cstheme="minorHAnsi"/>
              </w:rPr>
              <w:fldChar w:fldCharType="begin">
                <w:ffData>
                  <w:name w:val="Check12"/>
                  <w:enabled/>
                  <w:calcOnExit w:val="0"/>
                  <w:checkBox>
                    <w:sizeAuto/>
                    <w:default w:val="0"/>
                  </w:checkBox>
                </w:ffData>
              </w:fldChar>
            </w:r>
            <w:bookmarkStart w:id="62" w:name="Check12"/>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bookmarkEnd w:id="62"/>
            <w:r w:rsidRPr="00B311D0">
              <w:rPr>
                <w:rFonts w:asciiTheme="minorHAnsi" w:hAnsiTheme="minorHAnsi" w:cstheme="minorHAnsi"/>
              </w:rPr>
              <w:t xml:space="preserve"> No</w:t>
            </w:r>
          </w:p>
        </w:tc>
      </w:tr>
      <w:tr w:rsidR="00845449" w:rsidRPr="00B311D0" w14:paraId="06BC544B" w14:textId="77777777" w:rsidTr="00FE29CC">
        <w:trPr>
          <w:cnfStyle w:val="000000100000" w:firstRow="0" w:lastRow="0" w:firstColumn="0" w:lastColumn="0" w:oddVBand="0" w:evenVBand="0" w:oddHBand="1" w:evenHBand="0" w:firstRowFirstColumn="0" w:firstRowLastColumn="0" w:lastRowFirstColumn="0" w:lastRowLastColumn="0"/>
        </w:trPr>
        <w:tc>
          <w:tcPr>
            <w:tcW w:w="7825" w:type="dxa"/>
          </w:tcPr>
          <w:p w14:paraId="7EED1DAA" w14:textId="42EEB036" w:rsidR="00845449" w:rsidRPr="00B311D0" w:rsidRDefault="00845449" w:rsidP="00FE29CC">
            <w:pPr>
              <w:spacing w:after="200"/>
              <w:rPr>
                <w:rFonts w:asciiTheme="minorHAnsi" w:eastAsia="Times New Roman" w:hAnsiTheme="minorHAnsi" w:cstheme="minorHAnsi"/>
                <w:color w:val="auto"/>
                <w:kern w:val="0"/>
                <w14:ligatures w14:val="none"/>
              </w:rPr>
            </w:pPr>
            <w:r w:rsidRPr="00B311D0">
              <w:rPr>
                <w:rFonts w:asciiTheme="minorHAnsi" w:eastAsia="Times New Roman" w:hAnsiTheme="minorHAnsi" w:cstheme="minorHAnsi"/>
                <w:color w:val="auto"/>
                <w:kern w:val="0"/>
                <w14:ligatures w14:val="none"/>
              </w:rPr>
              <w:t xml:space="preserve">The applicant has </w:t>
            </w:r>
            <w:r w:rsidR="00ED3DB1" w:rsidRPr="00B311D0">
              <w:rPr>
                <w:rFonts w:asciiTheme="minorHAnsi" w:eastAsia="Times New Roman" w:hAnsiTheme="minorHAnsi" w:cstheme="minorHAnsi"/>
                <w:color w:val="auto"/>
                <w:kern w:val="0"/>
                <w14:ligatures w14:val="none"/>
              </w:rPr>
              <w:t xml:space="preserve">established </w:t>
            </w:r>
            <w:r w:rsidRPr="00B311D0">
              <w:rPr>
                <w:rFonts w:asciiTheme="minorHAnsi" w:eastAsia="Times New Roman" w:hAnsiTheme="minorHAnsi" w:cstheme="minorHAnsi"/>
                <w:color w:val="auto"/>
                <w:kern w:val="0"/>
                <w14:ligatures w14:val="none"/>
              </w:rPr>
              <w:t>a volunteer base.</w:t>
            </w:r>
          </w:p>
        </w:tc>
        <w:tc>
          <w:tcPr>
            <w:tcW w:w="1525" w:type="dxa"/>
          </w:tcPr>
          <w:p w14:paraId="19B17400" w14:textId="77777777" w:rsidR="00845449" w:rsidRPr="00B311D0" w:rsidRDefault="00845449" w:rsidP="00845449">
            <w:pPr>
              <w:spacing w:after="200"/>
              <w:rPr>
                <w:rFonts w:asciiTheme="minorHAnsi" w:hAnsiTheme="minorHAnsi" w:cstheme="minorHAnsi"/>
              </w:rPr>
            </w:pPr>
            <w:r w:rsidRPr="00B311D0">
              <w:rPr>
                <w:rFonts w:asciiTheme="minorHAnsi" w:hAnsiTheme="minorHAnsi" w:cstheme="minorHAnsi"/>
              </w:rPr>
              <w:fldChar w:fldCharType="begin">
                <w:ffData>
                  <w:name w:val="Check11"/>
                  <w:enabled/>
                  <w:calcOnExit w:val="0"/>
                  <w:checkBox>
                    <w:sizeAuto/>
                    <w:default w:val="0"/>
                  </w:checkBox>
                </w:ffData>
              </w:fldChar>
            </w:r>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r w:rsidRPr="00B311D0">
              <w:rPr>
                <w:rFonts w:asciiTheme="minorHAnsi" w:hAnsiTheme="minorHAnsi" w:cstheme="minorHAnsi"/>
              </w:rPr>
              <w:t xml:space="preserve"> Yes</w:t>
            </w:r>
          </w:p>
          <w:p w14:paraId="6997FC70" w14:textId="47BBD993" w:rsidR="00845449" w:rsidRPr="00B311D0" w:rsidRDefault="00845449" w:rsidP="00845449">
            <w:pPr>
              <w:spacing w:after="200"/>
              <w:rPr>
                <w:rFonts w:asciiTheme="minorHAnsi" w:hAnsiTheme="minorHAnsi" w:cstheme="minorHAnsi"/>
              </w:rPr>
            </w:pPr>
            <w:r w:rsidRPr="00B311D0">
              <w:rPr>
                <w:rFonts w:asciiTheme="minorHAnsi" w:hAnsiTheme="minorHAnsi" w:cstheme="minorHAnsi"/>
              </w:rPr>
              <w:fldChar w:fldCharType="begin">
                <w:ffData>
                  <w:name w:val="Check12"/>
                  <w:enabled/>
                  <w:calcOnExit w:val="0"/>
                  <w:checkBox>
                    <w:sizeAuto/>
                    <w:default w:val="0"/>
                  </w:checkBox>
                </w:ffData>
              </w:fldChar>
            </w:r>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r w:rsidRPr="00B311D0">
              <w:rPr>
                <w:rFonts w:asciiTheme="minorHAnsi" w:hAnsiTheme="minorHAnsi" w:cstheme="minorHAnsi"/>
              </w:rPr>
              <w:t xml:space="preserve"> No</w:t>
            </w:r>
          </w:p>
        </w:tc>
      </w:tr>
      <w:tr w:rsidR="00845449" w:rsidRPr="00B311D0" w14:paraId="129B5A55" w14:textId="77777777" w:rsidTr="00FE29CC">
        <w:tc>
          <w:tcPr>
            <w:tcW w:w="7825" w:type="dxa"/>
          </w:tcPr>
          <w:p w14:paraId="2B1686A9" w14:textId="21A48504" w:rsidR="00845449" w:rsidRPr="00B311D0" w:rsidRDefault="00845449" w:rsidP="00FE29CC">
            <w:pPr>
              <w:spacing w:after="200"/>
              <w:rPr>
                <w:rFonts w:asciiTheme="minorHAnsi" w:eastAsia="Times New Roman" w:hAnsiTheme="minorHAnsi" w:cstheme="minorHAnsi"/>
                <w:color w:val="auto"/>
                <w:kern w:val="0"/>
                <w14:ligatures w14:val="none"/>
              </w:rPr>
            </w:pPr>
            <w:r w:rsidRPr="00B311D0">
              <w:rPr>
                <w:rFonts w:asciiTheme="minorHAnsi" w:eastAsia="Times New Roman" w:hAnsiTheme="minorHAnsi" w:cstheme="minorHAnsi"/>
                <w:color w:val="auto"/>
                <w:kern w:val="0"/>
                <w14:ligatures w14:val="none"/>
              </w:rPr>
              <w:t xml:space="preserve">The applicant can demonstrate how they will meet the requirement of submitting an annual report. This is often accomplished by first </w:t>
            </w:r>
            <w:r w:rsidR="00ED3DB1" w:rsidRPr="00B311D0">
              <w:rPr>
                <w:rFonts w:asciiTheme="minorHAnsi" w:eastAsia="Times New Roman" w:hAnsiTheme="minorHAnsi" w:cstheme="minorHAnsi"/>
                <w:color w:val="auto"/>
                <w:kern w:val="0"/>
                <w14:ligatures w14:val="none"/>
              </w:rPr>
              <w:t>developing an</w:t>
            </w:r>
            <w:r w:rsidRPr="00B311D0">
              <w:rPr>
                <w:rFonts w:asciiTheme="minorHAnsi" w:eastAsia="Times New Roman" w:hAnsiTheme="minorHAnsi" w:cstheme="minorHAnsi"/>
                <w:color w:val="auto"/>
                <w:kern w:val="0"/>
                <w14:ligatures w14:val="none"/>
              </w:rPr>
              <w:t xml:space="preserve"> annual strategic plan or detailed work plan. </w:t>
            </w:r>
          </w:p>
        </w:tc>
        <w:tc>
          <w:tcPr>
            <w:tcW w:w="1525" w:type="dxa"/>
          </w:tcPr>
          <w:p w14:paraId="4D74A5AF" w14:textId="77777777" w:rsidR="00845449" w:rsidRPr="00B311D0" w:rsidRDefault="00845449" w:rsidP="00845449">
            <w:pPr>
              <w:spacing w:after="200"/>
              <w:rPr>
                <w:rFonts w:asciiTheme="minorHAnsi" w:hAnsiTheme="minorHAnsi" w:cstheme="minorHAnsi"/>
              </w:rPr>
            </w:pPr>
            <w:r w:rsidRPr="00B311D0">
              <w:rPr>
                <w:rFonts w:asciiTheme="minorHAnsi" w:hAnsiTheme="minorHAnsi" w:cstheme="minorHAnsi"/>
              </w:rPr>
              <w:fldChar w:fldCharType="begin">
                <w:ffData>
                  <w:name w:val="Check11"/>
                  <w:enabled/>
                  <w:calcOnExit w:val="0"/>
                  <w:checkBox>
                    <w:sizeAuto/>
                    <w:default w:val="0"/>
                  </w:checkBox>
                </w:ffData>
              </w:fldChar>
            </w:r>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r w:rsidRPr="00B311D0">
              <w:rPr>
                <w:rFonts w:asciiTheme="minorHAnsi" w:hAnsiTheme="minorHAnsi" w:cstheme="minorHAnsi"/>
              </w:rPr>
              <w:t xml:space="preserve"> Yes</w:t>
            </w:r>
          </w:p>
          <w:p w14:paraId="1A38DDA2" w14:textId="0F0508D6" w:rsidR="00845449" w:rsidRPr="00B311D0" w:rsidRDefault="00845449" w:rsidP="00845449">
            <w:pPr>
              <w:spacing w:after="200"/>
              <w:rPr>
                <w:rFonts w:asciiTheme="minorHAnsi" w:hAnsiTheme="minorHAnsi" w:cstheme="minorHAnsi"/>
              </w:rPr>
            </w:pPr>
            <w:r w:rsidRPr="00B311D0">
              <w:rPr>
                <w:rFonts w:asciiTheme="minorHAnsi" w:hAnsiTheme="minorHAnsi" w:cstheme="minorHAnsi"/>
              </w:rPr>
              <w:fldChar w:fldCharType="begin">
                <w:ffData>
                  <w:name w:val="Check12"/>
                  <w:enabled/>
                  <w:calcOnExit w:val="0"/>
                  <w:checkBox>
                    <w:sizeAuto/>
                    <w:default w:val="0"/>
                  </w:checkBox>
                </w:ffData>
              </w:fldChar>
            </w:r>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r w:rsidRPr="00B311D0">
              <w:rPr>
                <w:rFonts w:asciiTheme="minorHAnsi" w:hAnsiTheme="minorHAnsi" w:cstheme="minorHAnsi"/>
              </w:rPr>
              <w:t xml:space="preserve"> No</w:t>
            </w:r>
          </w:p>
        </w:tc>
      </w:tr>
      <w:tr w:rsidR="00845449" w:rsidRPr="00B311D0" w14:paraId="5BC7F84C" w14:textId="77777777" w:rsidTr="00FE29CC">
        <w:trPr>
          <w:cnfStyle w:val="000000100000" w:firstRow="0" w:lastRow="0" w:firstColumn="0" w:lastColumn="0" w:oddVBand="0" w:evenVBand="0" w:oddHBand="1" w:evenHBand="0" w:firstRowFirstColumn="0" w:firstRowLastColumn="0" w:lastRowFirstColumn="0" w:lastRowLastColumn="0"/>
        </w:trPr>
        <w:tc>
          <w:tcPr>
            <w:tcW w:w="7825" w:type="dxa"/>
          </w:tcPr>
          <w:p w14:paraId="36A83BAD" w14:textId="06708531" w:rsidR="00845449" w:rsidRPr="00B311D0" w:rsidRDefault="00845449" w:rsidP="00FE29CC">
            <w:pPr>
              <w:spacing w:after="200"/>
              <w:rPr>
                <w:rFonts w:asciiTheme="minorHAnsi" w:eastAsia="Times New Roman" w:hAnsiTheme="minorHAnsi" w:cstheme="minorHAnsi"/>
                <w:color w:val="auto"/>
                <w:kern w:val="0"/>
                <w14:ligatures w14:val="none"/>
              </w:rPr>
            </w:pPr>
            <w:r w:rsidRPr="00B311D0">
              <w:rPr>
                <w:rFonts w:asciiTheme="minorHAnsi" w:eastAsia="Times New Roman" w:hAnsiTheme="minorHAnsi" w:cstheme="minorHAnsi"/>
                <w:color w:val="auto"/>
                <w:kern w:val="0"/>
                <w14:ligatures w14:val="none"/>
              </w:rPr>
              <w:t xml:space="preserve">The applicant </w:t>
            </w:r>
            <w:r w:rsidR="00ED3DB1" w:rsidRPr="00B311D0">
              <w:rPr>
                <w:rFonts w:asciiTheme="minorHAnsi" w:eastAsia="Times New Roman" w:hAnsiTheme="minorHAnsi" w:cstheme="minorHAnsi"/>
                <w:color w:val="auto"/>
                <w:kern w:val="0"/>
                <w14:ligatures w14:val="none"/>
              </w:rPr>
              <w:t xml:space="preserve">has a budget for downtown revitalization work. </w:t>
            </w:r>
          </w:p>
        </w:tc>
        <w:tc>
          <w:tcPr>
            <w:tcW w:w="1525" w:type="dxa"/>
          </w:tcPr>
          <w:p w14:paraId="523CCA05" w14:textId="77777777" w:rsidR="00845449" w:rsidRPr="00B311D0" w:rsidRDefault="00845449" w:rsidP="00845449">
            <w:pPr>
              <w:spacing w:after="200"/>
              <w:rPr>
                <w:rFonts w:asciiTheme="minorHAnsi" w:hAnsiTheme="minorHAnsi" w:cstheme="minorHAnsi"/>
              </w:rPr>
            </w:pPr>
            <w:r w:rsidRPr="00B311D0">
              <w:rPr>
                <w:rFonts w:asciiTheme="minorHAnsi" w:hAnsiTheme="minorHAnsi" w:cstheme="minorHAnsi"/>
              </w:rPr>
              <w:fldChar w:fldCharType="begin">
                <w:ffData>
                  <w:name w:val="Check11"/>
                  <w:enabled/>
                  <w:calcOnExit w:val="0"/>
                  <w:checkBox>
                    <w:sizeAuto/>
                    <w:default w:val="0"/>
                  </w:checkBox>
                </w:ffData>
              </w:fldChar>
            </w:r>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r w:rsidRPr="00B311D0">
              <w:rPr>
                <w:rFonts w:asciiTheme="minorHAnsi" w:hAnsiTheme="minorHAnsi" w:cstheme="minorHAnsi"/>
              </w:rPr>
              <w:t xml:space="preserve"> Yes</w:t>
            </w:r>
          </w:p>
          <w:p w14:paraId="6F063263" w14:textId="011F045A" w:rsidR="00845449" w:rsidRPr="00B311D0" w:rsidRDefault="00845449" w:rsidP="00845449">
            <w:pPr>
              <w:spacing w:after="200"/>
              <w:rPr>
                <w:rFonts w:asciiTheme="minorHAnsi" w:hAnsiTheme="minorHAnsi" w:cstheme="minorHAnsi"/>
              </w:rPr>
            </w:pPr>
            <w:r w:rsidRPr="00B311D0">
              <w:rPr>
                <w:rFonts w:asciiTheme="minorHAnsi" w:hAnsiTheme="minorHAnsi" w:cstheme="minorHAnsi"/>
              </w:rPr>
              <w:fldChar w:fldCharType="begin">
                <w:ffData>
                  <w:name w:val="Check12"/>
                  <w:enabled/>
                  <w:calcOnExit w:val="0"/>
                  <w:checkBox>
                    <w:sizeAuto/>
                    <w:default w:val="0"/>
                  </w:checkBox>
                </w:ffData>
              </w:fldChar>
            </w:r>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r w:rsidRPr="00B311D0">
              <w:rPr>
                <w:rFonts w:asciiTheme="minorHAnsi" w:hAnsiTheme="minorHAnsi" w:cstheme="minorHAnsi"/>
              </w:rPr>
              <w:t xml:space="preserve"> No</w:t>
            </w:r>
          </w:p>
        </w:tc>
      </w:tr>
      <w:tr w:rsidR="00A348A2" w:rsidRPr="00B311D0" w14:paraId="054B90A0" w14:textId="77777777" w:rsidTr="00FE29CC">
        <w:tc>
          <w:tcPr>
            <w:tcW w:w="7825" w:type="dxa"/>
          </w:tcPr>
          <w:p w14:paraId="077E4B5F" w14:textId="40AE9571" w:rsidR="00A348A2" w:rsidRPr="00B311D0" w:rsidRDefault="00A348A2" w:rsidP="00FE29CC">
            <w:pPr>
              <w:spacing w:after="200"/>
              <w:rPr>
                <w:rFonts w:asciiTheme="minorHAnsi" w:eastAsia="Times New Roman" w:hAnsiTheme="minorHAnsi" w:cstheme="minorHAnsi"/>
                <w:color w:val="auto"/>
                <w:kern w:val="0"/>
                <w14:ligatures w14:val="none"/>
              </w:rPr>
            </w:pPr>
            <w:r>
              <w:rPr>
                <w:rFonts w:asciiTheme="minorHAnsi" w:eastAsia="Times New Roman" w:hAnsiTheme="minorHAnsi" w:cstheme="minorHAnsi"/>
                <w:color w:val="auto"/>
                <w:kern w:val="0"/>
                <w14:ligatures w14:val="none"/>
              </w:rPr>
              <w:t>The applicant has completed the training</w:t>
            </w:r>
            <w:r w:rsidR="002D2D08">
              <w:rPr>
                <w:rFonts w:asciiTheme="minorHAnsi" w:eastAsia="Times New Roman" w:hAnsiTheme="minorHAnsi" w:cstheme="minorHAnsi"/>
                <w:color w:val="auto"/>
                <w:kern w:val="0"/>
                <w14:ligatures w14:val="none"/>
              </w:rPr>
              <w:t>s</w:t>
            </w:r>
            <w:r>
              <w:rPr>
                <w:rFonts w:asciiTheme="minorHAnsi" w:eastAsia="Times New Roman" w:hAnsiTheme="minorHAnsi" w:cstheme="minorHAnsi"/>
                <w:color w:val="auto"/>
                <w:kern w:val="0"/>
                <w14:ligatures w14:val="none"/>
              </w:rPr>
              <w:t xml:space="preserve"> on </w:t>
            </w:r>
            <w:r w:rsidR="00A15B5E">
              <w:rPr>
                <w:rFonts w:asciiTheme="minorHAnsi" w:eastAsia="Times New Roman" w:hAnsiTheme="minorHAnsi" w:cstheme="minorHAnsi"/>
                <w:color w:val="auto"/>
                <w:kern w:val="0"/>
                <w14:ligatures w14:val="none"/>
              </w:rPr>
              <w:t>organization</w:t>
            </w:r>
            <w:r>
              <w:rPr>
                <w:rFonts w:asciiTheme="minorHAnsi" w:eastAsia="Times New Roman" w:hAnsiTheme="minorHAnsi" w:cstheme="minorHAnsi"/>
                <w:color w:val="auto"/>
                <w:kern w:val="0"/>
                <w14:ligatures w14:val="none"/>
              </w:rPr>
              <w:t xml:space="preserve">, </w:t>
            </w:r>
            <w:r w:rsidR="00A15B5E">
              <w:rPr>
                <w:rFonts w:asciiTheme="minorHAnsi" w:eastAsia="Times New Roman" w:hAnsiTheme="minorHAnsi" w:cstheme="minorHAnsi"/>
                <w:color w:val="auto"/>
                <w:kern w:val="0"/>
                <w14:ligatures w14:val="none"/>
              </w:rPr>
              <w:t>design</w:t>
            </w:r>
            <w:r>
              <w:rPr>
                <w:rFonts w:asciiTheme="minorHAnsi" w:eastAsia="Times New Roman" w:hAnsiTheme="minorHAnsi" w:cstheme="minorHAnsi"/>
                <w:color w:val="auto"/>
                <w:kern w:val="0"/>
                <w14:ligatures w14:val="none"/>
              </w:rPr>
              <w:t xml:space="preserve">, </w:t>
            </w:r>
            <w:r w:rsidR="00A15B5E">
              <w:rPr>
                <w:rFonts w:asciiTheme="minorHAnsi" w:eastAsia="Times New Roman" w:hAnsiTheme="minorHAnsi" w:cstheme="minorHAnsi"/>
                <w:color w:val="auto"/>
                <w:kern w:val="0"/>
                <w14:ligatures w14:val="none"/>
              </w:rPr>
              <w:t>promotion</w:t>
            </w:r>
            <w:r>
              <w:rPr>
                <w:rFonts w:asciiTheme="minorHAnsi" w:eastAsia="Times New Roman" w:hAnsiTheme="minorHAnsi" w:cstheme="minorHAnsi"/>
                <w:color w:val="auto"/>
                <w:kern w:val="0"/>
                <w14:ligatures w14:val="none"/>
              </w:rPr>
              <w:t xml:space="preserve"> and </w:t>
            </w:r>
            <w:r w:rsidR="00A15B5E">
              <w:rPr>
                <w:rFonts w:asciiTheme="minorHAnsi" w:eastAsia="Times New Roman" w:hAnsiTheme="minorHAnsi" w:cstheme="minorHAnsi"/>
                <w:color w:val="auto"/>
                <w:kern w:val="0"/>
                <w14:ligatures w14:val="none"/>
              </w:rPr>
              <w:t>economic vitality</w:t>
            </w:r>
            <w:r>
              <w:rPr>
                <w:rFonts w:asciiTheme="minorHAnsi" w:eastAsia="Times New Roman" w:hAnsiTheme="minorHAnsi" w:cstheme="minorHAnsi"/>
                <w:color w:val="auto"/>
                <w:kern w:val="0"/>
                <w14:ligatures w14:val="none"/>
              </w:rPr>
              <w:t xml:space="preserve">. </w:t>
            </w:r>
          </w:p>
        </w:tc>
        <w:tc>
          <w:tcPr>
            <w:tcW w:w="1525" w:type="dxa"/>
          </w:tcPr>
          <w:p w14:paraId="3F44EAEE" w14:textId="77777777" w:rsidR="00A348A2" w:rsidRPr="00B311D0" w:rsidRDefault="00A348A2" w:rsidP="00A348A2">
            <w:pPr>
              <w:spacing w:after="200"/>
              <w:rPr>
                <w:rFonts w:asciiTheme="minorHAnsi" w:hAnsiTheme="minorHAnsi" w:cstheme="minorHAnsi"/>
              </w:rPr>
            </w:pPr>
            <w:r w:rsidRPr="00B311D0">
              <w:rPr>
                <w:rFonts w:asciiTheme="minorHAnsi" w:hAnsiTheme="minorHAnsi" w:cstheme="minorHAnsi"/>
              </w:rPr>
              <w:fldChar w:fldCharType="begin">
                <w:ffData>
                  <w:name w:val="Check11"/>
                  <w:enabled/>
                  <w:calcOnExit w:val="0"/>
                  <w:checkBox>
                    <w:sizeAuto/>
                    <w:default w:val="0"/>
                  </w:checkBox>
                </w:ffData>
              </w:fldChar>
            </w:r>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r w:rsidRPr="00B311D0">
              <w:rPr>
                <w:rFonts w:asciiTheme="minorHAnsi" w:hAnsiTheme="minorHAnsi" w:cstheme="minorHAnsi"/>
              </w:rPr>
              <w:t xml:space="preserve"> Yes</w:t>
            </w:r>
          </w:p>
          <w:p w14:paraId="131E1D02" w14:textId="51F5839A" w:rsidR="00A348A2" w:rsidRPr="00B311D0" w:rsidRDefault="00A348A2" w:rsidP="00A348A2">
            <w:pPr>
              <w:spacing w:after="200"/>
              <w:rPr>
                <w:rFonts w:asciiTheme="minorHAnsi" w:hAnsiTheme="minorHAnsi" w:cstheme="minorHAnsi"/>
              </w:rPr>
            </w:pPr>
            <w:r w:rsidRPr="00B311D0">
              <w:rPr>
                <w:rFonts w:asciiTheme="minorHAnsi" w:hAnsiTheme="minorHAnsi" w:cstheme="minorHAnsi"/>
              </w:rPr>
              <w:fldChar w:fldCharType="begin">
                <w:ffData>
                  <w:name w:val="Check12"/>
                  <w:enabled/>
                  <w:calcOnExit w:val="0"/>
                  <w:checkBox>
                    <w:sizeAuto/>
                    <w:default w:val="0"/>
                  </w:checkBox>
                </w:ffData>
              </w:fldChar>
            </w:r>
            <w:r w:rsidRPr="00B311D0">
              <w:rPr>
                <w:rFonts w:asciiTheme="minorHAnsi" w:hAnsiTheme="minorHAnsi" w:cstheme="minorHAnsi"/>
              </w:rPr>
              <w:instrText xml:space="preserve"> FORMCHECKBOX </w:instrText>
            </w:r>
            <w:r w:rsidRPr="00B311D0">
              <w:rPr>
                <w:rFonts w:asciiTheme="minorHAnsi" w:hAnsiTheme="minorHAnsi" w:cstheme="minorHAnsi"/>
              </w:rPr>
            </w:r>
            <w:r w:rsidRPr="00B311D0">
              <w:rPr>
                <w:rFonts w:asciiTheme="minorHAnsi" w:hAnsiTheme="minorHAnsi" w:cstheme="minorHAnsi"/>
              </w:rPr>
              <w:fldChar w:fldCharType="separate"/>
            </w:r>
            <w:r w:rsidRPr="00B311D0">
              <w:rPr>
                <w:rFonts w:asciiTheme="minorHAnsi" w:hAnsiTheme="minorHAnsi" w:cstheme="minorHAnsi"/>
              </w:rPr>
              <w:fldChar w:fldCharType="end"/>
            </w:r>
            <w:r w:rsidRPr="00B311D0">
              <w:rPr>
                <w:rFonts w:asciiTheme="minorHAnsi" w:hAnsiTheme="minorHAnsi" w:cstheme="minorHAnsi"/>
              </w:rPr>
              <w:t xml:space="preserve"> No</w:t>
            </w:r>
          </w:p>
        </w:tc>
      </w:tr>
    </w:tbl>
    <w:p w14:paraId="6A527132" w14:textId="77777777" w:rsidR="00C14A14" w:rsidRPr="00B311D0" w:rsidRDefault="00C14A14" w:rsidP="001E0A63">
      <w:pPr>
        <w:pStyle w:val="pf0"/>
        <w:spacing w:line="360" w:lineRule="auto"/>
        <w:contextualSpacing/>
        <w:rPr>
          <w:rFonts w:ascii="Helvetica" w:hAnsi="Helvetica" w:cs="Helvetica"/>
        </w:rPr>
      </w:pPr>
    </w:p>
    <w:p w14:paraId="03517298" w14:textId="7DB4437A" w:rsidR="001E0A63" w:rsidRPr="00B311D0" w:rsidRDefault="001E0A63" w:rsidP="0067246B">
      <w:pPr>
        <w:spacing w:line="240" w:lineRule="auto"/>
        <w:rPr>
          <w:rFonts w:eastAsia="Times New Roman" w:cs="Helvetica"/>
          <w:color w:val="auto"/>
          <w:kern w:val="0"/>
          <w14:ligatures w14:val="none"/>
        </w:rPr>
      </w:pPr>
    </w:p>
    <w:p w14:paraId="05CD4C22" w14:textId="77777777" w:rsidR="001E0A63" w:rsidRPr="00B311D0" w:rsidRDefault="001E0A63" w:rsidP="001E0A63">
      <w:pPr>
        <w:rPr>
          <w:rFonts w:asciiTheme="minorHAnsi" w:hAnsiTheme="minorHAnsi" w:cstheme="minorHAnsi"/>
        </w:rPr>
      </w:pPr>
    </w:p>
    <w:p w14:paraId="2FEE7863" w14:textId="77777777" w:rsidR="001E0A63" w:rsidRPr="00B311D0" w:rsidRDefault="001E0A63" w:rsidP="001E0A63">
      <w:pPr>
        <w:rPr>
          <w:rFonts w:asciiTheme="minorHAnsi" w:hAnsiTheme="minorHAnsi" w:cstheme="minorHAnsi"/>
          <w:b/>
          <w:bCs/>
        </w:rPr>
      </w:pPr>
    </w:p>
    <w:p w14:paraId="543F308E" w14:textId="77777777" w:rsidR="001E0A63" w:rsidRPr="00B311D0" w:rsidRDefault="001E0A63" w:rsidP="001E0A63">
      <w:pPr>
        <w:rPr>
          <w:rFonts w:asciiTheme="minorHAnsi" w:hAnsiTheme="minorHAnsi" w:cstheme="minorHAnsi"/>
        </w:rPr>
      </w:pPr>
    </w:p>
    <w:p w14:paraId="17369CD1" w14:textId="77777777" w:rsidR="001E0A63" w:rsidRPr="00B311D0" w:rsidRDefault="001E0A63" w:rsidP="001E0A63">
      <w:pPr>
        <w:spacing w:line="240" w:lineRule="auto"/>
        <w:rPr>
          <w:rFonts w:asciiTheme="minorHAnsi" w:hAnsiTheme="minorHAnsi" w:cstheme="minorHAnsi"/>
          <w:b/>
          <w:bCs/>
        </w:rPr>
      </w:pPr>
      <w:r w:rsidRPr="00B311D0">
        <w:rPr>
          <w:rFonts w:asciiTheme="minorHAnsi" w:hAnsiTheme="minorHAnsi" w:cstheme="minorHAnsi"/>
          <w:b/>
          <w:bCs/>
        </w:rPr>
        <w:br w:type="page"/>
      </w:r>
    </w:p>
    <w:p w14:paraId="266DC5DB" w14:textId="727F74B1" w:rsidR="00A003AE" w:rsidRPr="00B311D0" w:rsidRDefault="00A003AE" w:rsidP="00A003AE">
      <w:pPr>
        <w:pStyle w:val="Heading1"/>
      </w:pPr>
      <w:bookmarkStart w:id="63" w:name="_Toc211497232"/>
      <w:r w:rsidRPr="00B311D0">
        <w:lastRenderedPageBreak/>
        <w:t>Member Application</w:t>
      </w:r>
      <w:bookmarkEnd w:id="63"/>
    </w:p>
    <w:p w14:paraId="6F7A5CB1" w14:textId="6E2F44C2" w:rsidR="001E0A63" w:rsidRPr="00B311D0" w:rsidRDefault="001E0A63" w:rsidP="00A003AE">
      <w:pPr>
        <w:pStyle w:val="Heading3"/>
      </w:pPr>
      <w:bookmarkStart w:id="64" w:name="_Toc211497233"/>
      <w:r w:rsidRPr="00B311D0">
        <w:t>Application Submission</w:t>
      </w:r>
      <w:bookmarkEnd w:id="64"/>
    </w:p>
    <w:p w14:paraId="6CDEC855" w14:textId="1ED95088" w:rsidR="00A003AE" w:rsidRPr="00B311D0" w:rsidRDefault="001E0A63" w:rsidP="00A003AE">
      <w:pPr>
        <w:contextualSpacing/>
      </w:pPr>
      <w:r w:rsidRPr="00B311D0">
        <w:t xml:space="preserve">Member applications can be </w:t>
      </w:r>
      <w:r w:rsidR="00A15B5E" w:rsidRPr="00B311D0">
        <w:t xml:space="preserve">submitted </w:t>
      </w:r>
      <w:r w:rsidR="00A15B5E">
        <w:t xml:space="preserve">by </w:t>
      </w:r>
      <w:r w:rsidRPr="00B311D0">
        <w:t xml:space="preserve">email to Main Street </w:t>
      </w:r>
      <w:r w:rsidR="00432543" w:rsidRPr="00B311D0">
        <w:t>Coordinator</w:t>
      </w:r>
      <w:r w:rsidRPr="00B311D0">
        <w:t xml:space="preserve"> Micky Zurcher at </w:t>
      </w:r>
      <w:hyperlink r:id="rId18" w:history="1">
        <w:r w:rsidRPr="00B311D0">
          <w:rPr>
            <w:rStyle w:val="Hyperlink"/>
          </w:rPr>
          <w:t>micky.zurcher@mt.gov</w:t>
        </w:r>
      </w:hyperlink>
      <w:r w:rsidR="007634E6">
        <w:t xml:space="preserve">. </w:t>
      </w:r>
      <w:r w:rsidRPr="00B311D0">
        <w:t xml:space="preserve">Confirmation of application will be delivered upon receipt. </w:t>
      </w:r>
    </w:p>
    <w:p w14:paraId="7702AB28" w14:textId="5FBDC29F" w:rsidR="002576C3" w:rsidRPr="00B311D0" w:rsidRDefault="002576C3" w:rsidP="001E0A63">
      <w:pPr>
        <w:pStyle w:val="Heading3"/>
      </w:pPr>
      <w:bookmarkStart w:id="65" w:name="_Toc211497234"/>
      <w:r w:rsidRPr="00B311D0">
        <w:t>Local Government Information</w:t>
      </w:r>
      <w:bookmarkEnd w:id="65"/>
    </w:p>
    <w:tbl>
      <w:tblPr>
        <w:tblStyle w:val="CommerceTableStyle"/>
        <w:tblW w:w="0" w:type="auto"/>
        <w:tblLook w:val="04A0" w:firstRow="1" w:lastRow="0" w:firstColumn="1" w:lastColumn="0" w:noHBand="0" w:noVBand="1"/>
      </w:tblPr>
      <w:tblGrid>
        <w:gridCol w:w="4675"/>
        <w:gridCol w:w="4675"/>
      </w:tblGrid>
      <w:tr w:rsidR="0020257B" w:rsidRPr="00B311D0" w14:paraId="5EF31D93" w14:textId="77777777" w:rsidTr="00895B16">
        <w:trPr>
          <w:cnfStyle w:val="100000000000" w:firstRow="1" w:lastRow="0" w:firstColumn="0" w:lastColumn="0" w:oddVBand="0" w:evenVBand="0" w:oddHBand="0" w:evenHBand="0" w:firstRowFirstColumn="0" w:firstRowLastColumn="0" w:lastRowFirstColumn="0" w:lastRowLastColumn="0"/>
        </w:trPr>
        <w:tc>
          <w:tcPr>
            <w:tcW w:w="4675" w:type="dxa"/>
          </w:tcPr>
          <w:p w14:paraId="1EAF8149" w14:textId="492F72B2" w:rsidR="0020257B" w:rsidRPr="00B311D0" w:rsidRDefault="0020257B" w:rsidP="002047BD">
            <w:pPr>
              <w:contextualSpacing/>
              <w:jc w:val="left"/>
            </w:pPr>
            <w:r w:rsidRPr="00B311D0">
              <w:t>Name of</w:t>
            </w:r>
            <w:r w:rsidR="00810C5B" w:rsidRPr="00B311D0">
              <w:t xml:space="preserve"> </w:t>
            </w:r>
            <w:r w:rsidR="00937F88" w:rsidRPr="00B311D0">
              <w:t>town, city or county</w:t>
            </w:r>
          </w:p>
        </w:tc>
        <w:tc>
          <w:tcPr>
            <w:tcW w:w="4675" w:type="dxa"/>
          </w:tcPr>
          <w:p w14:paraId="4DFF8737" w14:textId="77777777" w:rsidR="0020257B" w:rsidRPr="00B311D0" w:rsidRDefault="0020257B" w:rsidP="002047BD">
            <w:pPr>
              <w:contextualSpacing/>
              <w:rPr>
                <w:b w:val="0"/>
                <w:bCs/>
              </w:rPr>
            </w:pPr>
          </w:p>
        </w:tc>
      </w:tr>
      <w:tr w:rsidR="0020257B" w:rsidRPr="00B311D0" w14:paraId="48590B82" w14:textId="77777777" w:rsidTr="00895B16">
        <w:trPr>
          <w:cnfStyle w:val="000000100000" w:firstRow="0" w:lastRow="0" w:firstColumn="0" w:lastColumn="0" w:oddVBand="0" w:evenVBand="0" w:oddHBand="1" w:evenHBand="0" w:firstRowFirstColumn="0" w:firstRowLastColumn="0" w:lastRowFirstColumn="0" w:lastRowLastColumn="0"/>
        </w:trPr>
        <w:tc>
          <w:tcPr>
            <w:tcW w:w="4675" w:type="dxa"/>
          </w:tcPr>
          <w:p w14:paraId="2FC26D04" w14:textId="65948B9F" w:rsidR="0020257B" w:rsidRPr="00B311D0" w:rsidRDefault="0020257B" w:rsidP="002047BD">
            <w:pPr>
              <w:contextualSpacing/>
              <w:rPr>
                <w:b/>
                <w:bCs/>
              </w:rPr>
            </w:pPr>
            <w:r w:rsidRPr="00B311D0">
              <w:rPr>
                <w:b/>
                <w:bCs/>
              </w:rPr>
              <w:t>Address</w:t>
            </w:r>
            <w:r w:rsidR="00835699" w:rsidRPr="00B311D0">
              <w:rPr>
                <w:b/>
                <w:bCs/>
              </w:rPr>
              <w:t xml:space="preserve"> (</w:t>
            </w:r>
            <w:r w:rsidR="00937F88" w:rsidRPr="00B311D0">
              <w:rPr>
                <w:b/>
                <w:bCs/>
              </w:rPr>
              <w:t>including city, state, zip</w:t>
            </w:r>
            <w:r w:rsidR="00835699" w:rsidRPr="00B311D0">
              <w:rPr>
                <w:b/>
                <w:bCs/>
              </w:rPr>
              <w:t>)</w:t>
            </w:r>
          </w:p>
        </w:tc>
        <w:tc>
          <w:tcPr>
            <w:tcW w:w="4675" w:type="dxa"/>
          </w:tcPr>
          <w:p w14:paraId="50DCF969" w14:textId="77777777" w:rsidR="0020257B" w:rsidRPr="00B311D0" w:rsidRDefault="0020257B" w:rsidP="002047BD">
            <w:pPr>
              <w:contextualSpacing/>
              <w:rPr>
                <w:b/>
                <w:bCs/>
              </w:rPr>
            </w:pPr>
          </w:p>
        </w:tc>
      </w:tr>
      <w:tr w:rsidR="0020257B" w:rsidRPr="00B311D0" w14:paraId="454983F1" w14:textId="77777777" w:rsidTr="00895B16">
        <w:tc>
          <w:tcPr>
            <w:tcW w:w="4675" w:type="dxa"/>
          </w:tcPr>
          <w:p w14:paraId="1B1B5651" w14:textId="22A74B2C" w:rsidR="0020257B" w:rsidRPr="00B311D0" w:rsidRDefault="0020257B" w:rsidP="002047BD">
            <w:pPr>
              <w:contextualSpacing/>
              <w:rPr>
                <w:b/>
                <w:bCs/>
              </w:rPr>
            </w:pPr>
            <w:r w:rsidRPr="00B311D0">
              <w:rPr>
                <w:b/>
                <w:bCs/>
              </w:rPr>
              <w:t xml:space="preserve">Applicant </w:t>
            </w:r>
            <w:r w:rsidR="00937F88" w:rsidRPr="00B311D0">
              <w:rPr>
                <w:b/>
                <w:bCs/>
              </w:rPr>
              <w:t xml:space="preserve">name </w:t>
            </w:r>
            <w:r w:rsidRPr="00B311D0">
              <w:rPr>
                <w:b/>
                <w:bCs/>
              </w:rPr>
              <w:t>(chief elected official</w:t>
            </w:r>
            <w:r w:rsidR="00937F88" w:rsidRPr="00B311D0">
              <w:rPr>
                <w:b/>
                <w:bCs/>
              </w:rPr>
              <w:t>:</w:t>
            </w:r>
            <w:r w:rsidRPr="00B311D0">
              <w:rPr>
                <w:b/>
                <w:bCs/>
              </w:rPr>
              <w:t xml:space="preserve"> mayor, manager, administrator)</w:t>
            </w:r>
          </w:p>
        </w:tc>
        <w:tc>
          <w:tcPr>
            <w:tcW w:w="4675" w:type="dxa"/>
          </w:tcPr>
          <w:p w14:paraId="02CB1DF9" w14:textId="77777777" w:rsidR="0020257B" w:rsidRPr="00B311D0" w:rsidRDefault="0020257B" w:rsidP="002047BD">
            <w:pPr>
              <w:contextualSpacing/>
              <w:rPr>
                <w:b/>
                <w:bCs/>
              </w:rPr>
            </w:pPr>
          </w:p>
        </w:tc>
      </w:tr>
      <w:tr w:rsidR="0020257B" w:rsidRPr="00B311D0" w14:paraId="7B61943B" w14:textId="77777777" w:rsidTr="00895B16">
        <w:trPr>
          <w:cnfStyle w:val="000000100000" w:firstRow="0" w:lastRow="0" w:firstColumn="0" w:lastColumn="0" w:oddVBand="0" w:evenVBand="0" w:oddHBand="1" w:evenHBand="0" w:firstRowFirstColumn="0" w:firstRowLastColumn="0" w:lastRowFirstColumn="0" w:lastRowLastColumn="0"/>
        </w:trPr>
        <w:tc>
          <w:tcPr>
            <w:tcW w:w="4675" w:type="dxa"/>
          </w:tcPr>
          <w:p w14:paraId="30578E05" w14:textId="77777777" w:rsidR="0020257B" w:rsidRPr="00B311D0" w:rsidRDefault="0020257B" w:rsidP="002047BD">
            <w:pPr>
              <w:contextualSpacing/>
              <w:rPr>
                <w:b/>
                <w:bCs/>
              </w:rPr>
            </w:pPr>
            <w:r w:rsidRPr="00B311D0">
              <w:rPr>
                <w:b/>
                <w:bCs/>
              </w:rPr>
              <w:t>Title</w:t>
            </w:r>
          </w:p>
        </w:tc>
        <w:tc>
          <w:tcPr>
            <w:tcW w:w="4675" w:type="dxa"/>
          </w:tcPr>
          <w:p w14:paraId="29F01BA7" w14:textId="77777777" w:rsidR="0020257B" w:rsidRPr="00B311D0" w:rsidRDefault="0020257B" w:rsidP="002047BD">
            <w:pPr>
              <w:contextualSpacing/>
              <w:rPr>
                <w:b/>
                <w:bCs/>
              </w:rPr>
            </w:pPr>
          </w:p>
        </w:tc>
      </w:tr>
      <w:tr w:rsidR="0020257B" w:rsidRPr="00B311D0" w14:paraId="1FDCEF13" w14:textId="77777777" w:rsidTr="00895B16">
        <w:tc>
          <w:tcPr>
            <w:tcW w:w="4675" w:type="dxa"/>
          </w:tcPr>
          <w:p w14:paraId="69808EF9" w14:textId="3F06CD70" w:rsidR="0020257B" w:rsidRPr="00B311D0" w:rsidRDefault="0020257B" w:rsidP="002047BD">
            <w:pPr>
              <w:contextualSpacing/>
              <w:rPr>
                <w:b/>
                <w:bCs/>
              </w:rPr>
            </w:pPr>
            <w:r w:rsidRPr="00B311D0">
              <w:rPr>
                <w:b/>
                <w:bCs/>
              </w:rPr>
              <w:t xml:space="preserve">Wet </w:t>
            </w:r>
            <w:r w:rsidR="00937F88" w:rsidRPr="00B311D0">
              <w:rPr>
                <w:b/>
                <w:bCs/>
              </w:rPr>
              <w:t>signature</w:t>
            </w:r>
          </w:p>
        </w:tc>
        <w:tc>
          <w:tcPr>
            <w:tcW w:w="4675" w:type="dxa"/>
          </w:tcPr>
          <w:p w14:paraId="03F9C3E6" w14:textId="77777777" w:rsidR="0020257B" w:rsidRPr="00B311D0" w:rsidRDefault="0020257B" w:rsidP="002047BD">
            <w:pPr>
              <w:contextualSpacing/>
              <w:rPr>
                <w:b/>
                <w:bCs/>
              </w:rPr>
            </w:pPr>
          </w:p>
        </w:tc>
      </w:tr>
      <w:tr w:rsidR="0020257B" w:rsidRPr="00B311D0" w14:paraId="69414274" w14:textId="77777777" w:rsidTr="00895B16">
        <w:trPr>
          <w:cnfStyle w:val="000000100000" w:firstRow="0" w:lastRow="0" w:firstColumn="0" w:lastColumn="0" w:oddVBand="0" w:evenVBand="0" w:oddHBand="1" w:evenHBand="0" w:firstRowFirstColumn="0" w:firstRowLastColumn="0" w:lastRowFirstColumn="0" w:lastRowLastColumn="0"/>
        </w:trPr>
        <w:tc>
          <w:tcPr>
            <w:tcW w:w="4675" w:type="dxa"/>
          </w:tcPr>
          <w:p w14:paraId="79CC7F4B" w14:textId="77777777" w:rsidR="0020257B" w:rsidRPr="00B311D0" w:rsidRDefault="0020257B" w:rsidP="002047BD">
            <w:pPr>
              <w:contextualSpacing/>
              <w:rPr>
                <w:b/>
                <w:bCs/>
              </w:rPr>
            </w:pPr>
            <w:r w:rsidRPr="00B311D0">
              <w:rPr>
                <w:b/>
                <w:bCs/>
              </w:rPr>
              <w:t>Phone</w:t>
            </w:r>
          </w:p>
        </w:tc>
        <w:tc>
          <w:tcPr>
            <w:tcW w:w="4675" w:type="dxa"/>
          </w:tcPr>
          <w:p w14:paraId="353C66D1" w14:textId="77777777" w:rsidR="0020257B" w:rsidRPr="00B311D0" w:rsidRDefault="0020257B" w:rsidP="002047BD">
            <w:pPr>
              <w:contextualSpacing/>
              <w:rPr>
                <w:b/>
                <w:bCs/>
              </w:rPr>
            </w:pPr>
          </w:p>
        </w:tc>
      </w:tr>
      <w:tr w:rsidR="0020257B" w:rsidRPr="00B311D0" w14:paraId="24B4D3F3" w14:textId="77777777" w:rsidTr="00895B16">
        <w:tc>
          <w:tcPr>
            <w:tcW w:w="4675" w:type="dxa"/>
          </w:tcPr>
          <w:p w14:paraId="079F56E0" w14:textId="77777777" w:rsidR="0020257B" w:rsidRPr="00B311D0" w:rsidRDefault="0020257B" w:rsidP="002047BD">
            <w:pPr>
              <w:contextualSpacing/>
              <w:rPr>
                <w:b/>
                <w:bCs/>
              </w:rPr>
            </w:pPr>
            <w:r w:rsidRPr="00B311D0">
              <w:rPr>
                <w:b/>
                <w:bCs/>
              </w:rPr>
              <w:t>Email</w:t>
            </w:r>
          </w:p>
        </w:tc>
        <w:tc>
          <w:tcPr>
            <w:tcW w:w="4675" w:type="dxa"/>
          </w:tcPr>
          <w:p w14:paraId="06D49716" w14:textId="77777777" w:rsidR="0020257B" w:rsidRPr="00B311D0" w:rsidRDefault="0020257B" w:rsidP="002047BD">
            <w:pPr>
              <w:contextualSpacing/>
              <w:rPr>
                <w:b/>
                <w:bCs/>
              </w:rPr>
            </w:pPr>
          </w:p>
        </w:tc>
      </w:tr>
    </w:tbl>
    <w:p w14:paraId="4833EA84" w14:textId="77777777" w:rsidR="0020257B" w:rsidRPr="00B311D0" w:rsidRDefault="0020257B" w:rsidP="0020257B">
      <w:pPr>
        <w:spacing w:line="240" w:lineRule="auto"/>
        <w:contextualSpacing/>
        <w:rPr>
          <w:b/>
          <w:bCs/>
        </w:rPr>
      </w:pPr>
    </w:p>
    <w:p w14:paraId="36E6D6EF" w14:textId="77777777" w:rsidR="00A003AE" w:rsidRPr="00B311D0" w:rsidRDefault="00A003AE">
      <w:pPr>
        <w:spacing w:line="240" w:lineRule="auto"/>
        <w:rPr>
          <w:rFonts w:eastAsiaTheme="majorEastAsia" w:cstheme="majorBidi"/>
          <w:color w:val="112F60"/>
          <w:sz w:val="30"/>
          <w:szCs w:val="28"/>
        </w:rPr>
      </w:pPr>
      <w:r w:rsidRPr="00B311D0">
        <w:br w:type="page"/>
      </w:r>
    </w:p>
    <w:p w14:paraId="6CD49FAC" w14:textId="1985A3BA" w:rsidR="002576C3" w:rsidRPr="00B311D0" w:rsidRDefault="002576C3" w:rsidP="001E0A63">
      <w:pPr>
        <w:pStyle w:val="Heading3"/>
        <w:rPr>
          <w:b/>
          <w:bCs/>
        </w:rPr>
      </w:pPr>
      <w:bookmarkStart w:id="66" w:name="_Toc211497235"/>
      <w:r w:rsidRPr="00B311D0">
        <w:lastRenderedPageBreak/>
        <w:t>Local Coordinating Program Information</w:t>
      </w:r>
      <w:bookmarkEnd w:id="66"/>
    </w:p>
    <w:tbl>
      <w:tblPr>
        <w:tblStyle w:val="CommerceTableStyle"/>
        <w:tblW w:w="0" w:type="auto"/>
        <w:tblLook w:val="04A0" w:firstRow="1" w:lastRow="0" w:firstColumn="1" w:lastColumn="0" w:noHBand="0" w:noVBand="1"/>
      </w:tblPr>
      <w:tblGrid>
        <w:gridCol w:w="5665"/>
        <w:gridCol w:w="3685"/>
      </w:tblGrid>
      <w:tr w:rsidR="0020257B" w:rsidRPr="00B311D0" w14:paraId="6637C190" w14:textId="77777777" w:rsidTr="001375D4">
        <w:trPr>
          <w:cnfStyle w:val="100000000000" w:firstRow="1" w:lastRow="0" w:firstColumn="0" w:lastColumn="0" w:oddVBand="0" w:evenVBand="0" w:oddHBand="0" w:evenHBand="0" w:firstRowFirstColumn="0" w:firstRowLastColumn="0" w:lastRowFirstColumn="0" w:lastRowLastColumn="0"/>
        </w:trPr>
        <w:tc>
          <w:tcPr>
            <w:tcW w:w="5665" w:type="dxa"/>
          </w:tcPr>
          <w:p w14:paraId="0AB8B09C" w14:textId="57AF4C21" w:rsidR="0020257B" w:rsidRPr="00B311D0" w:rsidRDefault="0020257B" w:rsidP="002047BD">
            <w:pPr>
              <w:contextualSpacing/>
              <w:jc w:val="left"/>
            </w:pPr>
            <w:r w:rsidRPr="00B311D0">
              <w:t xml:space="preserve">Name of Main Street </w:t>
            </w:r>
            <w:r w:rsidR="00937F88" w:rsidRPr="00B311D0">
              <w:t>organization</w:t>
            </w:r>
          </w:p>
        </w:tc>
        <w:tc>
          <w:tcPr>
            <w:tcW w:w="3685" w:type="dxa"/>
          </w:tcPr>
          <w:p w14:paraId="6A5BFE4D" w14:textId="77777777" w:rsidR="0020257B" w:rsidRPr="00B311D0" w:rsidRDefault="0020257B" w:rsidP="002047BD">
            <w:pPr>
              <w:contextualSpacing/>
              <w:rPr>
                <w:b w:val="0"/>
                <w:bCs/>
              </w:rPr>
            </w:pPr>
          </w:p>
        </w:tc>
      </w:tr>
      <w:tr w:rsidR="0020257B" w:rsidRPr="00B311D0" w14:paraId="1DDD5CF1" w14:textId="77777777" w:rsidTr="001375D4">
        <w:trPr>
          <w:cnfStyle w:val="000000100000" w:firstRow="0" w:lastRow="0" w:firstColumn="0" w:lastColumn="0" w:oddVBand="0" w:evenVBand="0" w:oddHBand="1" w:evenHBand="0" w:firstRowFirstColumn="0" w:firstRowLastColumn="0" w:lastRowFirstColumn="0" w:lastRowLastColumn="0"/>
        </w:trPr>
        <w:tc>
          <w:tcPr>
            <w:tcW w:w="5665" w:type="dxa"/>
          </w:tcPr>
          <w:p w14:paraId="0409993E" w14:textId="72553029" w:rsidR="0020257B" w:rsidRPr="00B311D0" w:rsidRDefault="0020257B" w:rsidP="002047BD">
            <w:pPr>
              <w:contextualSpacing/>
              <w:rPr>
                <w:b/>
                <w:bCs/>
              </w:rPr>
            </w:pPr>
            <w:r w:rsidRPr="00B311D0">
              <w:rPr>
                <w:b/>
                <w:bCs/>
              </w:rPr>
              <w:t>Address</w:t>
            </w:r>
            <w:r w:rsidR="00835699" w:rsidRPr="00B311D0">
              <w:rPr>
                <w:b/>
                <w:bCs/>
              </w:rPr>
              <w:t xml:space="preserve"> (</w:t>
            </w:r>
            <w:r w:rsidR="00937F88" w:rsidRPr="00B311D0">
              <w:rPr>
                <w:b/>
                <w:bCs/>
              </w:rPr>
              <w:t>including city, state, zip</w:t>
            </w:r>
            <w:r w:rsidR="00835699" w:rsidRPr="00B311D0">
              <w:rPr>
                <w:b/>
                <w:bCs/>
              </w:rPr>
              <w:t>)</w:t>
            </w:r>
          </w:p>
        </w:tc>
        <w:tc>
          <w:tcPr>
            <w:tcW w:w="3685" w:type="dxa"/>
          </w:tcPr>
          <w:p w14:paraId="7F489086" w14:textId="77777777" w:rsidR="0020257B" w:rsidRPr="00B311D0" w:rsidRDefault="0020257B" w:rsidP="002047BD">
            <w:pPr>
              <w:contextualSpacing/>
              <w:rPr>
                <w:b/>
                <w:bCs/>
              </w:rPr>
            </w:pPr>
          </w:p>
        </w:tc>
      </w:tr>
      <w:tr w:rsidR="0020257B" w:rsidRPr="00B311D0" w14:paraId="3143F86A" w14:textId="77777777" w:rsidTr="001375D4">
        <w:tc>
          <w:tcPr>
            <w:tcW w:w="5665" w:type="dxa"/>
          </w:tcPr>
          <w:p w14:paraId="5043518E" w14:textId="7AC91A12" w:rsidR="0020257B" w:rsidRPr="00B311D0" w:rsidRDefault="0020257B" w:rsidP="002047BD">
            <w:pPr>
              <w:contextualSpacing/>
              <w:rPr>
                <w:b/>
                <w:bCs/>
              </w:rPr>
            </w:pPr>
            <w:r w:rsidRPr="00B311D0">
              <w:rPr>
                <w:b/>
                <w:bCs/>
              </w:rPr>
              <w:t xml:space="preserve">Name of </w:t>
            </w:r>
            <w:r w:rsidR="00937F88" w:rsidRPr="00B311D0">
              <w:rPr>
                <w:b/>
                <w:bCs/>
              </w:rPr>
              <w:t>contact perso</w:t>
            </w:r>
            <w:r w:rsidR="00835699" w:rsidRPr="00B311D0">
              <w:rPr>
                <w:b/>
                <w:bCs/>
              </w:rPr>
              <w:t>n</w:t>
            </w:r>
          </w:p>
        </w:tc>
        <w:tc>
          <w:tcPr>
            <w:tcW w:w="3685" w:type="dxa"/>
          </w:tcPr>
          <w:p w14:paraId="419CA3C8" w14:textId="77777777" w:rsidR="0020257B" w:rsidRPr="00B311D0" w:rsidRDefault="0020257B" w:rsidP="002047BD">
            <w:pPr>
              <w:contextualSpacing/>
              <w:rPr>
                <w:b/>
                <w:bCs/>
              </w:rPr>
            </w:pPr>
          </w:p>
        </w:tc>
      </w:tr>
      <w:tr w:rsidR="0020257B" w:rsidRPr="00B311D0" w14:paraId="4BA234D9" w14:textId="77777777" w:rsidTr="001375D4">
        <w:trPr>
          <w:cnfStyle w:val="000000100000" w:firstRow="0" w:lastRow="0" w:firstColumn="0" w:lastColumn="0" w:oddVBand="0" w:evenVBand="0" w:oddHBand="1" w:evenHBand="0" w:firstRowFirstColumn="0" w:firstRowLastColumn="0" w:lastRowFirstColumn="0" w:lastRowLastColumn="0"/>
        </w:trPr>
        <w:tc>
          <w:tcPr>
            <w:tcW w:w="5665" w:type="dxa"/>
          </w:tcPr>
          <w:p w14:paraId="179DBC4C" w14:textId="4B38A8BB" w:rsidR="0020257B" w:rsidRPr="00B311D0" w:rsidRDefault="0020257B" w:rsidP="002047BD">
            <w:pPr>
              <w:contextualSpacing/>
              <w:rPr>
                <w:b/>
                <w:bCs/>
              </w:rPr>
            </w:pPr>
            <w:r w:rsidRPr="00B311D0">
              <w:rPr>
                <w:b/>
                <w:bCs/>
              </w:rPr>
              <w:t>Title of</w:t>
            </w:r>
            <w:r w:rsidR="00835699" w:rsidRPr="00B311D0">
              <w:rPr>
                <w:b/>
                <w:bCs/>
              </w:rPr>
              <w:t xml:space="preserve"> </w:t>
            </w:r>
            <w:r w:rsidR="00937F88" w:rsidRPr="00B311D0">
              <w:rPr>
                <w:b/>
                <w:bCs/>
              </w:rPr>
              <w:t>contact person</w:t>
            </w:r>
          </w:p>
        </w:tc>
        <w:tc>
          <w:tcPr>
            <w:tcW w:w="3685" w:type="dxa"/>
          </w:tcPr>
          <w:p w14:paraId="194D7585" w14:textId="77777777" w:rsidR="0020257B" w:rsidRPr="00B311D0" w:rsidRDefault="0020257B" w:rsidP="002047BD">
            <w:pPr>
              <w:contextualSpacing/>
              <w:rPr>
                <w:b/>
                <w:bCs/>
              </w:rPr>
            </w:pPr>
          </w:p>
        </w:tc>
      </w:tr>
      <w:tr w:rsidR="0020257B" w:rsidRPr="00B311D0" w14:paraId="47AF026E" w14:textId="77777777" w:rsidTr="001375D4">
        <w:tc>
          <w:tcPr>
            <w:tcW w:w="5665" w:type="dxa"/>
          </w:tcPr>
          <w:p w14:paraId="28D25841" w14:textId="79219E3A" w:rsidR="0020257B" w:rsidRPr="00B311D0" w:rsidRDefault="0020257B" w:rsidP="002047BD">
            <w:pPr>
              <w:contextualSpacing/>
              <w:rPr>
                <w:b/>
                <w:bCs/>
              </w:rPr>
            </w:pPr>
            <w:r w:rsidRPr="00B311D0">
              <w:rPr>
                <w:b/>
                <w:bCs/>
              </w:rPr>
              <w:t xml:space="preserve">Email of </w:t>
            </w:r>
            <w:r w:rsidR="00937F88" w:rsidRPr="00B311D0">
              <w:rPr>
                <w:b/>
                <w:bCs/>
              </w:rPr>
              <w:t>contact person</w:t>
            </w:r>
          </w:p>
        </w:tc>
        <w:tc>
          <w:tcPr>
            <w:tcW w:w="3685" w:type="dxa"/>
          </w:tcPr>
          <w:p w14:paraId="28906CEA" w14:textId="77777777" w:rsidR="0020257B" w:rsidRPr="00B311D0" w:rsidRDefault="0020257B" w:rsidP="002047BD">
            <w:pPr>
              <w:contextualSpacing/>
              <w:rPr>
                <w:b/>
                <w:bCs/>
              </w:rPr>
            </w:pPr>
          </w:p>
        </w:tc>
      </w:tr>
      <w:tr w:rsidR="0020257B" w:rsidRPr="00B311D0" w14:paraId="00ED434C" w14:textId="77777777" w:rsidTr="001375D4">
        <w:trPr>
          <w:cnfStyle w:val="000000100000" w:firstRow="0" w:lastRow="0" w:firstColumn="0" w:lastColumn="0" w:oddVBand="0" w:evenVBand="0" w:oddHBand="1" w:evenHBand="0" w:firstRowFirstColumn="0" w:firstRowLastColumn="0" w:lastRowFirstColumn="0" w:lastRowLastColumn="0"/>
        </w:trPr>
        <w:tc>
          <w:tcPr>
            <w:tcW w:w="5665" w:type="dxa"/>
          </w:tcPr>
          <w:p w14:paraId="1FFD235C" w14:textId="3E8DE214" w:rsidR="0020257B" w:rsidRPr="00B311D0" w:rsidRDefault="0020257B" w:rsidP="002047BD">
            <w:pPr>
              <w:contextualSpacing/>
              <w:rPr>
                <w:b/>
                <w:bCs/>
              </w:rPr>
            </w:pPr>
            <w:r w:rsidRPr="00B311D0">
              <w:rPr>
                <w:b/>
                <w:bCs/>
              </w:rPr>
              <w:t xml:space="preserve">Phone number of </w:t>
            </w:r>
            <w:r w:rsidR="00937F88" w:rsidRPr="00B311D0">
              <w:rPr>
                <w:b/>
                <w:bCs/>
              </w:rPr>
              <w:t>contact person</w:t>
            </w:r>
          </w:p>
        </w:tc>
        <w:tc>
          <w:tcPr>
            <w:tcW w:w="3685" w:type="dxa"/>
          </w:tcPr>
          <w:p w14:paraId="4D423B64" w14:textId="77777777" w:rsidR="0020257B" w:rsidRPr="00B311D0" w:rsidRDefault="0020257B" w:rsidP="002047BD">
            <w:pPr>
              <w:contextualSpacing/>
              <w:rPr>
                <w:b/>
                <w:bCs/>
              </w:rPr>
            </w:pPr>
          </w:p>
        </w:tc>
      </w:tr>
      <w:tr w:rsidR="00197757" w:rsidRPr="00B311D0" w14:paraId="4378941E" w14:textId="77777777" w:rsidTr="001375D4">
        <w:tc>
          <w:tcPr>
            <w:tcW w:w="5665" w:type="dxa"/>
          </w:tcPr>
          <w:p w14:paraId="0F0F1C46" w14:textId="0CEF00DA" w:rsidR="00197757" w:rsidRPr="00B311D0" w:rsidRDefault="00197757" w:rsidP="002047BD">
            <w:pPr>
              <w:contextualSpacing/>
              <w:rPr>
                <w:b/>
                <w:bCs/>
              </w:rPr>
            </w:pPr>
            <w:r w:rsidRPr="00B311D0">
              <w:rPr>
                <w:b/>
                <w:bCs/>
              </w:rPr>
              <w:t xml:space="preserve">Type of Main Street </w:t>
            </w:r>
            <w:r w:rsidR="00937F88" w:rsidRPr="00B311D0">
              <w:rPr>
                <w:b/>
                <w:bCs/>
              </w:rPr>
              <w:t xml:space="preserve">organization </w:t>
            </w:r>
            <w:r w:rsidRPr="00B311D0">
              <w:rPr>
                <w:b/>
                <w:bCs/>
              </w:rPr>
              <w:t>(nonprofit, government, committee, other)</w:t>
            </w:r>
          </w:p>
        </w:tc>
        <w:tc>
          <w:tcPr>
            <w:tcW w:w="3685" w:type="dxa"/>
          </w:tcPr>
          <w:p w14:paraId="51BC64EC" w14:textId="77777777" w:rsidR="00197757" w:rsidRPr="00B311D0" w:rsidRDefault="00197757" w:rsidP="002047BD">
            <w:pPr>
              <w:contextualSpacing/>
              <w:rPr>
                <w:b/>
                <w:bCs/>
              </w:rPr>
            </w:pPr>
          </w:p>
        </w:tc>
      </w:tr>
      <w:tr w:rsidR="00197757" w:rsidRPr="00B311D0" w14:paraId="3F3C1E37" w14:textId="77777777" w:rsidTr="001375D4">
        <w:trPr>
          <w:cnfStyle w:val="000000100000" w:firstRow="0" w:lastRow="0" w:firstColumn="0" w:lastColumn="0" w:oddVBand="0" w:evenVBand="0" w:oddHBand="1" w:evenHBand="0" w:firstRowFirstColumn="0" w:firstRowLastColumn="0" w:lastRowFirstColumn="0" w:lastRowLastColumn="0"/>
        </w:trPr>
        <w:tc>
          <w:tcPr>
            <w:tcW w:w="5665" w:type="dxa"/>
          </w:tcPr>
          <w:p w14:paraId="377E2DCD" w14:textId="6110C45F" w:rsidR="00197757" w:rsidRPr="00B311D0" w:rsidRDefault="00A348A2" w:rsidP="002047BD">
            <w:pPr>
              <w:contextualSpacing/>
              <w:rPr>
                <w:b/>
                <w:bCs/>
              </w:rPr>
            </w:pPr>
            <w:r>
              <w:rPr>
                <w:b/>
                <w:bCs/>
              </w:rPr>
              <w:t xml:space="preserve">Date applying </w:t>
            </w:r>
          </w:p>
        </w:tc>
        <w:tc>
          <w:tcPr>
            <w:tcW w:w="3685" w:type="dxa"/>
          </w:tcPr>
          <w:p w14:paraId="7EAFF44D" w14:textId="77777777" w:rsidR="00197757" w:rsidRPr="00B311D0" w:rsidRDefault="00197757" w:rsidP="002047BD">
            <w:pPr>
              <w:contextualSpacing/>
              <w:rPr>
                <w:b/>
                <w:bCs/>
              </w:rPr>
            </w:pPr>
          </w:p>
        </w:tc>
      </w:tr>
      <w:tr w:rsidR="00197757" w:rsidRPr="00B311D0" w14:paraId="1A5E3131" w14:textId="77777777" w:rsidTr="001375D4">
        <w:tc>
          <w:tcPr>
            <w:tcW w:w="5665" w:type="dxa"/>
          </w:tcPr>
          <w:p w14:paraId="49EE79D9" w14:textId="6D30F745" w:rsidR="00197757" w:rsidRPr="00B311D0" w:rsidRDefault="00197757" w:rsidP="002047BD">
            <w:pPr>
              <w:contextualSpacing/>
              <w:rPr>
                <w:b/>
                <w:bCs/>
              </w:rPr>
            </w:pPr>
            <w:r w:rsidRPr="00B311D0">
              <w:rPr>
                <w:b/>
                <w:bCs/>
              </w:rPr>
              <w:t xml:space="preserve">Community </w:t>
            </w:r>
            <w:r w:rsidR="00937F88" w:rsidRPr="00B311D0">
              <w:rPr>
                <w:b/>
                <w:bCs/>
              </w:rPr>
              <w:t>population</w:t>
            </w:r>
          </w:p>
        </w:tc>
        <w:tc>
          <w:tcPr>
            <w:tcW w:w="3685" w:type="dxa"/>
          </w:tcPr>
          <w:p w14:paraId="5CC55BC3" w14:textId="77777777" w:rsidR="00197757" w:rsidRPr="00B311D0" w:rsidRDefault="00197757" w:rsidP="002047BD">
            <w:pPr>
              <w:contextualSpacing/>
              <w:rPr>
                <w:b/>
                <w:bCs/>
              </w:rPr>
            </w:pPr>
          </w:p>
        </w:tc>
      </w:tr>
      <w:tr w:rsidR="00197757" w:rsidRPr="00B311D0" w14:paraId="5A6B060C" w14:textId="77777777" w:rsidTr="001375D4">
        <w:trPr>
          <w:cnfStyle w:val="000000100000" w:firstRow="0" w:lastRow="0" w:firstColumn="0" w:lastColumn="0" w:oddVBand="0" w:evenVBand="0" w:oddHBand="1" w:evenHBand="0" w:firstRowFirstColumn="0" w:firstRowLastColumn="0" w:lastRowFirstColumn="0" w:lastRowLastColumn="0"/>
        </w:trPr>
        <w:tc>
          <w:tcPr>
            <w:tcW w:w="5665" w:type="dxa"/>
          </w:tcPr>
          <w:p w14:paraId="4EE788B9" w14:textId="1B7ED54D" w:rsidR="00197757" w:rsidRPr="00B311D0" w:rsidRDefault="00197757" w:rsidP="002047BD">
            <w:pPr>
              <w:contextualSpacing/>
              <w:rPr>
                <w:b/>
                <w:bCs/>
              </w:rPr>
            </w:pPr>
            <w:r w:rsidRPr="00B311D0">
              <w:rPr>
                <w:b/>
                <w:bCs/>
              </w:rPr>
              <w:t xml:space="preserve">Number of </w:t>
            </w:r>
            <w:r w:rsidR="00937F88" w:rsidRPr="00B311D0">
              <w:rPr>
                <w:b/>
                <w:bCs/>
              </w:rPr>
              <w:t>businesses downtown</w:t>
            </w:r>
          </w:p>
        </w:tc>
        <w:tc>
          <w:tcPr>
            <w:tcW w:w="3685" w:type="dxa"/>
          </w:tcPr>
          <w:p w14:paraId="2374FF18" w14:textId="77777777" w:rsidR="00197757" w:rsidRPr="00B311D0" w:rsidRDefault="00197757" w:rsidP="002047BD">
            <w:pPr>
              <w:contextualSpacing/>
              <w:rPr>
                <w:b/>
                <w:bCs/>
              </w:rPr>
            </w:pPr>
          </w:p>
        </w:tc>
      </w:tr>
      <w:tr w:rsidR="00197757" w:rsidRPr="00B311D0" w14:paraId="556E42CC" w14:textId="77777777" w:rsidTr="001375D4">
        <w:tc>
          <w:tcPr>
            <w:tcW w:w="5665" w:type="dxa"/>
          </w:tcPr>
          <w:p w14:paraId="0CB6FA98" w14:textId="7F594BC5" w:rsidR="00197757" w:rsidRPr="00B311D0" w:rsidRDefault="00197757" w:rsidP="002047BD">
            <w:pPr>
              <w:contextualSpacing/>
              <w:rPr>
                <w:b/>
                <w:bCs/>
              </w:rPr>
            </w:pPr>
            <w:r w:rsidRPr="00B311D0">
              <w:rPr>
                <w:b/>
                <w:bCs/>
              </w:rPr>
              <w:t xml:space="preserve">Website </w:t>
            </w:r>
            <w:r w:rsidR="00937F88" w:rsidRPr="00B311D0">
              <w:rPr>
                <w:b/>
                <w:bCs/>
              </w:rPr>
              <w:t xml:space="preserve">address </w:t>
            </w:r>
            <w:r w:rsidRPr="00B311D0">
              <w:rPr>
                <w:b/>
                <w:bCs/>
              </w:rPr>
              <w:t>(if applicable</w:t>
            </w:r>
            <w:r w:rsidR="00835699" w:rsidRPr="00B311D0">
              <w:rPr>
                <w:b/>
                <w:bCs/>
              </w:rPr>
              <w:t>)</w:t>
            </w:r>
          </w:p>
        </w:tc>
        <w:tc>
          <w:tcPr>
            <w:tcW w:w="3685" w:type="dxa"/>
          </w:tcPr>
          <w:p w14:paraId="62B85A54" w14:textId="77777777" w:rsidR="00197757" w:rsidRPr="00B311D0" w:rsidRDefault="00197757" w:rsidP="002047BD">
            <w:pPr>
              <w:contextualSpacing/>
              <w:rPr>
                <w:b/>
                <w:bCs/>
              </w:rPr>
            </w:pPr>
          </w:p>
        </w:tc>
      </w:tr>
      <w:tr w:rsidR="00A348A2" w:rsidRPr="00B311D0" w14:paraId="514108E8" w14:textId="77777777" w:rsidTr="001375D4">
        <w:trPr>
          <w:cnfStyle w:val="000000100000" w:firstRow="0" w:lastRow="0" w:firstColumn="0" w:lastColumn="0" w:oddVBand="0" w:evenVBand="0" w:oddHBand="1" w:evenHBand="0" w:firstRowFirstColumn="0" w:firstRowLastColumn="0" w:lastRowFirstColumn="0" w:lastRowLastColumn="0"/>
        </w:trPr>
        <w:tc>
          <w:tcPr>
            <w:tcW w:w="5665" w:type="dxa"/>
          </w:tcPr>
          <w:p w14:paraId="766C8E3E" w14:textId="3A0E2A6D" w:rsidR="00A348A2" w:rsidRPr="0034082F" w:rsidRDefault="00A348A2" w:rsidP="0034082F">
            <w:pPr>
              <w:pStyle w:val="ListParagraph"/>
              <w:numPr>
                <w:ilvl w:val="0"/>
                <w:numId w:val="8"/>
              </w:numPr>
              <w:rPr>
                <w:b/>
                <w:bCs/>
              </w:rPr>
            </w:pPr>
            <w:r w:rsidRPr="0034082F">
              <w:rPr>
                <w:b/>
                <w:bCs/>
              </w:rPr>
              <w:t xml:space="preserve">Date of Main Street </w:t>
            </w:r>
            <w:r w:rsidR="00522B09">
              <w:rPr>
                <w:b/>
                <w:bCs/>
              </w:rPr>
              <w:t>o</w:t>
            </w:r>
            <w:r w:rsidR="00522B09" w:rsidRPr="0034082F">
              <w:rPr>
                <w:b/>
                <w:bCs/>
              </w:rPr>
              <w:t xml:space="preserve">rganization </w:t>
            </w:r>
            <w:r w:rsidR="00522B09">
              <w:rPr>
                <w:b/>
                <w:bCs/>
              </w:rPr>
              <w:t>t</w:t>
            </w:r>
            <w:r w:rsidR="00522B09" w:rsidRPr="0034082F">
              <w:rPr>
                <w:b/>
                <w:bCs/>
              </w:rPr>
              <w:t>raining</w:t>
            </w:r>
          </w:p>
        </w:tc>
        <w:tc>
          <w:tcPr>
            <w:tcW w:w="3685" w:type="dxa"/>
          </w:tcPr>
          <w:p w14:paraId="3D99D304" w14:textId="77777777" w:rsidR="00A348A2" w:rsidRPr="00B311D0" w:rsidRDefault="00A348A2" w:rsidP="002047BD">
            <w:pPr>
              <w:contextualSpacing/>
              <w:rPr>
                <w:b/>
                <w:bCs/>
              </w:rPr>
            </w:pPr>
          </w:p>
        </w:tc>
      </w:tr>
      <w:tr w:rsidR="00A348A2" w:rsidRPr="00B311D0" w14:paraId="7747D183" w14:textId="77777777" w:rsidTr="001375D4">
        <w:tc>
          <w:tcPr>
            <w:tcW w:w="5665" w:type="dxa"/>
          </w:tcPr>
          <w:p w14:paraId="186B1CB2" w14:textId="2970EBC2" w:rsidR="00A348A2" w:rsidRPr="0034082F" w:rsidRDefault="00A348A2" w:rsidP="0034082F">
            <w:pPr>
              <w:pStyle w:val="ListParagraph"/>
              <w:numPr>
                <w:ilvl w:val="0"/>
                <w:numId w:val="8"/>
              </w:numPr>
              <w:rPr>
                <w:b/>
                <w:bCs/>
              </w:rPr>
            </w:pPr>
            <w:r w:rsidRPr="0034082F">
              <w:rPr>
                <w:b/>
                <w:bCs/>
              </w:rPr>
              <w:t xml:space="preserve">Date of Main Street </w:t>
            </w:r>
            <w:r w:rsidR="00522B09">
              <w:rPr>
                <w:b/>
                <w:bCs/>
              </w:rPr>
              <w:t>p</w:t>
            </w:r>
            <w:r w:rsidR="00522B09" w:rsidRPr="0034082F">
              <w:rPr>
                <w:b/>
                <w:bCs/>
              </w:rPr>
              <w:t xml:space="preserve">romotion </w:t>
            </w:r>
            <w:r w:rsidR="00522B09">
              <w:rPr>
                <w:b/>
                <w:bCs/>
              </w:rPr>
              <w:t>t</w:t>
            </w:r>
            <w:r w:rsidR="00522B09" w:rsidRPr="0034082F">
              <w:rPr>
                <w:b/>
                <w:bCs/>
              </w:rPr>
              <w:t>raining</w:t>
            </w:r>
          </w:p>
        </w:tc>
        <w:tc>
          <w:tcPr>
            <w:tcW w:w="3685" w:type="dxa"/>
          </w:tcPr>
          <w:p w14:paraId="60389F65" w14:textId="77777777" w:rsidR="00A348A2" w:rsidRPr="00B311D0" w:rsidRDefault="00A348A2" w:rsidP="002047BD">
            <w:pPr>
              <w:contextualSpacing/>
              <w:rPr>
                <w:b/>
                <w:bCs/>
              </w:rPr>
            </w:pPr>
          </w:p>
        </w:tc>
      </w:tr>
      <w:tr w:rsidR="00A348A2" w:rsidRPr="00B311D0" w14:paraId="7DF06734" w14:textId="77777777" w:rsidTr="001375D4">
        <w:trPr>
          <w:cnfStyle w:val="000000100000" w:firstRow="0" w:lastRow="0" w:firstColumn="0" w:lastColumn="0" w:oddVBand="0" w:evenVBand="0" w:oddHBand="1" w:evenHBand="0" w:firstRowFirstColumn="0" w:firstRowLastColumn="0" w:lastRowFirstColumn="0" w:lastRowLastColumn="0"/>
        </w:trPr>
        <w:tc>
          <w:tcPr>
            <w:tcW w:w="5665" w:type="dxa"/>
          </w:tcPr>
          <w:p w14:paraId="2B926BF6" w14:textId="6C724BE4" w:rsidR="00A348A2" w:rsidRPr="0034082F" w:rsidRDefault="00A348A2" w:rsidP="0034082F">
            <w:pPr>
              <w:pStyle w:val="ListParagraph"/>
              <w:numPr>
                <w:ilvl w:val="0"/>
                <w:numId w:val="8"/>
              </w:numPr>
              <w:rPr>
                <w:b/>
                <w:bCs/>
              </w:rPr>
            </w:pPr>
            <w:r w:rsidRPr="0034082F">
              <w:rPr>
                <w:b/>
                <w:bCs/>
              </w:rPr>
              <w:t xml:space="preserve">Date of Main Street </w:t>
            </w:r>
            <w:r w:rsidR="00522B09">
              <w:rPr>
                <w:b/>
                <w:bCs/>
              </w:rPr>
              <w:t>d</w:t>
            </w:r>
            <w:r w:rsidR="00522B09" w:rsidRPr="0034082F">
              <w:rPr>
                <w:b/>
                <w:bCs/>
              </w:rPr>
              <w:t xml:space="preserve">esign </w:t>
            </w:r>
            <w:r w:rsidR="00522B09">
              <w:rPr>
                <w:b/>
                <w:bCs/>
              </w:rPr>
              <w:t>t</w:t>
            </w:r>
            <w:r w:rsidR="00522B09" w:rsidRPr="0034082F">
              <w:rPr>
                <w:b/>
                <w:bCs/>
              </w:rPr>
              <w:t>raining</w:t>
            </w:r>
          </w:p>
        </w:tc>
        <w:tc>
          <w:tcPr>
            <w:tcW w:w="3685" w:type="dxa"/>
          </w:tcPr>
          <w:p w14:paraId="2B448007" w14:textId="77777777" w:rsidR="00A348A2" w:rsidRPr="00B311D0" w:rsidRDefault="00A348A2" w:rsidP="002047BD">
            <w:pPr>
              <w:contextualSpacing/>
              <w:rPr>
                <w:b/>
                <w:bCs/>
              </w:rPr>
            </w:pPr>
          </w:p>
        </w:tc>
      </w:tr>
      <w:tr w:rsidR="00A348A2" w:rsidRPr="00B311D0" w14:paraId="7BA5A805" w14:textId="77777777" w:rsidTr="001375D4">
        <w:tc>
          <w:tcPr>
            <w:tcW w:w="5665" w:type="dxa"/>
          </w:tcPr>
          <w:p w14:paraId="46FF9EEC" w14:textId="13554AA9" w:rsidR="00A348A2" w:rsidRPr="0034082F" w:rsidRDefault="00A348A2" w:rsidP="0034082F">
            <w:pPr>
              <w:pStyle w:val="ListParagraph"/>
              <w:numPr>
                <w:ilvl w:val="0"/>
                <w:numId w:val="8"/>
              </w:numPr>
              <w:rPr>
                <w:b/>
                <w:bCs/>
              </w:rPr>
            </w:pPr>
            <w:r w:rsidRPr="0034082F">
              <w:rPr>
                <w:b/>
                <w:bCs/>
              </w:rPr>
              <w:t xml:space="preserve">Date of Main Street </w:t>
            </w:r>
            <w:r w:rsidR="00522B09">
              <w:rPr>
                <w:b/>
                <w:bCs/>
              </w:rPr>
              <w:t>e</w:t>
            </w:r>
            <w:r w:rsidR="00522B09" w:rsidRPr="0034082F">
              <w:rPr>
                <w:b/>
                <w:bCs/>
              </w:rPr>
              <w:t xml:space="preserve">conomic </w:t>
            </w:r>
            <w:r w:rsidR="00522B09">
              <w:rPr>
                <w:b/>
                <w:bCs/>
              </w:rPr>
              <w:t>d</w:t>
            </w:r>
            <w:r w:rsidR="00522B09" w:rsidRPr="0034082F">
              <w:rPr>
                <w:b/>
                <w:bCs/>
              </w:rPr>
              <w:t xml:space="preserve">evelopment </w:t>
            </w:r>
            <w:r w:rsidR="00522B09">
              <w:rPr>
                <w:b/>
                <w:bCs/>
              </w:rPr>
              <w:t>t</w:t>
            </w:r>
            <w:r w:rsidR="00522B09" w:rsidRPr="0034082F">
              <w:rPr>
                <w:b/>
                <w:bCs/>
              </w:rPr>
              <w:t>raining</w:t>
            </w:r>
          </w:p>
        </w:tc>
        <w:tc>
          <w:tcPr>
            <w:tcW w:w="3685" w:type="dxa"/>
          </w:tcPr>
          <w:p w14:paraId="57809A20" w14:textId="77777777" w:rsidR="00A348A2" w:rsidRPr="00B311D0" w:rsidRDefault="00A348A2" w:rsidP="002047BD">
            <w:pPr>
              <w:contextualSpacing/>
              <w:rPr>
                <w:b/>
                <w:bCs/>
              </w:rPr>
            </w:pPr>
          </w:p>
        </w:tc>
      </w:tr>
      <w:tr w:rsidR="00197757" w:rsidRPr="00B311D0" w14:paraId="2CFF7CDA" w14:textId="77777777" w:rsidTr="001375D4">
        <w:trPr>
          <w:cnfStyle w:val="000000100000" w:firstRow="0" w:lastRow="0" w:firstColumn="0" w:lastColumn="0" w:oddVBand="0" w:evenVBand="0" w:oddHBand="1" w:evenHBand="0" w:firstRowFirstColumn="0" w:firstRowLastColumn="0" w:lastRowFirstColumn="0" w:lastRowLastColumn="0"/>
        </w:trPr>
        <w:tc>
          <w:tcPr>
            <w:tcW w:w="5665" w:type="dxa"/>
          </w:tcPr>
          <w:p w14:paraId="41DB565B" w14:textId="07925CE0" w:rsidR="00197757" w:rsidRPr="0034082F" w:rsidRDefault="00197757" w:rsidP="0034082F">
            <w:pPr>
              <w:pStyle w:val="ListParagraph"/>
              <w:numPr>
                <w:ilvl w:val="0"/>
                <w:numId w:val="8"/>
              </w:numPr>
              <w:rPr>
                <w:b/>
                <w:bCs/>
              </w:rPr>
            </w:pPr>
            <w:r w:rsidRPr="0034082F">
              <w:rPr>
                <w:b/>
                <w:bCs/>
              </w:rPr>
              <w:t xml:space="preserve">Date of Main Street </w:t>
            </w:r>
            <w:r w:rsidR="00937F88" w:rsidRPr="0034082F">
              <w:rPr>
                <w:b/>
                <w:bCs/>
              </w:rPr>
              <w:t>community visit</w:t>
            </w:r>
          </w:p>
        </w:tc>
        <w:tc>
          <w:tcPr>
            <w:tcW w:w="3685" w:type="dxa"/>
          </w:tcPr>
          <w:p w14:paraId="168CA76B" w14:textId="77777777" w:rsidR="00197757" w:rsidRPr="00B311D0" w:rsidRDefault="00197757" w:rsidP="002047BD">
            <w:pPr>
              <w:contextualSpacing/>
              <w:rPr>
                <w:b/>
                <w:bCs/>
              </w:rPr>
            </w:pPr>
          </w:p>
        </w:tc>
      </w:tr>
      <w:tr w:rsidR="00895B16" w:rsidRPr="00B311D0" w14:paraId="0031A53E" w14:textId="77777777" w:rsidTr="001375D4">
        <w:tc>
          <w:tcPr>
            <w:tcW w:w="5665" w:type="dxa"/>
          </w:tcPr>
          <w:p w14:paraId="1759D35E" w14:textId="09CC7800" w:rsidR="00895B16" w:rsidRPr="00B311D0" w:rsidRDefault="00895B16" w:rsidP="002047BD">
            <w:pPr>
              <w:contextualSpacing/>
              <w:rPr>
                <w:b/>
                <w:bCs/>
              </w:rPr>
            </w:pPr>
            <w:r w:rsidRPr="00B311D0">
              <w:rPr>
                <w:b/>
                <w:bCs/>
              </w:rPr>
              <w:t xml:space="preserve">Wet </w:t>
            </w:r>
            <w:r w:rsidR="00937F88" w:rsidRPr="00B311D0">
              <w:rPr>
                <w:b/>
                <w:bCs/>
              </w:rPr>
              <w:t>signature</w:t>
            </w:r>
          </w:p>
        </w:tc>
        <w:tc>
          <w:tcPr>
            <w:tcW w:w="3685" w:type="dxa"/>
          </w:tcPr>
          <w:p w14:paraId="6C0E6B27" w14:textId="77777777" w:rsidR="00895B16" w:rsidRPr="00B311D0" w:rsidRDefault="00895B16" w:rsidP="002047BD">
            <w:pPr>
              <w:contextualSpacing/>
              <w:rPr>
                <w:b/>
                <w:bCs/>
              </w:rPr>
            </w:pPr>
          </w:p>
        </w:tc>
      </w:tr>
    </w:tbl>
    <w:p w14:paraId="025A6EB5" w14:textId="77777777" w:rsidR="00522B09" w:rsidRDefault="00522B09" w:rsidP="00522B09"/>
    <w:p w14:paraId="6677317D" w14:textId="6641B8C6" w:rsidR="00A003AE" w:rsidRPr="00B311D0" w:rsidRDefault="00A348A2" w:rsidP="001375D4">
      <w:pPr>
        <w:rPr>
          <w:rFonts w:eastAsia="Times New Roman" w:cs="Times New Roman"/>
          <w:b/>
          <w:bCs/>
          <w:color w:val="112F60"/>
          <w:kern w:val="0"/>
          <w:sz w:val="32"/>
          <w:szCs w:val="28"/>
          <w14:ligatures w14:val="none"/>
        </w:rPr>
      </w:pPr>
      <w:r>
        <w:t xml:space="preserve">Please provide additional documentation for training sessions A-E above. Documentation may include sign-in sheets, public notifications of meetings, social media posts, etc. </w:t>
      </w:r>
      <w:r w:rsidR="00A003AE" w:rsidRPr="00B311D0">
        <w:br w:type="page"/>
      </w:r>
    </w:p>
    <w:p w14:paraId="1BBA3E47" w14:textId="50D069C9" w:rsidR="00A3025C" w:rsidRPr="00B311D0" w:rsidRDefault="00A3025C" w:rsidP="00A3025C">
      <w:pPr>
        <w:pStyle w:val="Heading2"/>
      </w:pPr>
      <w:bookmarkStart w:id="67" w:name="_Toc211497236"/>
      <w:r w:rsidRPr="00B311D0">
        <w:lastRenderedPageBreak/>
        <w:t>Supporting Documentation</w:t>
      </w:r>
      <w:bookmarkEnd w:id="67"/>
    </w:p>
    <w:p w14:paraId="048FAE1D" w14:textId="661423FC" w:rsidR="00A3025C" w:rsidRPr="00B311D0" w:rsidRDefault="00A3025C" w:rsidP="00937F88">
      <w:r w:rsidRPr="00B311D0">
        <w:t xml:space="preserve">In addition to the narrative questions, applicants must provide the documentation described in </w:t>
      </w:r>
      <w:r w:rsidR="00EF06CB" w:rsidRPr="00B311D0">
        <w:t>Table B</w:t>
      </w:r>
      <w:r w:rsidRPr="00B311D0">
        <w:t xml:space="preserve">. </w:t>
      </w:r>
    </w:p>
    <w:p w14:paraId="2A83C470" w14:textId="77777777" w:rsidR="00A3025C" w:rsidRPr="00B311D0" w:rsidRDefault="00A3025C" w:rsidP="0020257B">
      <w:pPr>
        <w:spacing w:line="240" w:lineRule="auto"/>
        <w:contextualSpacing/>
      </w:pPr>
    </w:p>
    <w:p w14:paraId="3D4C8ADD" w14:textId="5E741411" w:rsidR="0020257B" w:rsidRPr="00B311D0" w:rsidRDefault="00A3025C" w:rsidP="0020257B">
      <w:pPr>
        <w:spacing w:line="240" w:lineRule="auto"/>
        <w:contextualSpacing/>
        <w:rPr>
          <w:b/>
          <w:bCs/>
        </w:rPr>
      </w:pPr>
      <w:r w:rsidRPr="00B311D0">
        <w:rPr>
          <w:b/>
          <w:bCs/>
        </w:rPr>
        <w:t xml:space="preserve">Table </w:t>
      </w:r>
      <w:r w:rsidR="00EF06CB" w:rsidRPr="00B311D0">
        <w:rPr>
          <w:b/>
          <w:bCs/>
        </w:rPr>
        <w:t>B</w:t>
      </w:r>
      <w:r w:rsidRPr="00B311D0">
        <w:rPr>
          <w:b/>
          <w:bCs/>
        </w:rPr>
        <w:t xml:space="preserve">. </w:t>
      </w:r>
    </w:p>
    <w:p w14:paraId="1022C67C" w14:textId="77777777" w:rsidR="00A3025C" w:rsidRPr="00B311D0" w:rsidRDefault="00A3025C" w:rsidP="0020257B">
      <w:pPr>
        <w:spacing w:line="240" w:lineRule="auto"/>
        <w:contextualSpacing/>
      </w:pPr>
    </w:p>
    <w:tbl>
      <w:tblPr>
        <w:tblStyle w:val="CommerceTableStyle"/>
        <w:tblW w:w="0" w:type="auto"/>
        <w:tblLook w:val="04A0" w:firstRow="1" w:lastRow="0" w:firstColumn="1" w:lastColumn="0" w:noHBand="0" w:noVBand="1"/>
      </w:tblPr>
      <w:tblGrid>
        <w:gridCol w:w="2425"/>
        <w:gridCol w:w="5940"/>
        <w:gridCol w:w="985"/>
      </w:tblGrid>
      <w:tr w:rsidR="00503162" w:rsidRPr="00B311D0" w14:paraId="09295685" w14:textId="6D55921F" w:rsidTr="00A003AE">
        <w:trPr>
          <w:cnfStyle w:val="100000000000" w:firstRow="1" w:lastRow="0" w:firstColumn="0" w:lastColumn="0" w:oddVBand="0" w:evenVBand="0" w:oddHBand="0" w:evenHBand="0" w:firstRowFirstColumn="0" w:firstRowLastColumn="0" w:lastRowFirstColumn="0" w:lastRowLastColumn="0"/>
        </w:trPr>
        <w:tc>
          <w:tcPr>
            <w:tcW w:w="2425" w:type="dxa"/>
          </w:tcPr>
          <w:p w14:paraId="4B658BC0" w14:textId="7130F2C6" w:rsidR="00503162" w:rsidRPr="00B311D0" w:rsidRDefault="00503162" w:rsidP="009D7ADD">
            <w:pPr>
              <w:contextualSpacing/>
              <w:jc w:val="left"/>
            </w:pPr>
            <w:r w:rsidRPr="00B311D0">
              <w:t>Document</w:t>
            </w:r>
          </w:p>
        </w:tc>
        <w:tc>
          <w:tcPr>
            <w:tcW w:w="5940" w:type="dxa"/>
          </w:tcPr>
          <w:p w14:paraId="11AF324C" w14:textId="37770ABC" w:rsidR="00503162" w:rsidRPr="00B311D0" w:rsidRDefault="00503162" w:rsidP="009D7ADD">
            <w:pPr>
              <w:contextualSpacing/>
            </w:pPr>
            <w:r w:rsidRPr="00B311D0">
              <w:t>Description</w:t>
            </w:r>
          </w:p>
        </w:tc>
        <w:tc>
          <w:tcPr>
            <w:tcW w:w="985" w:type="dxa"/>
          </w:tcPr>
          <w:p w14:paraId="06D3B277" w14:textId="5D0946E7" w:rsidR="00503162" w:rsidRPr="00B311D0" w:rsidRDefault="00503162" w:rsidP="009D7ADD">
            <w:pPr>
              <w:contextualSpacing/>
            </w:pPr>
            <w:r w:rsidRPr="00B311D0">
              <w:t>Check</w:t>
            </w:r>
          </w:p>
        </w:tc>
      </w:tr>
      <w:tr w:rsidR="00503162" w:rsidRPr="00B311D0" w14:paraId="1B384B06" w14:textId="027234CF" w:rsidTr="00A003AE">
        <w:trPr>
          <w:cnfStyle w:val="000000100000" w:firstRow="0" w:lastRow="0" w:firstColumn="0" w:lastColumn="0" w:oddVBand="0" w:evenVBand="0" w:oddHBand="1" w:evenHBand="0" w:firstRowFirstColumn="0" w:firstRowLastColumn="0" w:lastRowFirstColumn="0" w:lastRowLastColumn="0"/>
        </w:trPr>
        <w:tc>
          <w:tcPr>
            <w:tcW w:w="2425" w:type="dxa"/>
          </w:tcPr>
          <w:p w14:paraId="11E8D5AE" w14:textId="07B513D7" w:rsidR="00503162" w:rsidRPr="00B311D0" w:rsidRDefault="00503162" w:rsidP="009D7ADD">
            <w:pPr>
              <w:contextualSpacing/>
              <w:rPr>
                <w:b/>
                <w:bCs/>
              </w:rPr>
            </w:pPr>
            <w:r w:rsidRPr="00B311D0">
              <w:rPr>
                <w:b/>
                <w:bCs/>
              </w:rPr>
              <w:t>Map of the Main Street District</w:t>
            </w:r>
          </w:p>
        </w:tc>
        <w:tc>
          <w:tcPr>
            <w:tcW w:w="5940" w:type="dxa"/>
          </w:tcPr>
          <w:p w14:paraId="2C5A31E1" w14:textId="7F9BA70F" w:rsidR="00503162" w:rsidRPr="00B311D0" w:rsidRDefault="00503162" w:rsidP="009D7ADD">
            <w:pPr>
              <w:contextualSpacing/>
            </w:pPr>
            <w:r w:rsidRPr="00B311D0">
              <w:t xml:space="preserve">This is the geographic area defined as your local Main Street </w:t>
            </w:r>
            <w:r w:rsidR="00FF016C" w:rsidRPr="00B311D0">
              <w:t xml:space="preserve">Program </w:t>
            </w:r>
            <w:r w:rsidRPr="00B311D0">
              <w:t xml:space="preserve">boundary and is also the area you will be using in the Quarterly Update. </w:t>
            </w:r>
          </w:p>
        </w:tc>
        <w:tc>
          <w:tcPr>
            <w:tcW w:w="985" w:type="dxa"/>
          </w:tcPr>
          <w:p w14:paraId="726097CD" w14:textId="77777777" w:rsidR="00503162" w:rsidRPr="00B311D0" w:rsidRDefault="00503162" w:rsidP="009D7ADD">
            <w:pPr>
              <w:contextualSpacing/>
              <w:rPr>
                <w:b/>
                <w:bCs/>
              </w:rPr>
            </w:pPr>
          </w:p>
        </w:tc>
      </w:tr>
      <w:tr w:rsidR="00503162" w:rsidRPr="00B311D0" w14:paraId="6F58EF91" w14:textId="7EAC92ED" w:rsidTr="00A003AE">
        <w:tc>
          <w:tcPr>
            <w:tcW w:w="2425" w:type="dxa"/>
          </w:tcPr>
          <w:p w14:paraId="59A2E731" w14:textId="27E93A29" w:rsidR="00503162" w:rsidRPr="00B311D0" w:rsidRDefault="00503162" w:rsidP="009D7ADD">
            <w:pPr>
              <w:contextualSpacing/>
              <w:rPr>
                <w:b/>
                <w:bCs/>
              </w:rPr>
            </w:pPr>
            <w:r w:rsidRPr="00B311D0">
              <w:rPr>
                <w:b/>
                <w:bCs/>
              </w:rPr>
              <w:t xml:space="preserve">List of current board and committee members </w:t>
            </w:r>
          </w:p>
        </w:tc>
        <w:tc>
          <w:tcPr>
            <w:tcW w:w="5940" w:type="dxa"/>
          </w:tcPr>
          <w:p w14:paraId="598C1D9D" w14:textId="1164E436" w:rsidR="00503162" w:rsidRPr="00B311D0" w:rsidRDefault="00503162" w:rsidP="009D7ADD">
            <w:pPr>
              <w:contextualSpacing/>
            </w:pPr>
            <w:r w:rsidRPr="00B311D0">
              <w:t>This list should include the name of the person(s), their affiliation to the community, the years they have lived in the community and their role on the board/committee.</w:t>
            </w:r>
          </w:p>
        </w:tc>
        <w:tc>
          <w:tcPr>
            <w:tcW w:w="985" w:type="dxa"/>
          </w:tcPr>
          <w:p w14:paraId="3D8D7DD1" w14:textId="77777777" w:rsidR="00503162" w:rsidRPr="00B311D0" w:rsidRDefault="00503162" w:rsidP="009D7ADD">
            <w:pPr>
              <w:contextualSpacing/>
              <w:rPr>
                <w:b/>
                <w:bCs/>
              </w:rPr>
            </w:pPr>
          </w:p>
        </w:tc>
      </w:tr>
      <w:tr w:rsidR="00503162" w:rsidRPr="00B311D0" w14:paraId="37EE5C21" w14:textId="78208E2B" w:rsidTr="00A003AE">
        <w:trPr>
          <w:cnfStyle w:val="000000100000" w:firstRow="0" w:lastRow="0" w:firstColumn="0" w:lastColumn="0" w:oddVBand="0" w:evenVBand="0" w:oddHBand="1" w:evenHBand="0" w:firstRowFirstColumn="0" w:firstRowLastColumn="0" w:lastRowFirstColumn="0" w:lastRowLastColumn="0"/>
        </w:trPr>
        <w:tc>
          <w:tcPr>
            <w:tcW w:w="2425" w:type="dxa"/>
          </w:tcPr>
          <w:p w14:paraId="41EB7E38" w14:textId="07C50883" w:rsidR="00503162" w:rsidRPr="00B311D0" w:rsidRDefault="00503162" w:rsidP="009D7ADD">
            <w:pPr>
              <w:contextualSpacing/>
              <w:rPr>
                <w:b/>
                <w:bCs/>
              </w:rPr>
            </w:pPr>
            <w:r w:rsidRPr="00B311D0">
              <w:rPr>
                <w:b/>
                <w:bCs/>
              </w:rPr>
              <w:t xml:space="preserve">Letters of </w:t>
            </w:r>
            <w:r w:rsidR="00FF016C" w:rsidRPr="00B311D0">
              <w:rPr>
                <w:b/>
                <w:bCs/>
              </w:rPr>
              <w:t>support</w:t>
            </w:r>
          </w:p>
        </w:tc>
        <w:tc>
          <w:tcPr>
            <w:tcW w:w="5940" w:type="dxa"/>
          </w:tcPr>
          <w:p w14:paraId="0255FD98" w14:textId="4EB49909" w:rsidR="00503162" w:rsidRPr="00B311D0" w:rsidRDefault="00503162" w:rsidP="009D7ADD">
            <w:pPr>
              <w:contextualSpacing/>
            </w:pPr>
            <w:r w:rsidRPr="00B311D0">
              <w:t>Strong applications will have a minimum of three</w:t>
            </w:r>
            <w:r w:rsidR="00810C5B" w:rsidRPr="00B311D0">
              <w:t xml:space="preserve"> letters</w:t>
            </w:r>
            <w:r w:rsidRPr="00B311D0">
              <w:t xml:space="preserve">. Support letters should be unique and </w:t>
            </w:r>
            <w:r w:rsidR="00835699" w:rsidRPr="00B311D0">
              <w:t xml:space="preserve">represent </w:t>
            </w:r>
            <w:r w:rsidRPr="00B311D0">
              <w:t xml:space="preserve">a variety of businesses and organizations. </w:t>
            </w:r>
          </w:p>
        </w:tc>
        <w:tc>
          <w:tcPr>
            <w:tcW w:w="985" w:type="dxa"/>
          </w:tcPr>
          <w:p w14:paraId="13FB0042" w14:textId="77777777" w:rsidR="00503162" w:rsidRPr="00B311D0" w:rsidRDefault="00503162" w:rsidP="009D7ADD">
            <w:pPr>
              <w:contextualSpacing/>
              <w:rPr>
                <w:b/>
                <w:bCs/>
              </w:rPr>
            </w:pPr>
          </w:p>
        </w:tc>
      </w:tr>
      <w:tr w:rsidR="00503162" w:rsidRPr="00B311D0" w14:paraId="65C511E4" w14:textId="1F45A88A" w:rsidTr="00A003AE">
        <w:tc>
          <w:tcPr>
            <w:tcW w:w="2425" w:type="dxa"/>
          </w:tcPr>
          <w:p w14:paraId="4E512266" w14:textId="579C3319" w:rsidR="00503162" w:rsidRPr="00B311D0" w:rsidRDefault="00F02870" w:rsidP="009D7ADD">
            <w:pPr>
              <w:contextualSpacing/>
              <w:rPr>
                <w:b/>
                <w:bCs/>
              </w:rPr>
            </w:pPr>
            <w:r w:rsidRPr="00B311D0">
              <w:rPr>
                <w:b/>
                <w:bCs/>
              </w:rPr>
              <w:t>Photographs</w:t>
            </w:r>
          </w:p>
        </w:tc>
        <w:tc>
          <w:tcPr>
            <w:tcW w:w="5940" w:type="dxa"/>
          </w:tcPr>
          <w:p w14:paraId="05C65FD7" w14:textId="49B08B69" w:rsidR="00503162" w:rsidRPr="00B311D0" w:rsidRDefault="00F02870" w:rsidP="009D7ADD">
            <w:pPr>
              <w:contextualSpacing/>
            </w:pPr>
            <w:r w:rsidRPr="00B311D0">
              <w:t xml:space="preserve">A minimum of five current photographs </w:t>
            </w:r>
            <w:r w:rsidR="00835699" w:rsidRPr="00B311D0">
              <w:t>showing</w:t>
            </w:r>
            <w:r w:rsidRPr="00B311D0">
              <w:t xml:space="preserve"> your downtown district. Photographs may include historic buildings, downtown events, aerial/context images, etc. Suggestions include pictures of projects or activities </w:t>
            </w:r>
            <w:r w:rsidR="00835699" w:rsidRPr="00B311D0">
              <w:t>referenced</w:t>
            </w:r>
            <w:r w:rsidRPr="00B311D0">
              <w:t xml:space="preserve"> in your application. Photographs should be high resolution in </w:t>
            </w:r>
            <w:r w:rsidR="00FF016C" w:rsidRPr="00B311D0">
              <w:t>.</w:t>
            </w:r>
            <w:r w:rsidRPr="00B311D0">
              <w:t>jpeg form</w:t>
            </w:r>
            <w:r w:rsidR="00FF016C" w:rsidRPr="00B311D0">
              <w:t>at</w:t>
            </w:r>
            <w:r w:rsidRPr="00B311D0">
              <w:t xml:space="preserve">. </w:t>
            </w:r>
          </w:p>
          <w:p w14:paraId="38F32B5C" w14:textId="77777777" w:rsidR="00A003AE" w:rsidRPr="00B311D0" w:rsidRDefault="00A003AE" w:rsidP="009D7ADD">
            <w:pPr>
              <w:contextualSpacing/>
            </w:pPr>
          </w:p>
          <w:p w14:paraId="19A18DAE" w14:textId="1229C161" w:rsidR="00F02870" w:rsidRPr="00B311D0" w:rsidRDefault="00F02870" w:rsidP="009D7ADD">
            <w:pPr>
              <w:contextualSpacing/>
            </w:pPr>
            <w:r w:rsidRPr="00B311D0">
              <w:t>By submitting these photographs, you</w:t>
            </w:r>
            <w:r w:rsidR="00835699" w:rsidRPr="00B311D0">
              <w:t xml:space="preserve"> agree</w:t>
            </w:r>
            <w:r w:rsidRPr="00B311D0">
              <w:t xml:space="preserve"> to allow photos to be used for promotional purposes by the </w:t>
            </w:r>
            <w:r w:rsidR="00FF016C" w:rsidRPr="00B311D0">
              <w:t xml:space="preserve">Montana </w:t>
            </w:r>
            <w:r w:rsidRPr="00B311D0">
              <w:t xml:space="preserve">Department of Commerce. </w:t>
            </w:r>
          </w:p>
        </w:tc>
        <w:tc>
          <w:tcPr>
            <w:tcW w:w="985" w:type="dxa"/>
          </w:tcPr>
          <w:p w14:paraId="4E5F7153" w14:textId="77777777" w:rsidR="00503162" w:rsidRPr="00B311D0" w:rsidRDefault="00503162" w:rsidP="009D7ADD">
            <w:pPr>
              <w:contextualSpacing/>
              <w:rPr>
                <w:b/>
                <w:bCs/>
              </w:rPr>
            </w:pPr>
          </w:p>
        </w:tc>
      </w:tr>
      <w:tr w:rsidR="00A348A2" w:rsidRPr="00B311D0" w14:paraId="52015C0D" w14:textId="77777777" w:rsidTr="001375D4">
        <w:trPr>
          <w:cnfStyle w:val="000000100000" w:firstRow="0" w:lastRow="0" w:firstColumn="0" w:lastColumn="0" w:oddVBand="0" w:evenVBand="0" w:oddHBand="1" w:evenHBand="0" w:firstRowFirstColumn="0" w:firstRowLastColumn="0" w:lastRowFirstColumn="0" w:lastRowLastColumn="0"/>
        </w:trPr>
        <w:tc>
          <w:tcPr>
            <w:tcW w:w="2425" w:type="dxa"/>
            <w:shd w:val="clear" w:color="auto" w:fill="FEEDCA" w:themeFill="background1" w:themeFillTint="33"/>
          </w:tcPr>
          <w:p w14:paraId="7EC2FBA5" w14:textId="70A687AA" w:rsidR="00A348A2" w:rsidRPr="00B311D0" w:rsidDel="00A348A2" w:rsidRDefault="00A348A2" w:rsidP="009D7ADD">
            <w:pPr>
              <w:contextualSpacing/>
              <w:rPr>
                <w:b/>
                <w:bCs/>
              </w:rPr>
            </w:pPr>
            <w:r>
              <w:rPr>
                <w:b/>
                <w:bCs/>
              </w:rPr>
              <w:t>SMART Goals</w:t>
            </w:r>
          </w:p>
        </w:tc>
        <w:tc>
          <w:tcPr>
            <w:tcW w:w="5940" w:type="dxa"/>
            <w:shd w:val="clear" w:color="auto" w:fill="FEEDCA" w:themeFill="background1" w:themeFillTint="33"/>
          </w:tcPr>
          <w:p w14:paraId="193CF3F0" w14:textId="4DDA1AB4" w:rsidR="00A348A2" w:rsidRPr="00B311D0" w:rsidDel="00A348A2" w:rsidRDefault="00A348A2" w:rsidP="009D7ADD">
            <w:pPr>
              <w:contextualSpacing/>
            </w:pPr>
            <w:r>
              <w:t xml:space="preserve">SMART Goals </w:t>
            </w:r>
            <w:r w:rsidR="00DA04ED">
              <w:t>were</w:t>
            </w:r>
            <w:r>
              <w:t xml:space="preserve"> discussed during </w:t>
            </w:r>
            <w:r w:rsidR="00DA04ED">
              <w:t>the trainings.</w:t>
            </w:r>
          </w:p>
        </w:tc>
        <w:tc>
          <w:tcPr>
            <w:tcW w:w="985" w:type="dxa"/>
            <w:shd w:val="clear" w:color="auto" w:fill="FEEDCA" w:themeFill="background1" w:themeFillTint="33"/>
          </w:tcPr>
          <w:p w14:paraId="5266EF90" w14:textId="77777777" w:rsidR="00A348A2" w:rsidRPr="00B311D0" w:rsidRDefault="00A348A2" w:rsidP="009D7ADD">
            <w:pPr>
              <w:contextualSpacing/>
              <w:rPr>
                <w:b/>
                <w:bCs/>
              </w:rPr>
            </w:pPr>
          </w:p>
        </w:tc>
      </w:tr>
      <w:tr w:rsidR="00A348A2" w:rsidRPr="00B311D0" w14:paraId="2941E521" w14:textId="77777777" w:rsidTr="00A003AE">
        <w:tc>
          <w:tcPr>
            <w:tcW w:w="2425" w:type="dxa"/>
          </w:tcPr>
          <w:p w14:paraId="3B68F9BB" w14:textId="6EC62959" w:rsidR="00A348A2" w:rsidRDefault="00A348A2" w:rsidP="009D7ADD">
            <w:pPr>
              <w:contextualSpacing/>
              <w:rPr>
                <w:b/>
                <w:bCs/>
              </w:rPr>
            </w:pPr>
            <w:r>
              <w:rPr>
                <w:b/>
                <w:bCs/>
              </w:rPr>
              <w:lastRenderedPageBreak/>
              <w:t>Work/</w:t>
            </w:r>
            <w:r w:rsidR="00522B09">
              <w:rPr>
                <w:b/>
                <w:bCs/>
              </w:rPr>
              <w:t>s</w:t>
            </w:r>
            <w:r w:rsidR="00DA04ED">
              <w:rPr>
                <w:b/>
                <w:bCs/>
              </w:rPr>
              <w:t>trategic</w:t>
            </w:r>
            <w:r>
              <w:rPr>
                <w:b/>
                <w:bCs/>
              </w:rPr>
              <w:t xml:space="preserve"> </w:t>
            </w:r>
            <w:r w:rsidR="00522B09">
              <w:rPr>
                <w:b/>
                <w:bCs/>
              </w:rPr>
              <w:t>plan</w:t>
            </w:r>
          </w:p>
        </w:tc>
        <w:tc>
          <w:tcPr>
            <w:tcW w:w="5940" w:type="dxa"/>
          </w:tcPr>
          <w:p w14:paraId="45414C02" w14:textId="432D3AA3" w:rsidR="00A348A2" w:rsidRPr="00B311D0" w:rsidDel="00A348A2" w:rsidRDefault="00DA04ED" w:rsidP="009D7ADD">
            <w:pPr>
              <w:contextualSpacing/>
            </w:pPr>
            <w:r>
              <w:t xml:space="preserve">This is an annual requirement to remain in the </w:t>
            </w:r>
            <w:r w:rsidR="00522B09">
              <w:t>Program</w:t>
            </w:r>
            <w:r>
              <w:t xml:space="preserve">. Templates and suggestions were discussed during the trainings. </w:t>
            </w:r>
          </w:p>
        </w:tc>
        <w:tc>
          <w:tcPr>
            <w:tcW w:w="985" w:type="dxa"/>
          </w:tcPr>
          <w:p w14:paraId="750DB0BB" w14:textId="77777777" w:rsidR="00A348A2" w:rsidRPr="00B311D0" w:rsidRDefault="00A348A2" w:rsidP="009D7ADD">
            <w:pPr>
              <w:contextualSpacing/>
              <w:rPr>
                <w:b/>
                <w:bCs/>
              </w:rPr>
            </w:pPr>
          </w:p>
        </w:tc>
      </w:tr>
      <w:tr w:rsidR="00A348A2" w:rsidRPr="00B311D0" w14:paraId="31141F7C" w14:textId="77777777" w:rsidTr="00A003AE">
        <w:trPr>
          <w:cnfStyle w:val="000000100000" w:firstRow="0" w:lastRow="0" w:firstColumn="0" w:lastColumn="0" w:oddVBand="0" w:evenVBand="0" w:oddHBand="1" w:evenHBand="0" w:firstRowFirstColumn="0" w:firstRowLastColumn="0" w:lastRowFirstColumn="0" w:lastRowLastColumn="0"/>
        </w:trPr>
        <w:tc>
          <w:tcPr>
            <w:tcW w:w="2425" w:type="dxa"/>
          </w:tcPr>
          <w:p w14:paraId="1C6243E8" w14:textId="392F4A12" w:rsidR="00A348A2" w:rsidRDefault="00A348A2" w:rsidP="009D7ADD">
            <w:pPr>
              <w:contextualSpacing/>
              <w:rPr>
                <w:b/>
                <w:bCs/>
              </w:rPr>
            </w:pPr>
            <w:r>
              <w:rPr>
                <w:b/>
                <w:bCs/>
              </w:rPr>
              <w:t xml:space="preserve">Community </w:t>
            </w:r>
            <w:r w:rsidR="00522B09">
              <w:rPr>
                <w:b/>
                <w:bCs/>
              </w:rPr>
              <w:t>assets</w:t>
            </w:r>
          </w:p>
        </w:tc>
        <w:tc>
          <w:tcPr>
            <w:tcW w:w="5940" w:type="dxa"/>
          </w:tcPr>
          <w:p w14:paraId="00D3DAE6" w14:textId="097B6DD9" w:rsidR="00A348A2" w:rsidRPr="00B311D0" w:rsidDel="00A348A2" w:rsidRDefault="00DA04ED" w:rsidP="009D7ADD">
            <w:pPr>
              <w:contextualSpacing/>
            </w:pPr>
            <w:r>
              <w:t>Provide a list of assets. This list can be formal or informal.</w:t>
            </w:r>
          </w:p>
        </w:tc>
        <w:tc>
          <w:tcPr>
            <w:tcW w:w="985" w:type="dxa"/>
          </w:tcPr>
          <w:p w14:paraId="5A816532" w14:textId="77777777" w:rsidR="00A348A2" w:rsidRPr="00B311D0" w:rsidRDefault="00A348A2" w:rsidP="009D7ADD">
            <w:pPr>
              <w:contextualSpacing/>
              <w:rPr>
                <w:b/>
                <w:bCs/>
              </w:rPr>
            </w:pPr>
          </w:p>
        </w:tc>
      </w:tr>
    </w:tbl>
    <w:p w14:paraId="36E3807E" w14:textId="5A1AAD69" w:rsidR="00A003AE" w:rsidRPr="00B311D0" w:rsidRDefault="00A003AE"/>
    <w:p w14:paraId="398262F2" w14:textId="3A823B80" w:rsidR="006C1155" w:rsidRPr="00B311D0" w:rsidRDefault="00A003AE" w:rsidP="00A003AE">
      <w:pPr>
        <w:spacing w:line="240" w:lineRule="auto"/>
      </w:pPr>
      <w:r w:rsidRPr="00B311D0">
        <w:br w:type="page"/>
      </w:r>
    </w:p>
    <w:tbl>
      <w:tblPr>
        <w:tblStyle w:val="CommerceTableStyle"/>
        <w:tblW w:w="0" w:type="auto"/>
        <w:tblLook w:val="04A0" w:firstRow="1" w:lastRow="0" w:firstColumn="1" w:lastColumn="0" w:noHBand="0" w:noVBand="1"/>
      </w:tblPr>
      <w:tblGrid>
        <w:gridCol w:w="9350"/>
      </w:tblGrid>
      <w:tr w:rsidR="0020257B" w:rsidRPr="00B311D0" w14:paraId="4909184C" w14:textId="77777777" w:rsidTr="00991D34">
        <w:trPr>
          <w:cnfStyle w:val="100000000000" w:firstRow="1" w:lastRow="0" w:firstColumn="0" w:lastColumn="0" w:oddVBand="0" w:evenVBand="0" w:oddHBand="0" w:evenHBand="0" w:firstRowFirstColumn="0" w:firstRowLastColumn="0" w:lastRowFirstColumn="0" w:lastRowLastColumn="0"/>
        </w:trPr>
        <w:tc>
          <w:tcPr>
            <w:tcW w:w="9350" w:type="dxa"/>
          </w:tcPr>
          <w:p w14:paraId="5E7BA8D7" w14:textId="42C9C774" w:rsidR="0020257B" w:rsidRPr="00B311D0" w:rsidRDefault="006F6ADE" w:rsidP="00991D34">
            <w:pPr>
              <w:contextualSpacing/>
              <w:jc w:val="left"/>
              <w:rPr>
                <w:b w:val="0"/>
              </w:rPr>
            </w:pPr>
            <w:r w:rsidRPr="00B311D0">
              <w:lastRenderedPageBreak/>
              <w:t>Community Application</w:t>
            </w:r>
            <w:r w:rsidR="0020257B" w:rsidRPr="00B311D0">
              <w:t xml:space="preserve"> </w:t>
            </w:r>
          </w:p>
        </w:tc>
      </w:tr>
      <w:tr w:rsidR="0020257B" w:rsidRPr="00B311D0" w14:paraId="01A27C4B" w14:textId="77777777" w:rsidTr="00991D34">
        <w:trPr>
          <w:cnfStyle w:val="000000100000" w:firstRow="0" w:lastRow="0" w:firstColumn="0" w:lastColumn="0" w:oddVBand="0" w:evenVBand="0" w:oddHBand="1" w:evenHBand="0" w:firstRowFirstColumn="0" w:firstRowLastColumn="0" w:lastRowFirstColumn="0" w:lastRowLastColumn="0"/>
        </w:trPr>
        <w:tc>
          <w:tcPr>
            <w:tcW w:w="9350" w:type="dxa"/>
          </w:tcPr>
          <w:p w14:paraId="7CF5ED6D" w14:textId="0DEFAA6F" w:rsidR="0020257B" w:rsidRPr="00B311D0" w:rsidRDefault="006F6ADE" w:rsidP="00991D34">
            <w:pPr>
              <w:pStyle w:val="ListParagraph"/>
              <w:numPr>
                <w:ilvl w:val="0"/>
                <w:numId w:val="6"/>
              </w:numPr>
              <w:rPr>
                <w:b/>
                <w:bCs/>
              </w:rPr>
            </w:pPr>
            <w:r w:rsidRPr="00B311D0">
              <w:rPr>
                <w:b/>
                <w:bCs/>
              </w:rPr>
              <w:t xml:space="preserve">Why are you interested in becoming a Montana Main Street </w:t>
            </w:r>
            <w:r w:rsidR="00CF15ED" w:rsidRPr="00B311D0">
              <w:rPr>
                <w:b/>
                <w:bCs/>
              </w:rPr>
              <w:t>community</w:t>
            </w:r>
            <w:r w:rsidR="0067246B" w:rsidRPr="00B311D0">
              <w:rPr>
                <w:b/>
                <w:bCs/>
              </w:rPr>
              <w:t>?</w:t>
            </w:r>
          </w:p>
        </w:tc>
      </w:tr>
      <w:tr w:rsidR="0020257B" w:rsidRPr="00B311D0" w14:paraId="7730659A" w14:textId="77777777" w:rsidTr="00991D34">
        <w:trPr>
          <w:trHeight w:val="10944"/>
        </w:trPr>
        <w:tc>
          <w:tcPr>
            <w:tcW w:w="9350" w:type="dxa"/>
            <w:vAlign w:val="top"/>
          </w:tcPr>
          <w:p w14:paraId="602143BC" w14:textId="77777777" w:rsidR="004A652C" w:rsidRPr="00B311D0" w:rsidRDefault="004A652C" w:rsidP="00991D34">
            <w:pPr>
              <w:contextualSpacing/>
            </w:pPr>
          </w:p>
        </w:tc>
      </w:tr>
      <w:tr w:rsidR="0020257B" w:rsidRPr="00B311D0" w14:paraId="78C24212" w14:textId="77777777" w:rsidTr="00991D34">
        <w:trPr>
          <w:cnfStyle w:val="000000100000" w:firstRow="0" w:lastRow="0" w:firstColumn="0" w:lastColumn="0" w:oddVBand="0" w:evenVBand="0" w:oddHBand="1" w:evenHBand="0" w:firstRowFirstColumn="0" w:firstRowLastColumn="0" w:lastRowFirstColumn="0" w:lastRowLastColumn="0"/>
        </w:trPr>
        <w:tc>
          <w:tcPr>
            <w:tcW w:w="9350" w:type="dxa"/>
          </w:tcPr>
          <w:p w14:paraId="16B6AAC7" w14:textId="2C463DE4" w:rsidR="0020257B" w:rsidRPr="00B311D0" w:rsidRDefault="006F6ADE" w:rsidP="00991D34">
            <w:pPr>
              <w:pStyle w:val="TableNumbers"/>
              <w:numPr>
                <w:ilvl w:val="0"/>
                <w:numId w:val="6"/>
              </w:numPr>
            </w:pPr>
            <w:r w:rsidRPr="00B311D0">
              <w:lastRenderedPageBreak/>
              <w:t xml:space="preserve">What does your community intend to accomplish as a member of the Montana Main Street </w:t>
            </w:r>
            <w:r w:rsidR="00CF15ED" w:rsidRPr="00B311D0">
              <w:t>Program</w:t>
            </w:r>
            <w:r w:rsidRPr="00B311D0">
              <w:t>? Please provide specific examples of the short-, medium- and long-term plans. This question can often be supplemented by submitting a current work plan for your organization</w:t>
            </w:r>
            <w:r w:rsidR="0067246B" w:rsidRPr="00B311D0">
              <w:t xml:space="preserve"> or </w:t>
            </w:r>
            <w:r w:rsidR="005B5BCD" w:rsidRPr="00B311D0">
              <w:t xml:space="preserve">referencing </w:t>
            </w:r>
            <w:r w:rsidR="0067246B" w:rsidRPr="00B311D0">
              <w:t xml:space="preserve">community plans. </w:t>
            </w:r>
          </w:p>
        </w:tc>
      </w:tr>
      <w:tr w:rsidR="0020257B" w:rsidRPr="00B311D0" w14:paraId="6ABBB3D9" w14:textId="77777777" w:rsidTr="00991D34">
        <w:trPr>
          <w:trHeight w:val="9648"/>
        </w:trPr>
        <w:tc>
          <w:tcPr>
            <w:tcW w:w="9350" w:type="dxa"/>
            <w:vAlign w:val="top"/>
          </w:tcPr>
          <w:p w14:paraId="6BCE7718" w14:textId="77777777" w:rsidR="004A652C" w:rsidRPr="00B311D0" w:rsidRDefault="004A652C" w:rsidP="00991D34">
            <w:pPr>
              <w:contextualSpacing/>
            </w:pPr>
          </w:p>
        </w:tc>
      </w:tr>
      <w:tr w:rsidR="0020257B" w:rsidRPr="00B311D0" w14:paraId="2A2103D7" w14:textId="77777777" w:rsidTr="00991D34">
        <w:trPr>
          <w:cnfStyle w:val="000000100000" w:firstRow="0" w:lastRow="0" w:firstColumn="0" w:lastColumn="0" w:oddVBand="0" w:evenVBand="0" w:oddHBand="1" w:evenHBand="0" w:firstRowFirstColumn="0" w:firstRowLastColumn="0" w:lastRowFirstColumn="0" w:lastRowLastColumn="0"/>
        </w:trPr>
        <w:tc>
          <w:tcPr>
            <w:tcW w:w="9350" w:type="dxa"/>
          </w:tcPr>
          <w:p w14:paraId="3DEF8DD5" w14:textId="7874D3FF" w:rsidR="0020257B" w:rsidRPr="00B311D0" w:rsidRDefault="006F6ADE" w:rsidP="00991D34">
            <w:pPr>
              <w:pStyle w:val="TableNumbers"/>
              <w:numPr>
                <w:ilvl w:val="0"/>
                <w:numId w:val="6"/>
              </w:numPr>
            </w:pPr>
            <w:r w:rsidRPr="00B311D0">
              <w:lastRenderedPageBreak/>
              <w:t>Briefly list and describe any community downtown revitalization efforts and projects recently completed.</w:t>
            </w:r>
          </w:p>
        </w:tc>
      </w:tr>
      <w:tr w:rsidR="0020257B" w:rsidRPr="00B311D0" w14:paraId="6D2352DC" w14:textId="77777777" w:rsidTr="00991D34">
        <w:trPr>
          <w:trHeight w:val="11088"/>
        </w:trPr>
        <w:tc>
          <w:tcPr>
            <w:tcW w:w="9350" w:type="dxa"/>
            <w:vAlign w:val="top"/>
          </w:tcPr>
          <w:p w14:paraId="05CEE491" w14:textId="77777777" w:rsidR="004A652C" w:rsidRPr="00B311D0" w:rsidRDefault="004A652C" w:rsidP="00991D34">
            <w:pPr>
              <w:contextualSpacing/>
            </w:pPr>
          </w:p>
        </w:tc>
      </w:tr>
      <w:tr w:rsidR="006F6ADE" w:rsidRPr="00B311D0" w14:paraId="08930FBE" w14:textId="77777777" w:rsidTr="00991D34">
        <w:trPr>
          <w:cnfStyle w:val="000000100000" w:firstRow="0" w:lastRow="0" w:firstColumn="0" w:lastColumn="0" w:oddVBand="0" w:evenVBand="0" w:oddHBand="1" w:evenHBand="0" w:firstRowFirstColumn="0" w:firstRowLastColumn="0" w:lastRowFirstColumn="0" w:lastRowLastColumn="0"/>
          <w:trHeight w:val="3358"/>
        </w:trPr>
        <w:tc>
          <w:tcPr>
            <w:tcW w:w="9350" w:type="dxa"/>
            <w:vAlign w:val="top"/>
          </w:tcPr>
          <w:p w14:paraId="5712D570" w14:textId="5D74AAE9" w:rsidR="006F6ADE" w:rsidRPr="00B311D0" w:rsidRDefault="006F6ADE" w:rsidP="00991D34">
            <w:pPr>
              <w:pStyle w:val="ListParagraph"/>
              <w:numPr>
                <w:ilvl w:val="0"/>
                <w:numId w:val="6"/>
              </w:numPr>
              <w:rPr>
                <w:b/>
                <w:bCs/>
              </w:rPr>
            </w:pPr>
            <w:r w:rsidRPr="00B311D0">
              <w:rPr>
                <w:b/>
                <w:bCs/>
              </w:rPr>
              <w:lastRenderedPageBreak/>
              <w:t xml:space="preserve">Describe the level of interest in your community for the </w:t>
            </w:r>
            <w:r w:rsidR="00835699" w:rsidRPr="00B311D0">
              <w:rPr>
                <w:b/>
                <w:bCs/>
              </w:rPr>
              <w:t>M</w:t>
            </w:r>
            <w:r w:rsidRPr="00B311D0">
              <w:rPr>
                <w:b/>
                <w:bCs/>
              </w:rPr>
              <w:t xml:space="preserve">ain </w:t>
            </w:r>
            <w:r w:rsidR="00835699" w:rsidRPr="00B311D0">
              <w:rPr>
                <w:b/>
                <w:bCs/>
              </w:rPr>
              <w:t>S</w:t>
            </w:r>
            <w:r w:rsidRPr="00B311D0">
              <w:rPr>
                <w:b/>
                <w:bCs/>
              </w:rPr>
              <w:t xml:space="preserve">treet </w:t>
            </w:r>
            <w:r w:rsidR="00CF15ED" w:rsidRPr="00B311D0">
              <w:rPr>
                <w:b/>
                <w:bCs/>
              </w:rPr>
              <w:t>Program</w:t>
            </w:r>
            <w:r w:rsidRPr="00B311D0">
              <w:rPr>
                <w:b/>
                <w:bCs/>
              </w:rPr>
              <w:t xml:space="preserve">. This should include an assessment of current/potential volunteer sources, as well as participation by local government, economic development organizations, downtown associations </w:t>
            </w:r>
            <w:r w:rsidR="00CF15ED" w:rsidRPr="00B311D0">
              <w:rPr>
                <w:b/>
                <w:bCs/>
              </w:rPr>
              <w:t>and</w:t>
            </w:r>
            <w:r w:rsidRPr="00B311D0">
              <w:rPr>
                <w:b/>
                <w:bCs/>
              </w:rPr>
              <w:t xml:space="preserve"> chambers of commerce, cultural and historical organizations, small businesses, nonprofits, etc. It is important to prov</w:t>
            </w:r>
            <w:r w:rsidR="004A652C" w:rsidRPr="00B311D0">
              <w:rPr>
                <w:b/>
                <w:bCs/>
              </w:rPr>
              <w:t>ide</w:t>
            </w:r>
            <w:r w:rsidRPr="00B311D0">
              <w:rPr>
                <w:b/>
                <w:bCs/>
              </w:rPr>
              <w:t xml:space="preserve"> a detailed list of all interested community organizations specifically within the downtown corridor. Supporting </w:t>
            </w:r>
            <w:r w:rsidR="004A652C" w:rsidRPr="00B311D0">
              <w:rPr>
                <w:b/>
                <w:bCs/>
              </w:rPr>
              <w:t>documentation</w:t>
            </w:r>
            <w:r w:rsidRPr="00B311D0">
              <w:rPr>
                <w:b/>
                <w:bCs/>
              </w:rPr>
              <w:t xml:space="preserve"> is </w:t>
            </w:r>
            <w:r w:rsidR="004A652C" w:rsidRPr="00B311D0">
              <w:rPr>
                <w:b/>
                <w:bCs/>
              </w:rPr>
              <w:t>strongly</w:t>
            </w:r>
            <w:r w:rsidRPr="00B311D0">
              <w:rPr>
                <w:b/>
                <w:bCs/>
              </w:rPr>
              <w:t xml:space="preserve"> encouraged. </w:t>
            </w:r>
          </w:p>
        </w:tc>
      </w:tr>
      <w:tr w:rsidR="004A652C" w:rsidRPr="00B311D0" w14:paraId="6A986BC5" w14:textId="77777777" w:rsidTr="00991D34">
        <w:trPr>
          <w:trHeight w:val="8496"/>
        </w:trPr>
        <w:tc>
          <w:tcPr>
            <w:tcW w:w="9350" w:type="dxa"/>
            <w:vAlign w:val="top"/>
          </w:tcPr>
          <w:p w14:paraId="7A174AAB" w14:textId="77777777" w:rsidR="004A652C" w:rsidRPr="00B311D0" w:rsidRDefault="004A652C" w:rsidP="00991D34">
            <w:pPr>
              <w:pStyle w:val="ListBullet"/>
              <w:numPr>
                <w:ilvl w:val="0"/>
                <w:numId w:val="0"/>
              </w:numPr>
              <w:ind w:left="360" w:hanging="360"/>
            </w:pPr>
          </w:p>
        </w:tc>
      </w:tr>
      <w:tr w:rsidR="004A652C" w:rsidRPr="00B311D0" w14:paraId="2065DA6D" w14:textId="77777777" w:rsidTr="00991D34">
        <w:trPr>
          <w:cnfStyle w:val="000000100000" w:firstRow="0" w:lastRow="0" w:firstColumn="0" w:lastColumn="0" w:oddVBand="0" w:evenVBand="0" w:oddHBand="1" w:evenHBand="0" w:firstRowFirstColumn="0" w:firstRowLastColumn="0" w:lastRowFirstColumn="0" w:lastRowLastColumn="0"/>
          <w:trHeight w:val="1108"/>
        </w:trPr>
        <w:tc>
          <w:tcPr>
            <w:tcW w:w="9350" w:type="dxa"/>
            <w:vAlign w:val="top"/>
          </w:tcPr>
          <w:p w14:paraId="75001D02" w14:textId="0BD2C88A" w:rsidR="004A652C" w:rsidRPr="00B311D0" w:rsidRDefault="004A652C" w:rsidP="00991D34">
            <w:pPr>
              <w:pStyle w:val="ListParagraph"/>
              <w:numPr>
                <w:ilvl w:val="0"/>
                <w:numId w:val="6"/>
              </w:numPr>
              <w:rPr>
                <w:b/>
                <w:bCs/>
              </w:rPr>
            </w:pPr>
            <w:r w:rsidRPr="00B311D0">
              <w:rPr>
                <w:b/>
                <w:bCs/>
              </w:rPr>
              <w:lastRenderedPageBreak/>
              <w:t xml:space="preserve">Describe the general condition of your downtown buildings and their historical/cultural significance. Are any listed in the National Register of </w:t>
            </w:r>
            <w:r w:rsidR="007135B6" w:rsidRPr="00B311D0">
              <w:rPr>
                <w:b/>
                <w:bCs/>
              </w:rPr>
              <w:t>Historic</w:t>
            </w:r>
            <w:r w:rsidRPr="00B311D0">
              <w:rPr>
                <w:b/>
                <w:bCs/>
              </w:rPr>
              <w:t xml:space="preserve"> Places? </w:t>
            </w:r>
          </w:p>
        </w:tc>
      </w:tr>
      <w:tr w:rsidR="004A652C" w:rsidRPr="00B311D0" w14:paraId="0280E905" w14:textId="77777777" w:rsidTr="00991D34">
        <w:trPr>
          <w:trHeight w:val="10656"/>
        </w:trPr>
        <w:tc>
          <w:tcPr>
            <w:tcW w:w="9350" w:type="dxa"/>
            <w:vAlign w:val="top"/>
          </w:tcPr>
          <w:p w14:paraId="2E8D6C4F" w14:textId="77777777" w:rsidR="004A652C" w:rsidRPr="00B311D0" w:rsidRDefault="004A652C" w:rsidP="00991D34">
            <w:pPr>
              <w:pStyle w:val="ListBullet"/>
              <w:numPr>
                <w:ilvl w:val="0"/>
                <w:numId w:val="0"/>
              </w:numPr>
              <w:ind w:left="360" w:hanging="360"/>
            </w:pPr>
          </w:p>
        </w:tc>
      </w:tr>
      <w:tr w:rsidR="004A652C" w:rsidRPr="00B311D0" w14:paraId="2DE40F11" w14:textId="77777777" w:rsidTr="00991D34">
        <w:trPr>
          <w:cnfStyle w:val="000000100000" w:firstRow="0" w:lastRow="0" w:firstColumn="0" w:lastColumn="0" w:oddVBand="0" w:evenVBand="0" w:oddHBand="1" w:evenHBand="0" w:firstRowFirstColumn="0" w:firstRowLastColumn="0" w:lastRowFirstColumn="0" w:lastRowLastColumn="0"/>
          <w:trHeight w:val="1108"/>
        </w:trPr>
        <w:tc>
          <w:tcPr>
            <w:tcW w:w="9350" w:type="dxa"/>
            <w:vAlign w:val="top"/>
          </w:tcPr>
          <w:p w14:paraId="3032F4BF" w14:textId="5FCD88E1" w:rsidR="004A652C" w:rsidRPr="00B311D0" w:rsidRDefault="007135B6" w:rsidP="00991D34">
            <w:pPr>
              <w:pStyle w:val="ListParagraph"/>
              <w:widowControl w:val="0"/>
              <w:numPr>
                <w:ilvl w:val="0"/>
                <w:numId w:val="6"/>
              </w:numPr>
              <w:tabs>
                <w:tab w:val="left" w:pos="858"/>
                <w:tab w:val="left" w:pos="860"/>
              </w:tabs>
              <w:autoSpaceDE w:val="0"/>
              <w:autoSpaceDN w:val="0"/>
              <w:ind w:right="10"/>
              <w:contextualSpacing w:val="0"/>
              <w:rPr>
                <w:b/>
                <w:bCs/>
              </w:rPr>
            </w:pPr>
            <w:r w:rsidRPr="00B311D0">
              <w:rPr>
                <w:b/>
                <w:bCs/>
              </w:rPr>
              <w:lastRenderedPageBreak/>
              <w:t>Explain</w:t>
            </w:r>
            <w:r w:rsidRPr="00B311D0">
              <w:rPr>
                <w:b/>
                <w:bCs/>
                <w:spacing w:val="-5"/>
              </w:rPr>
              <w:t xml:space="preserve"> </w:t>
            </w:r>
            <w:r w:rsidRPr="00B311D0">
              <w:rPr>
                <w:b/>
                <w:bCs/>
              </w:rPr>
              <w:t>how</w:t>
            </w:r>
            <w:r w:rsidRPr="00B311D0">
              <w:rPr>
                <w:b/>
                <w:bCs/>
                <w:spacing w:val="-3"/>
              </w:rPr>
              <w:t xml:space="preserve"> </w:t>
            </w:r>
            <w:r w:rsidRPr="00B311D0">
              <w:rPr>
                <w:b/>
                <w:bCs/>
              </w:rPr>
              <w:t>your</w:t>
            </w:r>
            <w:r w:rsidRPr="00B311D0">
              <w:rPr>
                <w:b/>
                <w:bCs/>
                <w:spacing w:val="-4"/>
              </w:rPr>
              <w:t xml:space="preserve"> </w:t>
            </w:r>
            <w:r w:rsidRPr="00B311D0">
              <w:rPr>
                <w:b/>
                <w:bCs/>
              </w:rPr>
              <w:t>community</w:t>
            </w:r>
            <w:r w:rsidRPr="00B311D0">
              <w:rPr>
                <w:b/>
                <w:bCs/>
                <w:spacing w:val="-2"/>
              </w:rPr>
              <w:t xml:space="preserve"> </w:t>
            </w:r>
            <w:r w:rsidRPr="00B311D0">
              <w:rPr>
                <w:b/>
                <w:bCs/>
              </w:rPr>
              <w:t>would</w:t>
            </w:r>
            <w:r w:rsidRPr="00B311D0">
              <w:rPr>
                <w:b/>
                <w:bCs/>
                <w:spacing w:val="-3"/>
              </w:rPr>
              <w:t xml:space="preserve"> </w:t>
            </w:r>
            <w:r w:rsidRPr="00B311D0">
              <w:rPr>
                <w:b/>
                <w:bCs/>
              </w:rPr>
              <w:t>employ</w:t>
            </w:r>
            <w:r w:rsidRPr="00B311D0">
              <w:rPr>
                <w:b/>
                <w:bCs/>
                <w:spacing w:val="-2"/>
              </w:rPr>
              <w:t xml:space="preserve"> </w:t>
            </w:r>
            <w:r w:rsidRPr="00B311D0">
              <w:rPr>
                <w:b/>
                <w:bCs/>
              </w:rPr>
              <w:t>the</w:t>
            </w:r>
            <w:r w:rsidRPr="00B311D0">
              <w:rPr>
                <w:b/>
                <w:bCs/>
                <w:spacing w:val="-3"/>
              </w:rPr>
              <w:t xml:space="preserve"> </w:t>
            </w:r>
            <w:r w:rsidRPr="00B311D0">
              <w:rPr>
                <w:b/>
                <w:bCs/>
              </w:rPr>
              <w:t>Main</w:t>
            </w:r>
            <w:r w:rsidRPr="00B311D0">
              <w:rPr>
                <w:b/>
                <w:bCs/>
                <w:spacing w:val="-3"/>
              </w:rPr>
              <w:t xml:space="preserve"> </w:t>
            </w:r>
            <w:r w:rsidRPr="00B311D0">
              <w:rPr>
                <w:b/>
                <w:bCs/>
              </w:rPr>
              <w:t>Street</w:t>
            </w:r>
            <w:r w:rsidRPr="00B311D0">
              <w:rPr>
                <w:b/>
                <w:bCs/>
                <w:spacing w:val="-6"/>
              </w:rPr>
              <w:t xml:space="preserve"> </w:t>
            </w:r>
            <w:r w:rsidRPr="00B311D0">
              <w:rPr>
                <w:b/>
                <w:bCs/>
              </w:rPr>
              <w:t>Center</w:t>
            </w:r>
            <w:r w:rsidRPr="00B311D0">
              <w:rPr>
                <w:b/>
                <w:bCs/>
                <w:spacing w:val="-4"/>
              </w:rPr>
              <w:t xml:space="preserve"> </w:t>
            </w:r>
            <w:r w:rsidRPr="00B311D0">
              <w:rPr>
                <w:b/>
                <w:bCs/>
              </w:rPr>
              <w:t>Four</w:t>
            </w:r>
            <w:r w:rsidRPr="00B311D0">
              <w:rPr>
                <w:b/>
                <w:bCs/>
                <w:spacing w:val="-2"/>
              </w:rPr>
              <w:t xml:space="preserve"> </w:t>
            </w:r>
            <w:r w:rsidRPr="00B311D0">
              <w:rPr>
                <w:b/>
                <w:bCs/>
              </w:rPr>
              <w:t>Point Approach in your downtown revitalization efforts. You may address each of the four points in turn or provide a general overview that addresses each of the four points.</w:t>
            </w:r>
          </w:p>
        </w:tc>
      </w:tr>
      <w:tr w:rsidR="007135B6" w:rsidRPr="00B311D0" w14:paraId="093CFF62" w14:textId="77777777" w:rsidTr="00991D34">
        <w:trPr>
          <w:trHeight w:val="10368"/>
        </w:trPr>
        <w:tc>
          <w:tcPr>
            <w:tcW w:w="9350" w:type="dxa"/>
            <w:vAlign w:val="top"/>
          </w:tcPr>
          <w:p w14:paraId="0167E15B" w14:textId="77777777" w:rsidR="007135B6" w:rsidRPr="00B311D0" w:rsidRDefault="007135B6" w:rsidP="00991D34">
            <w:pPr>
              <w:pStyle w:val="ListBullet"/>
              <w:numPr>
                <w:ilvl w:val="0"/>
                <w:numId w:val="0"/>
              </w:numPr>
              <w:ind w:left="360" w:hanging="360"/>
            </w:pPr>
          </w:p>
        </w:tc>
      </w:tr>
      <w:tr w:rsidR="007135B6" w:rsidRPr="00B311D0" w14:paraId="0478C3C3" w14:textId="77777777" w:rsidTr="00991D34">
        <w:trPr>
          <w:cnfStyle w:val="000000100000" w:firstRow="0" w:lastRow="0" w:firstColumn="0" w:lastColumn="0" w:oddVBand="0" w:evenVBand="0" w:oddHBand="1" w:evenHBand="0" w:firstRowFirstColumn="0" w:firstRowLastColumn="0" w:lastRowFirstColumn="0" w:lastRowLastColumn="0"/>
          <w:trHeight w:val="1108"/>
        </w:trPr>
        <w:tc>
          <w:tcPr>
            <w:tcW w:w="9350" w:type="dxa"/>
            <w:vAlign w:val="top"/>
          </w:tcPr>
          <w:p w14:paraId="2F6D0580" w14:textId="24568314" w:rsidR="007135B6" w:rsidRPr="00B311D0" w:rsidRDefault="007135B6" w:rsidP="00991D34">
            <w:pPr>
              <w:pStyle w:val="ListParagraph"/>
              <w:widowControl w:val="0"/>
              <w:numPr>
                <w:ilvl w:val="0"/>
                <w:numId w:val="6"/>
              </w:numPr>
              <w:tabs>
                <w:tab w:val="left" w:pos="858"/>
                <w:tab w:val="left" w:pos="860"/>
              </w:tabs>
              <w:autoSpaceDE w:val="0"/>
              <w:autoSpaceDN w:val="0"/>
              <w:ind w:right="10"/>
              <w:contextualSpacing w:val="0"/>
              <w:rPr>
                <w:b/>
                <w:bCs/>
              </w:rPr>
            </w:pPr>
            <w:r w:rsidRPr="00B311D0">
              <w:rPr>
                <w:b/>
                <w:bCs/>
              </w:rPr>
              <w:lastRenderedPageBreak/>
              <w:t xml:space="preserve">Describe the funding structure of the local coordinating organization. While answering this question, please be sure you are clearly identifying </w:t>
            </w:r>
            <w:r w:rsidR="00835699" w:rsidRPr="00B311D0">
              <w:rPr>
                <w:b/>
                <w:bCs/>
              </w:rPr>
              <w:t>which local coordinating organization will be leading Main Street efforts</w:t>
            </w:r>
            <w:r w:rsidRPr="00B311D0">
              <w:rPr>
                <w:b/>
                <w:bCs/>
              </w:rPr>
              <w:t xml:space="preserve">. Does the </w:t>
            </w:r>
            <w:r w:rsidR="00835699" w:rsidRPr="00B311D0">
              <w:rPr>
                <w:b/>
                <w:bCs/>
              </w:rPr>
              <w:t>o</w:t>
            </w:r>
            <w:r w:rsidRPr="00B311D0">
              <w:rPr>
                <w:b/>
                <w:bCs/>
              </w:rPr>
              <w:t xml:space="preserve">rganization have a budget and if so, how much? If the </w:t>
            </w:r>
            <w:r w:rsidR="00835699" w:rsidRPr="00B311D0">
              <w:rPr>
                <w:b/>
                <w:bCs/>
              </w:rPr>
              <w:t>o</w:t>
            </w:r>
            <w:r w:rsidRPr="00B311D0">
              <w:rPr>
                <w:b/>
                <w:bCs/>
              </w:rPr>
              <w:t>rganization does not have a budget, please describe how you intend to make an impact in your defined boundary</w:t>
            </w:r>
            <w:r w:rsidR="00835699" w:rsidRPr="00B311D0">
              <w:rPr>
                <w:b/>
                <w:bCs/>
              </w:rPr>
              <w:t>, and which resources will be leveraged</w:t>
            </w:r>
            <w:r w:rsidRPr="00B311D0">
              <w:rPr>
                <w:b/>
                <w:bCs/>
              </w:rPr>
              <w:t xml:space="preserve">. </w:t>
            </w:r>
          </w:p>
        </w:tc>
      </w:tr>
      <w:tr w:rsidR="007135B6" w:rsidRPr="00B311D0" w14:paraId="74C3E829" w14:textId="77777777" w:rsidTr="00991D34">
        <w:trPr>
          <w:trHeight w:val="9072"/>
        </w:trPr>
        <w:tc>
          <w:tcPr>
            <w:tcW w:w="9350" w:type="dxa"/>
            <w:vAlign w:val="top"/>
          </w:tcPr>
          <w:p w14:paraId="0978A7A4" w14:textId="77777777" w:rsidR="007135B6" w:rsidRPr="00B311D0" w:rsidRDefault="007135B6" w:rsidP="00991D34">
            <w:pPr>
              <w:pStyle w:val="ListBullet"/>
              <w:numPr>
                <w:ilvl w:val="0"/>
                <w:numId w:val="0"/>
              </w:numPr>
              <w:ind w:left="360" w:hanging="360"/>
            </w:pPr>
          </w:p>
        </w:tc>
      </w:tr>
      <w:tr w:rsidR="007135B6" w:rsidRPr="00B311D0" w14:paraId="61EB62FF" w14:textId="77777777" w:rsidTr="00991D34">
        <w:trPr>
          <w:cnfStyle w:val="000000100000" w:firstRow="0" w:lastRow="0" w:firstColumn="0" w:lastColumn="0" w:oddVBand="0" w:evenVBand="0" w:oddHBand="1" w:evenHBand="0" w:firstRowFirstColumn="0" w:firstRowLastColumn="0" w:lastRowFirstColumn="0" w:lastRowLastColumn="0"/>
          <w:trHeight w:val="1108"/>
        </w:trPr>
        <w:tc>
          <w:tcPr>
            <w:tcW w:w="9350" w:type="dxa"/>
            <w:vAlign w:val="top"/>
          </w:tcPr>
          <w:p w14:paraId="71E7BA85" w14:textId="6B091094" w:rsidR="007135B6" w:rsidRPr="00B311D0" w:rsidRDefault="007135B6" w:rsidP="00991D34">
            <w:pPr>
              <w:pStyle w:val="ListParagraph"/>
              <w:widowControl w:val="0"/>
              <w:numPr>
                <w:ilvl w:val="0"/>
                <w:numId w:val="6"/>
              </w:numPr>
              <w:tabs>
                <w:tab w:val="left" w:pos="858"/>
                <w:tab w:val="left" w:pos="860"/>
              </w:tabs>
              <w:autoSpaceDE w:val="0"/>
              <w:autoSpaceDN w:val="0"/>
              <w:ind w:right="10"/>
              <w:contextualSpacing w:val="0"/>
              <w:rPr>
                <w:b/>
                <w:bCs/>
              </w:rPr>
            </w:pPr>
            <w:r w:rsidRPr="00B311D0">
              <w:rPr>
                <w:b/>
                <w:bCs/>
              </w:rPr>
              <w:lastRenderedPageBreak/>
              <w:t>Who will be responsible for completing quarterly updates and other Main Street requirements? Please provide the name, organization, email and phone number.</w:t>
            </w:r>
          </w:p>
        </w:tc>
      </w:tr>
      <w:tr w:rsidR="007135B6" w:rsidRPr="00B311D0" w14:paraId="28A79681" w14:textId="77777777" w:rsidTr="00991D34">
        <w:trPr>
          <w:trHeight w:val="1728"/>
        </w:trPr>
        <w:tc>
          <w:tcPr>
            <w:tcW w:w="9350" w:type="dxa"/>
            <w:vAlign w:val="top"/>
          </w:tcPr>
          <w:p w14:paraId="6350AA71" w14:textId="77777777" w:rsidR="007135B6" w:rsidRPr="00B311D0" w:rsidRDefault="007135B6" w:rsidP="00991D34">
            <w:pPr>
              <w:pStyle w:val="ListBullet"/>
              <w:numPr>
                <w:ilvl w:val="0"/>
                <w:numId w:val="0"/>
              </w:numPr>
            </w:pPr>
          </w:p>
        </w:tc>
      </w:tr>
      <w:tr w:rsidR="007135B6" w:rsidRPr="00B311D0" w14:paraId="2F15A17C" w14:textId="77777777" w:rsidTr="00991D34">
        <w:trPr>
          <w:cnfStyle w:val="000000100000" w:firstRow="0" w:lastRow="0" w:firstColumn="0" w:lastColumn="0" w:oddVBand="0" w:evenVBand="0" w:oddHBand="1" w:evenHBand="0" w:firstRowFirstColumn="0" w:firstRowLastColumn="0" w:lastRowFirstColumn="0" w:lastRowLastColumn="0"/>
          <w:trHeight w:val="1108"/>
        </w:trPr>
        <w:tc>
          <w:tcPr>
            <w:tcW w:w="9350" w:type="dxa"/>
            <w:vAlign w:val="top"/>
          </w:tcPr>
          <w:p w14:paraId="4BA90AF1" w14:textId="24E2EE7D" w:rsidR="007135B6" w:rsidRPr="00B311D0" w:rsidRDefault="007135B6" w:rsidP="00991D34">
            <w:pPr>
              <w:pStyle w:val="ListParagraph"/>
              <w:widowControl w:val="0"/>
              <w:numPr>
                <w:ilvl w:val="0"/>
                <w:numId w:val="6"/>
              </w:numPr>
              <w:tabs>
                <w:tab w:val="left" w:pos="858"/>
                <w:tab w:val="left" w:pos="860"/>
              </w:tabs>
              <w:autoSpaceDE w:val="0"/>
              <w:autoSpaceDN w:val="0"/>
              <w:ind w:right="10"/>
              <w:contextualSpacing w:val="0"/>
              <w:rPr>
                <w:b/>
                <w:bCs/>
              </w:rPr>
            </w:pPr>
            <w:r w:rsidRPr="00B311D0">
              <w:rPr>
                <w:b/>
                <w:bCs/>
              </w:rPr>
              <w:t>Who from your organization will be the main contact for MMS</w:t>
            </w:r>
            <w:r w:rsidR="00835699" w:rsidRPr="00B311D0">
              <w:rPr>
                <w:b/>
                <w:bCs/>
              </w:rPr>
              <w:t>?</w:t>
            </w:r>
            <w:r w:rsidRPr="00B311D0">
              <w:rPr>
                <w:b/>
                <w:bCs/>
              </w:rPr>
              <w:t xml:space="preserve"> Please provide the name, phone number and email.</w:t>
            </w:r>
            <w:r w:rsidR="00835699" w:rsidRPr="00B311D0">
              <w:rPr>
                <w:b/>
                <w:bCs/>
              </w:rPr>
              <w:t xml:space="preserve"> Note: this may be the same individual listed above for </w:t>
            </w:r>
            <w:r w:rsidR="00CF15ED" w:rsidRPr="00B311D0">
              <w:rPr>
                <w:b/>
                <w:bCs/>
              </w:rPr>
              <w:t xml:space="preserve">No. </w:t>
            </w:r>
            <w:r w:rsidR="00835699" w:rsidRPr="00B311D0">
              <w:rPr>
                <w:b/>
                <w:bCs/>
              </w:rPr>
              <w:t xml:space="preserve">8. </w:t>
            </w:r>
          </w:p>
        </w:tc>
      </w:tr>
      <w:tr w:rsidR="007135B6" w:rsidRPr="00B311D0" w14:paraId="230D3087" w14:textId="77777777" w:rsidTr="00991D34">
        <w:trPr>
          <w:trHeight w:val="1728"/>
        </w:trPr>
        <w:tc>
          <w:tcPr>
            <w:tcW w:w="9350" w:type="dxa"/>
            <w:vAlign w:val="top"/>
          </w:tcPr>
          <w:p w14:paraId="2B597C95" w14:textId="77777777" w:rsidR="007135B6" w:rsidRPr="00B311D0" w:rsidRDefault="007135B6" w:rsidP="00991D34">
            <w:pPr>
              <w:pStyle w:val="ListBullet"/>
              <w:numPr>
                <w:ilvl w:val="0"/>
                <w:numId w:val="0"/>
              </w:numPr>
              <w:ind w:left="360" w:hanging="360"/>
            </w:pPr>
          </w:p>
        </w:tc>
      </w:tr>
      <w:tr w:rsidR="007135B6" w:rsidRPr="00B311D0" w14:paraId="28154F8E" w14:textId="77777777" w:rsidTr="00991D34">
        <w:trPr>
          <w:cnfStyle w:val="000000100000" w:firstRow="0" w:lastRow="0" w:firstColumn="0" w:lastColumn="0" w:oddVBand="0" w:evenVBand="0" w:oddHBand="1" w:evenHBand="0" w:firstRowFirstColumn="0" w:firstRowLastColumn="0" w:lastRowFirstColumn="0" w:lastRowLastColumn="0"/>
          <w:trHeight w:val="1108"/>
        </w:trPr>
        <w:tc>
          <w:tcPr>
            <w:tcW w:w="9350" w:type="dxa"/>
            <w:vAlign w:val="top"/>
          </w:tcPr>
          <w:p w14:paraId="07CB94BA" w14:textId="30E3F4D9" w:rsidR="007135B6" w:rsidRPr="00B311D0" w:rsidRDefault="007135B6" w:rsidP="00991D34">
            <w:pPr>
              <w:pStyle w:val="ListParagraph"/>
              <w:widowControl w:val="0"/>
              <w:numPr>
                <w:ilvl w:val="0"/>
                <w:numId w:val="6"/>
              </w:numPr>
              <w:tabs>
                <w:tab w:val="left" w:pos="858"/>
                <w:tab w:val="left" w:pos="860"/>
              </w:tabs>
              <w:autoSpaceDE w:val="0"/>
              <w:autoSpaceDN w:val="0"/>
              <w:ind w:right="10"/>
              <w:rPr>
                <w:b/>
                <w:bCs/>
              </w:rPr>
            </w:pPr>
            <w:r w:rsidRPr="00B311D0">
              <w:rPr>
                <w:b/>
                <w:bCs/>
              </w:rPr>
              <w:t>Please describe your relationship with the local government. Does your organization have a MOU or resolution in place helping define the roles?</w:t>
            </w:r>
          </w:p>
        </w:tc>
      </w:tr>
      <w:tr w:rsidR="007135B6" w:rsidRPr="00B311D0" w14:paraId="7C50A846" w14:textId="77777777" w:rsidTr="00CF15ED">
        <w:trPr>
          <w:trHeight w:val="4320"/>
        </w:trPr>
        <w:tc>
          <w:tcPr>
            <w:tcW w:w="9350" w:type="dxa"/>
            <w:vAlign w:val="top"/>
          </w:tcPr>
          <w:p w14:paraId="5F453009" w14:textId="77777777" w:rsidR="007135B6" w:rsidRPr="00B311D0" w:rsidRDefault="007135B6" w:rsidP="00991D34">
            <w:pPr>
              <w:pStyle w:val="ListBullet"/>
              <w:numPr>
                <w:ilvl w:val="0"/>
                <w:numId w:val="0"/>
              </w:numPr>
              <w:ind w:left="360" w:hanging="360"/>
            </w:pPr>
          </w:p>
        </w:tc>
      </w:tr>
    </w:tbl>
    <w:p w14:paraId="01203CB7" w14:textId="77777777" w:rsidR="007135B6" w:rsidRPr="00B311D0" w:rsidRDefault="007135B6" w:rsidP="0020257B">
      <w:pPr>
        <w:contextualSpacing/>
        <w:rPr>
          <w:rFonts w:asciiTheme="majorHAnsi" w:hAnsiTheme="majorHAnsi" w:cstheme="majorHAnsi"/>
          <w:bCs/>
        </w:rPr>
      </w:pPr>
    </w:p>
    <w:sectPr w:rsidR="007135B6" w:rsidRPr="00B311D0" w:rsidSect="00B6167D">
      <w:headerReference w:type="even" r:id="rId19"/>
      <w:headerReference w:type="default" r:id="rId20"/>
      <w:footerReference w:type="even" r:id="rId21"/>
      <w:footerReference w:type="default" r:id="rId22"/>
      <w:headerReference w:type="first" r:id="rId23"/>
      <w:footerReference w:type="first" r:id="rId24"/>
      <w:pgSz w:w="12240" w:h="15840"/>
      <w:pgMar w:top="1710" w:right="1440" w:bottom="189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2A163" w14:textId="77777777" w:rsidR="00B3490D" w:rsidRDefault="00B3490D" w:rsidP="005730E1">
      <w:r>
        <w:separator/>
      </w:r>
    </w:p>
    <w:p w14:paraId="0DF633DA" w14:textId="77777777" w:rsidR="00B3490D" w:rsidRDefault="00B3490D"/>
    <w:p w14:paraId="392FE05A" w14:textId="77777777" w:rsidR="00B3490D" w:rsidRDefault="00B3490D"/>
  </w:endnote>
  <w:endnote w:type="continuationSeparator" w:id="0">
    <w:p w14:paraId="3ACC7EAF" w14:textId="77777777" w:rsidR="00B3490D" w:rsidRDefault="00B3490D" w:rsidP="005730E1">
      <w:r>
        <w:continuationSeparator/>
      </w:r>
    </w:p>
    <w:p w14:paraId="5224D9B6" w14:textId="77777777" w:rsidR="00B3490D" w:rsidRDefault="00B3490D"/>
    <w:p w14:paraId="6AC108A9" w14:textId="77777777" w:rsidR="00B3490D" w:rsidRDefault="00B34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7EDA4FB4" w14:textId="17BE15D9" w:rsidR="00067294" w:rsidRDefault="001375D4" w:rsidP="007636D3">
        <w:pPr>
          <w:pStyle w:val="Footer"/>
          <w:tabs>
            <w:tab w:val="left" w:pos="4275"/>
          </w:tabs>
          <w:rPr>
            <w:noProof/>
          </w:rPr>
        </w:pPr>
        <w:sdt>
          <w:sdtPr>
            <w:rPr>
              <w:b/>
              <w:bCs/>
            </w:rPr>
            <w:alias w:val="Title"/>
            <w:tag w:val=""/>
            <w:id w:val="1297334604"/>
            <w:dataBinding w:prefixMappings="xmlns:ns0='http://purl.org/dc/elements/1.1/' xmlns:ns1='http://schemas.openxmlformats.org/package/2006/metadata/core-properties' " w:xpath="/ns1:coreProperties[1]/ns0:title[1]" w:storeItemID="{6C3C8BC8-F283-45AE-878A-BAB7291924A1}"/>
            <w:text/>
          </w:sdtPr>
          <w:sdtEndPr/>
          <w:sdtContent>
            <w:r w:rsidR="00197757">
              <w:rPr>
                <w:b/>
                <w:bCs/>
              </w:rPr>
              <w:t>Montana Main Street Member Application</w:t>
            </w:r>
          </w:sdtContent>
        </w:sdt>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456959"/>
      <w:docPartObj>
        <w:docPartGallery w:val="Page Numbers (Bottom of Page)"/>
        <w:docPartUnique/>
      </w:docPartObj>
    </w:sdtPr>
    <w:sdtEndPr>
      <w:rPr>
        <w:noProof/>
      </w:rPr>
    </w:sdtEndPr>
    <w:sdtContent>
      <w:p w14:paraId="1D57609B" w14:textId="77777777" w:rsidR="00832D37" w:rsidRPr="00B6167D" w:rsidRDefault="00B6167D" w:rsidP="00B6167D">
        <w:pPr>
          <w:pStyle w:val="Footer"/>
          <w:rPr>
            <w:noProof/>
          </w:rPr>
        </w:pPr>
        <w:r w:rsidRPr="00623AF2">
          <w:rPr>
            <w:b/>
            <w:bCs/>
          </w:rPr>
          <w:t>Montana Department of Commerce</w:t>
        </w:r>
        <w:r>
          <w:tab/>
        </w:r>
        <w:r>
          <w:tab/>
        </w:r>
        <w:r>
          <w:fldChar w:fldCharType="begin"/>
        </w:r>
        <w:r>
          <w:instrText xml:space="preserve"> PAGE   \* MERGEFORMAT </w:instrText>
        </w:r>
        <w:r>
          <w:fldChar w:fldCharType="separate"/>
        </w:r>
        <w:r>
          <w:t>0</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D7D6" w14:textId="77777777" w:rsidR="0062774E" w:rsidRPr="006369E1" w:rsidRDefault="0062774E" w:rsidP="00EA63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eastAsia="Aptos" w:cs="AdobeClean-Regula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197A8" w14:textId="77777777" w:rsidR="00B3490D" w:rsidRDefault="00B3490D" w:rsidP="005730E1">
      <w:r>
        <w:separator/>
      </w:r>
    </w:p>
    <w:p w14:paraId="27D3D775" w14:textId="77777777" w:rsidR="00B3490D" w:rsidRDefault="00B3490D"/>
    <w:p w14:paraId="04FD6BAA" w14:textId="77777777" w:rsidR="00B3490D" w:rsidRDefault="00B3490D"/>
  </w:footnote>
  <w:footnote w:type="continuationSeparator" w:id="0">
    <w:p w14:paraId="7A2450C5" w14:textId="77777777" w:rsidR="00B3490D" w:rsidRDefault="00B3490D" w:rsidP="005730E1">
      <w:r>
        <w:continuationSeparator/>
      </w:r>
    </w:p>
    <w:p w14:paraId="5E3B7E77" w14:textId="77777777" w:rsidR="00B3490D" w:rsidRDefault="00B3490D"/>
    <w:p w14:paraId="2B6F8076" w14:textId="77777777" w:rsidR="00B3490D" w:rsidRDefault="00B349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D80C3" w14:textId="77777777" w:rsidR="00F4551C" w:rsidRDefault="00F4551C" w:rsidP="00E718FA">
    <w:pPr>
      <w:pStyle w:val="Header"/>
      <w:jc w:val="center"/>
    </w:pPr>
    <w:r w:rsidRPr="005730E1">
      <w:rPr>
        <w:noProof/>
      </w:rPr>
      <w:drawing>
        <wp:inline distT="0" distB="0" distL="0" distR="0" wp14:anchorId="7FCA6092" wp14:editId="61A0B9C8">
          <wp:extent cx="1828800" cy="238864"/>
          <wp:effectExtent l="0" t="0" r="0" b="8890"/>
          <wp:docPr id="6157604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76042"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63E16D5D"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3B68" w14:textId="77777777" w:rsidR="005E5678" w:rsidRDefault="005E5678" w:rsidP="00E718FA">
    <w:pPr>
      <w:pStyle w:val="Header"/>
      <w:jc w:val="center"/>
    </w:pPr>
    <w:r w:rsidRPr="005730E1">
      <w:rPr>
        <w:noProof/>
      </w:rPr>
      <w:drawing>
        <wp:inline distT="0" distB="0" distL="0" distR="0" wp14:anchorId="037FD2C1" wp14:editId="21013BF2">
          <wp:extent cx="1828800" cy="238864"/>
          <wp:effectExtent l="0" t="0" r="0" b="8890"/>
          <wp:docPr id="7319249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24964"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28DAD03C"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19235" w14:textId="77777777" w:rsidR="00DB06E1" w:rsidRDefault="00DB06E1" w:rsidP="00E718FA">
    <w:pPr>
      <w:pStyle w:val="Header"/>
      <w:jc w:val="center"/>
    </w:pPr>
    <w:r w:rsidRPr="005730E1">
      <w:rPr>
        <w:noProof/>
      </w:rPr>
      <w:drawing>
        <wp:inline distT="0" distB="0" distL="0" distR="0" wp14:anchorId="71873FEE" wp14:editId="157AA5F2">
          <wp:extent cx="1828800" cy="238864"/>
          <wp:effectExtent l="0" t="0" r="0" b="8890"/>
          <wp:docPr id="16993300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30036"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2030025" cy="265146"/>
                  </a:xfrm>
                  <a:prstGeom prst="rect">
                    <a:avLst/>
                  </a:prstGeom>
                </pic:spPr>
              </pic:pic>
            </a:graphicData>
          </a:graphic>
        </wp:inline>
      </w:drawing>
    </w:r>
  </w:p>
  <w:p w14:paraId="4342F7C9" w14:textId="77777777" w:rsidR="00A34DBC" w:rsidRDefault="00A34DBC" w:rsidP="00F45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616A8"/>
    <w:multiLevelType w:val="hybridMultilevel"/>
    <w:tmpl w:val="A956F6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FCC"/>
    <w:multiLevelType w:val="hybridMultilevel"/>
    <w:tmpl w:val="2BE8F31A"/>
    <w:lvl w:ilvl="0" w:tplc="FA149C6A">
      <w:start w:val="1"/>
      <w:numFmt w:val="decimal"/>
      <w:pStyle w:val="NumberedBulletedList"/>
      <w:lvlText w:val="%1."/>
      <w:lvlJc w:val="left"/>
      <w:pPr>
        <w:ind w:left="360" w:hanging="360"/>
      </w:pPr>
      <w:rPr>
        <w:rFonts w:ascii="Helvetica" w:hAnsi="Helvetica" w:hint="default"/>
        <w:b w:val="0"/>
        <w:bCs/>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64A2BE9"/>
    <w:multiLevelType w:val="hybridMultilevel"/>
    <w:tmpl w:val="746E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5B0D80"/>
    <w:multiLevelType w:val="hybridMultilevel"/>
    <w:tmpl w:val="E83A8398"/>
    <w:lvl w:ilvl="0" w:tplc="DC900D4E">
      <w:start w:val="1"/>
      <w:numFmt w:val="decimal"/>
      <w:pStyle w:val="TableNumbers"/>
      <w:lvlText w:val="%1."/>
      <w:lvlJc w:val="left"/>
      <w:pPr>
        <w:ind w:left="1427" w:hanging="360"/>
      </w:pPr>
    </w:lvl>
    <w:lvl w:ilvl="1" w:tplc="04090019" w:tentative="1">
      <w:start w:val="1"/>
      <w:numFmt w:val="lowerLetter"/>
      <w:lvlText w:val="%2."/>
      <w:lvlJc w:val="left"/>
      <w:pPr>
        <w:ind w:left="2147" w:hanging="360"/>
      </w:pPr>
    </w:lvl>
    <w:lvl w:ilvl="2" w:tplc="0409001B" w:tentative="1">
      <w:start w:val="1"/>
      <w:numFmt w:val="lowerRoman"/>
      <w:lvlText w:val="%3."/>
      <w:lvlJc w:val="right"/>
      <w:pPr>
        <w:ind w:left="2867" w:hanging="180"/>
      </w:p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5" w15:restartNumberingAfterBreak="0">
    <w:nsid w:val="4F7F0D3F"/>
    <w:multiLevelType w:val="hybridMultilevel"/>
    <w:tmpl w:val="DB026CB8"/>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4EC5CE6"/>
    <w:multiLevelType w:val="hybridMultilevel"/>
    <w:tmpl w:val="956AB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0921">
    <w:abstractNumId w:val="2"/>
  </w:num>
  <w:num w:numId="2" w16cid:durableId="1778135133">
    <w:abstractNumId w:val="5"/>
  </w:num>
  <w:num w:numId="3" w16cid:durableId="1772583652">
    <w:abstractNumId w:val="0"/>
  </w:num>
  <w:num w:numId="4" w16cid:durableId="953438876">
    <w:abstractNumId w:val="5"/>
  </w:num>
  <w:num w:numId="5" w16cid:durableId="1124152721">
    <w:abstractNumId w:val="4"/>
  </w:num>
  <w:num w:numId="6" w16cid:durableId="198247842">
    <w:abstractNumId w:val="6"/>
  </w:num>
  <w:num w:numId="7" w16cid:durableId="1549754708">
    <w:abstractNumId w:val="3"/>
  </w:num>
  <w:num w:numId="8" w16cid:durableId="173801631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7B"/>
    <w:rsid w:val="0000311A"/>
    <w:rsid w:val="00012686"/>
    <w:rsid w:val="00013F5D"/>
    <w:rsid w:val="00022BAA"/>
    <w:rsid w:val="00023610"/>
    <w:rsid w:val="00024886"/>
    <w:rsid w:val="00043173"/>
    <w:rsid w:val="0004369D"/>
    <w:rsid w:val="00047D4A"/>
    <w:rsid w:val="0005202C"/>
    <w:rsid w:val="0006336C"/>
    <w:rsid w:val="00067294"/>
    <w:rsid w:val="00076139"/>
    <w:rsid w:val="000779AA"/>
    <w:rsid w:val="0008218D"/>
    <w:rsid w:val="00087B13"/>
    <w:rsid w:val="0009171A"/>
    <w:rsid w:val="0009599B"/>
    <w:rsid w:val="00097F1F"/>
    <w:rsid w:val="000A1874"/>
    <w:rsid w:val="000A6EE3"/>
    <w:rsid w:val="000C1B78"/>
    <w:rsid w:val="000D1267"/>
    <w:rsid w:val="000D1E98"/>
    <w:rsid w:val="000E6D0D"/>
    <w:rsid w:val="000E7120"/>
    <w:rsid w:val="000F1283"/>
    <w:rsid w:val="000F7508"/>
    <w:rsid w:val="001022D3"/>
    <w:rsid w:val="001050DF"/>
    <w:rsid w:val="001071FB"/>
    <w:rsid w:val="001139C2"/>
    <w:rsid w:val="001207EE"/>
    <w:rsid w:val="00121B2B"/>
    <w:rsid w:val="00121E47"/>
    <w:rsid w:val="001223CC"/>
    <w:rsid w:val="001234A5"/>
    <w:rsid w:val="0013696A"/>
    <w:rsid w:val="001375D4"/>
    <w:rsid w:val="001407C2"/>
    <w:rsid w:val="00141416"/>
    <w:rsid w:val="00145691"/>
    <w:rsid w:val="00155EBC"/>
    <w:rsid w:val="00163422"/>
    <w:rsid w:val="001660C8"/>
    <w:rsid w:val="0016610D"/>
    <w:rsid w:val="00175DAA"/>
    <w:rsid w:val="00176C68"/>
    <w:rsid w:val="00184361"/>
    <w:rsid w:val="00185EF2"/>
    <w:rsid w:val="00193223"/>
    <w:rsid w:val="00197757"/>
    <w:rsid w:val="001A5702"/>
    <w:rsid w:val="001A676C"/>
    <w:rsid w:val="001A7FF7"/>
    <w:rsid w:val="001B0499"/>
    <w:rsid w:val="001B195F"/>
    <w:rsid w:val="001B5414"/>
    <w:rsid w:val="001B59C2"/>
    <w:rsid w:val="001C19F4"/>
    <w:rsid w:val="001D5258"/>
    <w:rsid w:val="001E0A63"/>
    <w:rsid w:val="001E3CAC"/>
    <w:rsid w:val="001E7C12"/>
    <w:rsid w:val="001F221A"/>
    <w:rsid w:val="001F4FD6"/>
    <w:rsid w:val="0020257B"/>
    <w:rsid w:val="00202B55"/>
    <w:rsid w:val="00214F54"/>
    <w:rsid w:val="00222204"/>
    <w:rsid w:val="0023594D"/>
    <w:rsid w:val="00240962"/>
    <w:rsid w:val="00242C73"/>
    <w:rsid w:val="00243B50"/>
    <w:rsid w:val="00255C60"/>
    <w:rsid w:val="002576C3"/>
    <w:rsid w:val="002829BD"/>
    <w:rsid w:val="00284108"/>
    <w:rsid w:val="00291264"/>
    <w:rsid w:val="0029647C"/>
    <w:rsid w:val="002B0B9B"/>
    <w:rsid w:val="002B223C"/>
    <w:rsid w:val="002C64DB"/>
    <w:rsid w:val="002D2D08"/>
    <w:rsid w:val="002E0B44"/>
    <w:rsid w:val="002F509B"/>
    <w:rsid w:val="002F6629"/>
    <w:rsid w:val="002F67E1"/>
    <w:rsid w:val="002F79D6"/>
    <w:rsid w:val="002F7E85"/>
    <w:rsid w:val="00302D23"/>
    <w:rsid w:val="00304EF4"/>
    <w:rsid w:val="00314F52"/>
    <w:rsid w:val="003205B9"/>
    <w:rsid w:val="0032189B"/>
    <w:rsid w:val="00331273"/>
    <w:rsid w:val="00331D94"/>
    <w:rsid w:val="0034082F"/>
    <w:rsid w:val="003428A6"/>
    <w:rsid w:val="00344382"/>
    <w:rsid w:val="003508B2"/>
    <w:rsid w:val="00363C69"/>
    <w:rsid w:val="00364E45"/>
    <w:rsid w:val="00365168"/>
    <w:rsid w:val="003661DC"/>
    <w:rsid w:val="003722F6"/>
    <w:rsid w:val="003A0CC2"/>
    <w:rsid w:val="003A5066"/>
    <w:rsid w:val="003A7BDA"/>
    <w:rsid w:val="003B1083"/>
    <w:rsid w:val="003C14F4"/>
    <w:rsid w:val="003C5B15"/>
    <w:rsid w:val="003C6D26"/>
    <w:rsid w:val="003D0875"/>
    <w:rsid w:val="003D1689"/>
    <w:rsid w:val="003D1BFB"/>
    <w:rsid w:val="003E7A51"/>
    <w:rsid w:val="003F0053"/>
    <w:rsid w:val="003F6D74"/>
    <w:rsid w:val="004061AB"/>
    <w:rsid w:val="0041007F"/>
    <w:rsid w:val="00410570"/>
    <w:rsid w:val="004154A5"/>
    <w:rsid w:val="00415FED"/>
    <w:rsid w:val="0042448B"/>
    <w:rsid w:val="00430177"/>
    <w:rsid w:val="00432543"/>
    <w:rsid w:val="004344B5"/>
    <w:rsid w:val="00440CB6"/>
    <w:rsid w:val="0046321D"/>
    <w:rsid w:val="00466A7B"/>
    <w:rsid w:val="004679BC"/>
    <w:rsid w:val="00474F18"/>
    <w:rsid w:val="00475B8F"/>
    <w:rsid w:val="00477D97"/>
    <w:rsid w:val="00483C12"/>
    <w:rsid w:val="00487F74"/>
    <w:rsid w:val="0049790C"/>
    <w:rsid w:val="004A05B0"/>
    <w:rsid w:val="004A652C"/>
    <w:rsid w:val="004A7B3F"/>
    <w:rsid w:val="004B398D"/>
    <w:rsid w:val="004B7894"/>
    <w:rsid w:val="004C4946"/>
    <w:rsid w:val="004D0F74"/>
    <w:rsid w:val="004D0F96"/>
    <w:rsid w:val="004D27E3"/>
    <w:rsid w:val="004D3C98"/>
    <w:rsid w:val="004D5730"/>
    <w:rsid w:val="004D68F2"/>
    <w:rsid w:val="004E0DB4"/>
    <w:rsid w:val="004F5DA4"/>
    <w:rsid w:val="00503162"/>
    <w:rsid w:val="00503E5E"/>
    <w:rsid w:val="00505A19"/>
    <w:rsid w:val="00506C96"/>
    <w:rsid w:val="00510EF4"/>
    <w:rsid w:val="00522B09"/>
    <w:rsid w:val="00524600"/>
    <w:rsid w:val="005266FA"/>
    <w:rsid w:val="00531D66"/>
    <w:rsid w:val="0053544E"/>
    <w:rsid w:val="00553D20"/>
    <w:rsid w:val="005609BE"/>
    <w:rsid w:val="00561CC8"/>
    <w:rsid w:val="005730E1"/>
    <w:rsid w:val="005738D5"/>
    <w:rsid w:val="00577784"/>
    <w:rsid w:val="00577E18"/>
    <w:rsid w:val="005807F5"/>
    <w:rsid w:val="00594F7A"/>
    <w:rsid w:val="005A1ED1"/>
    <w:rsid w:val="005A4484"/>
    <w:rsid w:val="005B5BCD"/>
    <w:rsid w:val="005B61EB"/>
    <w:rsid w:val="005C3481"/>
    <w:rsid w:val="005D032A"/>
    <w:rsid w:val="005D070C"/>
    <w:rsid w:val="005D2D50"/>
    <w:rsid w:val="005E05DB"/>
    <w:rsid w:val="005E0ACE"/>
    <w:rsid w:val="005E1A0D"/>
    <w:rsid w:val="005E1B07"/>
    <w:rsid w:val="005E5678"/>
    <w:rsid w:val="005E6DBD"/>
    <w:rsid w:val="005E7BE1"/>
    <w:rsid w:val="005F0FB8"/>
    <w:rsid w:val="005F2E06"/>
    <w:rsid w:val="005F3CF0"/>
    <w:rsid w:val="005F4C37"/>
    <w:rsid w:val="0060462C"/>
    <w:rsid w:val="00612B40"/>
    <w:rsid w:val="006232EA"/>
    <w:rsid w:val="0062774E"/>
    <w:rsid w:val="00635E4F"/>
    <w:rsid w:val="006369E1"/>
    <w:rsid w:val="00641325"/>
    <w:rsid w:val="006613A8"/>
    <w:rsid w:val="00662AB5"/>
    <w:rsid w:val="0066699D"/>
    <w:rsid w:val="00667802"/>
    <w:rsid w:val="00670D6F"/>
    <w:rsid w:val="0067246B"/>
    <w:rsid w:val="00672D77"/>
    <w:rsid w:val="00683E96"/>
    <w:rsid w:val="00690121"/>
    <w:rsid w:val="00694C5E"/>
    <w:rsid w:val="006A0F7C"/>
    <w:rsid w:val="006A46F6"/>
    <w:rsid w:val="006A58B7"/>
    <w:rsid w:val="006B1A9C"/>
    <w:rsid w:val="006C03D5"/>
    <w:rsid w:val="006C1155"/>
    <w:rsid w:val="006D787A"/>
    <w:rsid w:val="006E5919"/>
    <w:rsid w:val="006F299C"/>
    <w:rsid w:val="006F663B"/>
    <w:rsid w:val="006F6ADE"/>
    <w:rsid w:val="00700876"/>
    <w:rsid w:val="00703353"/>
    <w:rsid w:val="00705CD2"/>
    <w:rsid w:val="00712745"/>
    <w:rsid w:val="007135B6"/>
    <w:rsid w:val="0071620B"/>
    <w:rsid w:val="00717C9A"/>
    <w:rsid w:val="00744648"/>
    <w:rsid w:val="0075475B"/>
    <w:rsid w:val="007634E6"/>
    <w:rsid w:val="007636D3"/>
    <w:rsid w:val="00785479"/>
    <w:rsid w:val="00786939"/>
    <w:rsid w:val="007A1BFB"/>
    <w:rsid w:val="007A3A65"/>
    <w:rsid w:val="007B002A"/>
    <w:rsid w:val="007B0854"/>
    <w:rsid w:val="007B114E"/>
    <w:rsid w:val="007B17E5"/>
    <w:rsid w:val="007D416C"/>
    <w:rsid w:val="007F09C1"/>
    <w:rsid w:val="00810C5B"/>
    <w:rsid w:val="008178E7"/>
    <w:rsid w:val="00827083"/>
    <w:rsid w:val="00832058"/>
    <w:rsid w:val="00832D37"/>
    <w:rsid w:val="00835699"/>
    <w:rsid w:val="00835EBB"/>
    <w:rsid w:val="00840801"/>
    <w:rsid w:val="00843A30"/>
    <w:rsid w:val="00845449"/>
    <w:rsid w:val="00853E26"/>
    <w:rsid w:val="0086644F"/>
    <w:rsid w:val="00872C71"/>
    <w:rsid w:val="008736F1"/>
    <w:rsid w:val="00887B3D"/>
    <w:rsid w:val="0089073E"/>
    <w:rsid w:val="00894DFD"/>
    <w:rsid w:val="00895B16"/>
    <w:rsid w:val="00896E57"/>
    <w:rsid w:val="008B0264"/>
    <w:rsid w:val="008C2E0F"/>
    <w:rsid w:val="008C595E"/>
    <w:rsid w:val="008D1470"/>
    <w:rsid w:val="008E28EA"/>
    <w:rsid w:val="008E737D"/>
    <w:rsid w:val="008F02C2"/>
    <w:rsid w:val="0090332E"/>
    <w:rsid w:val="0090335F"/>
    <w:rsid w:val="0090704C"/>
    <w:rsid w:val="00912EF7"/>
    <w:rsid w:val="00925875"/>
    <w:rsid w:val="009309A0"/>
    <w:rsid w:val="00933F77"/>
    <w:rsid w:val="00936AAC"/>
    <w:rsid w:val="00937F88"/>
    <w:rsid w:val="009420F5"/>
    <w:rsid w:val="00961603"/>
    <w:rsid w:val="009749B3"/>
    <w:rsid w:val="00986CBD"/>
    <w:rsid w:val="00990EED"/>
    <w:rsid w:val="00991C1B"/>
    <w:rsid w:val="00991D34"/>
    <w:rsid w:val="009955EA"/>
    <w:rsid w:val="00996BCC"/>
    <w:rsid w:val="009A29B6"/>
    <w:rsid w:val="009A77E4"/>
    <w:rsid w:val="009B1A89"/>
    <w:rsid w:val="009B38D6"/>
    <w:rsid w:val="009C4B26"/>
    <w:rsid w:val="009D0918"/>
    <w:rsid w:val="009D7D49"/>
    <w:rsid w:val="009D7DB4"/>
    <w:rsid w:val="009D7E46"/>
    <w:rsid w:val="009F3BD2"/>
    <w:rsid w:val="009F7CB0"/>
    <w:rsid w:val="00A003AE"/>
    <w:rsid w:val="00A01002"/>
    <w:rsid w:val="00A105E9"/>
    <w:rsid w:val="00A15B5E"/>
    <w:rsid w:val="00A21F0F"/>
    <w:rsid w:val="00A24064"/>
    <w:rsid w:val="00A26A96"/>
    <w:rsid w:val="00A3025C"/>
    <w:rsid w:val="00A34123"/>
    <w:rsid w:val="00A348A2"/>
    <w:rsid w:val="00A34DBC"/>
    <w:rsid w:val="00A35061"/>
    <w:rsid w:val="00A35D9D"/>
    <w:rsid w:val="00A442B7"/>
    <w:rsid w:val="00A470EB"/>
    <w:rsid w:val="00A50E96"/>
    <w:rsid w:val="00A60BD0"/>
    <w:rsid w:val="00A72FFC"/>
    <w:rsid w:val="00A8038E"/>
    <w:rsid w:val="00A82D11"/>
    <w:rsid w:val="00AB053B"/>
    <w:rsid w:val="00AB0BA7"/>
    <w:rsid w:val="00AB5D53"/>
    <w:rsid w:val="00AD1ED1"/>
    <w:rsid w:val="00AD504E"/>
    <w:rsid w:val="00AD5A91"/>
    <w:rsid w:val="00AF0756"/>
    <w:rsid w:val="00AF6D38"/>
    <w:rsid w:val="00B0367A"/>
    <w:rsid w:val="00B073DF"/>
    <w:rsid w:val="00B0795E"/>
    <w:rsid w:val="00B237FE"/>
    <w:rsid w:val="00B311D0"/>
    <w:rsid w:val="00B33D17"/>
    <w:rsid w:val="00B3490D"/>
    <w:rsid w:val="00B51BE9"/>
    <w:rsid w:val="00B56C51"/>
    <w:rsid w:val="00B6167D"/>
    <w:rsid w:val="00B62664"/>
    <w:rsid w:val="00B6495F"/>
    <w:rsid w:val="00B67B2E"/>
    <w:rsid w:val="00B745EE"/>
    <w:rsid w:val="00B85F9A"/>
    <w:rsid w:val="00B93678"/>
    <w:rsid w:val="00BA3C9B"/>
    <w:rsid w:val="00BB304F"/>
    <w:rsid w:val="00BB377A"/>
    <w:rsid w:val="00BB5BCD"/>
    <w:rsid w:val="00BC5886"/>
    <w:rsid w:val="00BD03AC"/>
    <w:rsid w:val="00BE008A"/>
    <w:rsid w:val="00BE31B3"/>
    <w:rsid w:val="00BF16A7"/>
    <w:rsid w:val="00C02EFA"/>
    <w:rsid w:val="00C0585D"/>
    <w:rsid w:val="00C14A14"/>
    <w:rsid w:val="00C15767"/>
    <w:rsid w:val="00C24487"/>
    <w:rsid w:val="00C426DF"/>
    <w:rsid w:val="00C43568"/>
    <w:rsid w:val="00C51F49"/>
    <w:rsid w:val="00C621C5"/>
    <w:rsid w:val="00C747CA"/>
    <w:rsid w:val="00C74B95"/>
    <w:rsid w:val="00C9176D"/>
    <w:rsid w:val="00C92F0C"/>
    <w:rsid w:val="00C94036"/>
    <w:rsid w:val="00C958CE"/>
    <w:rsid w:val="00CA0A2E"/>
    <w:rsid w:val="00CA1842"/>
    <w:rsid w:val="00CA2DEF"/>
    <w:rsid w:val="00CB0CCE"/>
    <w:rsid w:val="00CB447A"/>
    <w:rsid w:val="00CB4AC0"/>
    <w:rsid w:val="00CB51B5"/>
    <w:rsid w:val="00CC3DFD"/>
    <w:rsid w:val="00CC6A9F"/>
    <w:rsid w:val="00CC7CF7"/>
    <w:rsid w:val="00CD047E"/>
    <w:rsid w:val="00CD1435"/>
    <w:rsid w:val="00CD1FA8"/>
    <w:rsid w:val="00CD5DCC"/>
    <w:rsid w:val="00CE0059"/>
    <w:rsid w:val="00CE18E1"/>
    <w:rsid w:val="00CE3289"/>
    <w:rsid w:val="00CF15ED"/>
    <w:rsid w:val="00CF2E63"/>
    <w:rsid w:val="00CF7BD5"/>
    <w:rsid w:val="00D03BFE"/>
    <w:rsid w:val="00D23393"/>
    <w:rsid w:val="00D236EA"/>
    <w:rsid w:val="00D250CD"/>
    <w:rsid w:val="00D4579C"/>
    <w:rsid w:val="00D5095D"/>
    <w:rsid w:val="00D600C0"/>
    <w:rsid w:val="00D61F7F"/>
    <w:rsid w:val="00D71DCE"/>
    <w:rsid w:val="00D74CF1"/>
    <w:rsid w:val="00D83433"/>
    <w:rsid w:val="00D949C8"/>
    <w:rsid w:val="00DA04ED"/>
    <w:rsid w:val="00DB06E1"/>
    <w:rsid w:val="00DB1C0E"/>
    <w:rsid w:val="00DB729B"/>
    <w:rsid w:val="00DB72A2"/>
    <w:rsid w:val="00DB744A"/>
    <w:rsid w:val="00DC124D"/>
    <w:rsid w:val="00DC53DE"/>
    <w:rsid w:val="00DE24AC"/>
    <w:rsid w:val="00DE71AD"/>
    <w:rsid w:val="00DF15F2"/>
    <w:rsid w:val="00DF6EA1"/>
    <w:rsid w:val="00E001F2"/>
    <w:rsid w:val="00E17077"/>
    <w:rsid w:val="00E17FB1"/>
    <w:rsid w:val="00E26592"/>
    <w:rsid w:val="00E37A07"/>
    <w:rsid w:val="00E4175A"/>
    <w:rsid w:val="00E41B95"/>
    <w:rsid w:val="00E42DC6"/>
    <w:rsid w:val="00E4637C"/>
    <w:rsid w:val="00E54845"/>
    <w:rsid w:val="00E67C9B"/>
    <w:rsid w:val="00E73B29"/>
    <w:rsid w:val="00E76D1F"/>
    <w:rsid w:val="00EA37AB"/>
    <w:rsid w:val="00EA6358"/>
    <w:rsid w:val="00EA6FF5"/>
    <w:rsid w:val="00EA70A4"/>
    <w:rsid w:val="00EB0C59"/>
    <w:rsid w:val="00EB413E"/>
    <w:rsid w:val="00EC1B75"/>
    <w:rsid w:val="00EC1D71"/>
    <w:rsid w:val="00EC2AA2"/>
    <w:rsid w:val="00ED3DB1"/>
    <w:rsid w:val="00EE5FCA"/>
    <w:rsid w:val="00EF06CB"/>
    <w:rsid w:val="00EF1AD4"/>
    <w:rsid w:val="00EF6700"/>
    <w:rsid w:val="00F02870"/>
    <w:rsid w:val="00F1354B"/>
    <w:rsid w:val="00F16449"/>
    <w:rsid w:val="00F1732F"/>
    <w:rsid w:val="00F30A4F"/>
    <w:rsid w:val="00F32F45"/>
    <w:rsid w:val="00F429AF"/>
    <w:rsid w:val="00F44A4A"/>
    <w:rsid w:val="00F44ED3"/>
    <w:rsid w:val="00F4551C"/>
    <w:rsid w:val="00F459B4"/>
    <w:rsid w:val="00F50486"/>
    <w:rsid w:val="00F50BA8"/>
    <w:rsid w:val="00F513A2"/>
    <w:rsid w:val="00F51C47"/>
    <w:rsid w:val="00F51CB0"/>
    <w:rsid w:val="00F53E7C"/>
    <w:rsid w:val="00F60A22"/>
    <w:rsid w:val="00F61F54"/>
    <w:rsid w:val="00F63EF6"/>
    <w:rsid w:val="00F65B50"/>
    <w:rsid w:val="00F716B6"/>
    <w:rsid w:val="00F766B8"/>
    <w:rsid w:val="00F8178E"/>
    <w:rsid w:val="00F85C7F"/>
    <w:rsid w:val="00F939C3"/>
    <w:rsid w:val="00FA05FA"/>
    <w:rsid w:val="00FA0684"/>
    <w:rsid w:val="00FA145C"/>
    <w:rsid w:val="00FB3C78"/>
    <w:rsid w:val="00FC1D06"/>
    <w:rsid w:val="00FC2A09"/>
    <w:rsid w:val="00FC5AC9"/>
    <w:rsid w:val="00FC649D"/>
    <w:rsid w:val="00FC6A75"/>
    <w:rsid w:val="00FC7C94"/>
    <w:rsid w:val="00FD1333"/>
    <w:rsid w:val="00FE03E2"/>
    <w:rsid w:val="00FE3F10"/>
    <w:rsid w:val="00FE7A05"/>
    <w:rsid w:val="00FF016C"/>
    <w:rsid w:val="00FF254C"/>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D27D8"/>
  <w15:chartTrackingRefBased/>
  <w15:docId w15:val="{ECE0F4F2-CE14-42D5-8C84-9A5DF292E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57B"/>
    <w:pPr>
      <w:spacing w:line="360" w:lineRule="auto"/>
    </w:pPr>
  </w:style>
  <w:style w:type="paragraph" w:styleId="Heading1">
    <w:name w:val="heading 1"/>
    <w:basedOn w:val="Normal"/>
    <w:link w:val="Heading1Char"/>
    <w:uiPriority w:val="9"/>
    <w:qFormat/>
    <w:rsid w:val="006F663B"/>
    <w:pPr>
      <w:tabs>
        <w:tab w:val="left" w:pos="8820"/>
      </w:tabs>
      <w:outlineLvl w:val="0"/>
    </w:pPr>
    <w:rPr>
      <w:color w:val="112F60"/>
      <w:sz w:val="44"/>
      <w:szCs w:val="42"/>
    </w:rPr>
  </w:style>
  <w:style w:type="paragraph" w:styleId="Heading2">
    <w:name w:val="heading 2"/>
    <w:basedOn w:val="NormalWeb"/>
    <w:next w:val="Normal"/>
    <w:link w:val="Heading2Char"/>
    <w:uiPriority w:val="9"/>
    <w:qFormat/>
    <w:rsid w:val="006F663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uiPriority w:val="9"/>
    <w:qFormat/>
    <w:rsid w:val="006F663B"/>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uiPriority w:val="9"/>
    <w:qFormat/>
    <w:rsid w:val="006F663B"/>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uiPriority w:val="9"/>
    <w:qFormat/>
    <w:rsid w:val="006F663B"/>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uiPriority w:val="9"/>
    <w:unhideWhenUsed/>
    <w:qFormat/>
    <w:rsid w:val="006F663B"/>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uiPriority w:val="9"/>
    <w:unhideWhenUsed/>
    <w:qFormat/>
    <w:rsid w:val="006F663B"/>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63B"/>
    <w:rPr>
      <w:color w:val="112F60"/>
      <w:sz w:val="44"/>
      <w:szCs w:val="42"/>
    </w:rPr>
  </w:style>
  <w:style w:type="character" w:customStyle="1" w:styleId="Heading2Char">
    <w:name w:val="Heading 2 Char"/>
    <w:basedOn w:val="DefaultParagraphFont"/>
    <w:link w:val="Heading2"/>
    <w:uiPriority w:val="9"/>
    <w:rsid w:val="006F663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6F663B"/>
    <w:rPr>
      <w:rFonts w:eastAsiaTheme="majorEastAsia" w:cstheme="majorBidi"/>
      <w:color w:val="112F60"/>
      <w:sz w:val="30"/>
      <w:szCs w:val="28"/>
    </w:rPr>
  </w:style>
  <w:style w:type="character" w:customStyle="1" w:styleId="Heading4Char">
    <w:name w:val="Heading 4 Char"/>
    <w:basedOn w:val="DefaultParagraphFont"/>
    <w:link w:val="Heading4"/>
    <w:uiPriority w:val="9"/>
    <w:rsid w:val="006F663B"/>
    <w:rPr>
      <w:rFonts w:eastAsiaTheme="majorEastAsia" w:cstheme="majorBidi"/>
      <w:b/>
      <w:iCs/>
      <w:color w:val="112F60"/>
      <w:sz w:val="26"/>
    </w:rPr>
  </w:style>
  <w:style w:type="character" w:customStyle="1" w:styleId="Heading5Char">
    <w:name w:val="Heading 5 Char"/>
    <w:basedOn w:val="DefaultParagraphFont"/>
    <w:link w:val="Heading5"/>
    <w:uiPriority w:val="9"/>
    <w:rsid w:val="006F663B"/>
    <w:rPr>
      <w:rFonts w:eastAsiaTheme="majorEastAsia" w:cstheme="majorBidi"/>
      <w:color w:val="112F60"/>
    </w:rPr>
  </w:style>
  <w:style w:type="character" w:customStyle="1" w:styleId="Heading6Char">
    <w:name w:val="Heading 6 Char"/>
    <w:basedOn w:val="DefaultParagraphFont"/>
    <w:link w:val="Heading6"/>
    <w:uiPriority w:val="9"/>
    <w:rsid w:val="006F663B"/>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F663B"/>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uiPriority w:val="1"/>
    <w:qFormat/>
    <w:rsid w:val="006F663B"/>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uiPriority w:val="1"/>
    <w:qFormat/>
    <w:rsid w:val="006F663B"/>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unhideWhenUsed/>
    <w:rsid w:val="00667802"/>
    <w:rPr>
      <w:sz w:val="20"/>
      <w:szCs w:val="20"/>
    </w:rPr>
  </w:style>
  <w:style w:type="character" w:customStyle="1" w:styleId="CommentTextChar">
    <w:name w:val="Comment Text Char"/>
    <w:basedOn w:val="DefaultParagraphFont"/>
    <w:link w:val="CommentText"/>
    <w:uiPriority w:val="99"/>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6F663B"/>
  </w:style>
  <w:style w:type="paragraph" w:customStyle="1" w:styleId="BulletedListOption2">
    <w:name w:val="Bulleted List Option 2"/>
    <w:basedOn w:val="NormalWeb"/>
    <w:qFormat/>
    <w:rsid w:val="006F663B"/>
    <w:pPr>
      <w:numPr>
        <w:numId w:val="4"/>
      </w:numPr>
      <w:tabs>
        <w:tab w:val="left" w:pos="8820"/>
      </w:tabs>
      <w:spacing w:line="360" w:lineRule="auto"/>
    </w:pPr>
  </w:style>
  <w:style w:type="paragraph" w:customStyle="1" w:styleId="NumberedBulletedList">
    <w:name w:val="Numbered Bulleted List"/>
    <w:basedOn w:val="Normal"/>
    <w:link w:val="NumberedBulletedListChar"/>
    <w:qFormat/>
    <w:rsid w:val="006F663B"/>
    <w:pPr>
      <w:numPr>
        <w:numId w:val="1"/>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unhideWhenUsed/>
    <w:rsid w:val="003C6D26"/>
    <w:pPr>
      <w:numPr>
        <w:numId w:val="3"/>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991D34"/>
    <w:pPr>
      <w:spacing w:before="120" w:after="120"/>
    </w:pPr>
    <w:rPr>
      <w:rFonts w:asciiTheme="minorHAnsi" w:hAnsiTheme="minorHAnsi"/>
      <w:bCs/>
      <w:iCs/>
    </w:rPr>
  </w:style>
  <w:style w:type="paragraph" w:styleId="TOC2">
    <w:name w:val="toc 2"/>
    <w:basedOn w:val="Normal"/>
    <w:next w:val="Normal"/>
    <w:autoRedefine/>
    <w:uiPriority w:val="39"/>
    <w:unhideWhenUsed/>
    <w:qFormat/>
    <w:rsid w:val="00EF06CB"/>
    <w:pPr>
      <w:tabs>
        <w:tab w:val="right" w:pos="9350"/>
      </w:tabs>
      <w:spacing w:after="100"/>
      <w:ind w:left="245"/>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paragraph" w:customStyle="1" w:styleId="pf0">
    <w:name w:val="pf0"/>
    <w:basedOn w:val="Normal"/>
    <w:rsid w:val="0020257B"/>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character" w:customStyle="1" w:styleId="cf01">
    <w:name w:val="cf01"/>
    <w:basedOn w:val="DefaultParagraphFont"/>
    <w:rsid w:val="0020257B"/>
    <w:rPr>
      <w:rFonts w:ascii="Segoe UI" w:hAnsi="Segoe UI" w:cs="Segoe UI" w:hint="default"/>
      <w:sz w:val="18"/>
      <w:szCs w:val="18"/>
    </w:rPr>
  </w:style>
  <w:style w:type="paragraph" w:customStyle="1" w:styleId="TableNumbers">
    <w:name w:val="Table Numbers"/>
    <w:link w:val="TableNumbersChar"/>
    <w:qFormat/>
    <w:rsid w:val="006C1155"/>
    <w:pPr>
      <w:numPr>
        <w:numId w:val="5"/>
      </w:numPr>
      <w:spacing w:line="360" w:lineRule="auto"/>
      <w:ind w:left="707"/>
    </w:pPr>
    <w:rPr>
      <w:b/>
      <w:bCs/>
    </w:rPr>
  </w:style>
  <w:style w:type="character" w:customStyle="1" w:styleId="NumberedBulletedListChar">
    <w:name w:val="Numbered Bulleted List Char"/>
    <w:basedOn w:val="DefaultParagraphFont"/>
    <w:link w:val="NumberedBulletedList"/>
    <w:rsid w:val="006C1155"/>
  </w:style>
  <w:style w:type="character" w:customStyle="1" w:styleId="TableNumbersChar">
    <w:name w:val="Table Numbers Char"/>
    <w:basedOn w:val="NumberedBulletedListChar"/>
    <w:link w:val="TableNumbers"/>
    <w:rsid w:val="006C1155"/>
    <w:rPr>
      <w:b/>
      <w:bCs/>
    </w:rPr>
  </w:style>
  <w:style w:type="paragraph" w:styleId="BodyText">
    <w:name w:val="Body Text"/>
    <w:basedOn w:val="Normal"/>
    <w:link w:val="BodyTextChar"/>
    <w:uiPriority w:val="1"/>
    <w:qFormat/>
    <w:rsid w:val="007135B6"/>
    <w:pPr>
      <w:widowControl w:val="0"/>
      <w:autoSpaceDE w:val="0"/>
      <w:autoSpaceDN w:val="0"/>
      <w:spacing w:line="240" w:lineRule="auto"/>
    </w:pPr>
    <w:rPr>
      <w:rFonts w:ascii="Gill Sans MT" w:eastAsia="Gill Sans MT" w:hAnsi="Gill Sans MT" w:cs="Gill Sans MT"/>
      <w:color w:val="auto"/>
      <w:kern w:val="0"/>
      <w14:ligatures w14:val="none"/>
    </w:rPr>
  </w:style>
  <w:style w:type="character" w:customStyle="1" w:styleId="BodyTextChar">
    <w:name w:val="Body Text Char"/>
    <w:basedOn w:val="DefaultParagraphFont"/>
    <w:link w:val="BodyText"/>
    <w:uiPriority w:val="1"/>
    <w:rsid w:val="007135B6"/>
    <w:rPr>
      <w:rFonts w:ascii="Gill Sans MT" w:eastAsia="Gill Sans MT" w:hAnsi="Gill Sans MT" w:cs="Gill Sans MT"/>
      <w:color w:val="auto"/>
      <w:kern w:val="0"/>
      <w14:ligatures w14:val="none"/>
    </w:rPr>
  </w:style>
  <w:style w:type="paragraph" w:styleId="Revision">
    <w:name w:val="Revision"/>
    <w:hidden/>
    <w:uiPriority w:val="99"/>
    <w:semiHidden/>
    <w:rsid w:val="00835699"/>
  </w:style>
  <w:style w:type="paragraph" w:styleId="TOC8">
    <w:name w:val="toc 8"/>
    <w:basedOn w:val="Normal"/>
    <w:next w:val="Normal"/>
    <w:autoRedefine/>
    <w:uiPriority w:val="39"/>
    <w:unhideWhenUsed/>
    <w:rsid w:val="00A3025C"/>
    <w:pPr>
      <w:spacing w:after="100"/>
      <w:ind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erce.mt.gov/Infrastructure-Planning/Programs-and-Services/Montana-Main-Street-Program/" TargetMode="External"/><Relationship Id="rId18" Type="http://schemas.openxmlformats.org/officeDocument/2006/relationships/hyperlink" Target="mailto:micky.zurcher@mt.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mainstreet.org/" TargetMode="External"/><Relationship Id="rId17" Type="http://schemas.openxmlformats.org/officeDocument/2006/relationships/hyperlink" Target="https://mainstreet.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ommerce.mt.gov/New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ommerce.mt.gov/Infrastructure-Planning/Programs-and-Services/Montana-Main-Street-Program/Member-Communitie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erce.mt.gov/_shared/comdev/Main-Street/docs/Forms/Excellence-On-Main-Street-Awards-Guidelines-FINAL-08-05-25.pdf"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536\Downloads\Commerce-Word-Doc-Template-Community-1.31.2025-LongDoc.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Props1.xml><?xml version="1.0" encoding="utf-8"?>
<ds:datastoreItem xmlns:ds="http://schemas.openxmlformats.org/officeDocument/2006/customXml" ds:itemID="{72A464DB-2E94-47F7-BD9A-7D8880A84498}">
  <ds:schemaRefs>
    <ds:schemaRef ds:uri="http://schemas.microsoft.com/sharepoint/v3/contenttype/forms"/>
  </ds:schemaRefs>
</ds:datastoreItem>
</file>

<file path=customXml/itemProps2.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customXml/itemProps4.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docProps/app.xml><?xml version="1.0" encoding="utf-8"?>
<Properties xmlns="http://schemas.openxmlformats.org/officeDocument/2006/extended-properties" xmlns:vt="http://schemas.openxmlformats.org/officeDocument/2006/docPropsVTypes">
  <Template>Commerce-Word-Doc-Template-Community-1.31.2025-LongDoc</Template>
  <TotalTime>9</TotalTime>
  <Pages>24</Pages>
  <Words>2939</Words>
  <Characters>17549</Characters>
  <Application>Microsoft Office Word</Application>
  <DocSecurity>0</DocSecurity>
  <Lines>516</Lines>
  <Paragraphs>262</Paragraphs>
  <ScaleCrop>false</ScaleCrop>
  <HeadingPairs>
    <vt:vector size="2" baseType="variant">
      <vt:variant>
        <vt:lpstr>Title</vt:lpstr>
      </vt:variant>
      <vt:variant>
        <vt:i4>1</vt:i4>
      </vt:variant>
    </vt:vector>
  </HeadingPairs>
  <TitlesOfParts>
    <vt:vector size="1" baseType="lpstr">
      <vt:lpstr>Montana Main Street Member Application</vt:lpstr>
    </vt:vector>
  </TitlesOfParts>
  <Company/>
  <LinksUpToDate>false</LinksUpToDate>
  <CharactersWithSpaces>20226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Main Street Member Application</dc:title>
  <dc:subject/>
  <dc:creator>Russell, Kate</dc:creator>
  <cp:keywords/>
  <dc:description/>
  <cp:lastModifiedBy>Jackson, Todd</cp:lastModifiedBy>
  <cp:revision>4</cp:revision>
  <dcterms:created xsi:type="dcterms:W3CDTF">2026-02-04T16:53:00Z</dcterms:created>
  <dcterms:modified xsi:type="dcterms:W3CDTF">2026-02-04T17:11:00Z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