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F859" w14:textId="0132A2BE" w:rsidR="00320776" w:rsidRPr="005C3F71" w:rsidRDefault="00E1547B" w:rsidP="00E1547B">
      <w:pPr>
        <w:pStyle w:val="Heading1"/>
      </w:pPr>
      <w:r w:rsidRPr="005C3F71">
        <w:t>Sample Interlocal Agreement</w:t>
      </w:r>
    </w:p>
    <w:p w14:paraId="648D5E66" w14:textId="01173441" w:rsidR="00B03F0B" w:rsidRPr="005C3F71" w:rsidRDefault="00B03F0B" w:rsidP="00B03F0B">
      <w:r w:rsidRPr="005C3F71">
        <w:t xml:space="preserve">Note: This sample document should not simply be copied. It is only provided as an example to help create an agreement with a governmental entity or sub-recipient that is to be reviewed and approved by all parties and their </w:t>
      </w:r>
      <w:r w:rsidR="00DE0B24" w:rsidRPr="005C3F71">
        <w:t>attorneys</w:t>
      </w:r>
      <w:r w:rsidRPr="005C3F71">
        <w:t>.</w:t>
      </w:r>
    </w:p>
    <w:p w14:paraId="1E6B4D64" w14:textId="77777777" w:rsidR="00B03F0B" w:rsidRPr="005C3F71" w:rsidRDefault="00B03F0B" w:rsidP="00B03F0B"/>
    <w:p w14:paraId="1584C31B" w14:textId="04FD61FC" w:rsidR="00B03F0B" w:rsidRPr="005C3F71" w:rsidRDefault="00B03F0B" w:rsidP="00B03F0B">
      <w:r w:rsidRPr="005C3F71">
        <w:t>This contract is entered into by [insert name of county] County, herein referred to as "the County", and the [insert name of district/sub-recipient] District/Sub-recipient/sub-recipient, herein referred to as "the District/Center".</w:t>
      </w:r>
    </w:p>
    <w:p w14:paraId="213DAB1E" w14:textId="77777777" w:rsidR="00B03F0B" w:rsidRPr="005C3F71" w:rsidRDefault="00B03F0B" w:rsidP="00B03F0B"/>
    <w:p w14:paraId="55DA5C3D" w14:textId="77777777" w:rsidR="00B03F0B" w:rsidRPr="005C3F71" w:rsidRDefault="00B03F0B" w:rsidP="00B03F0B">
      <w:r w:rsidRPr="005C3F71">
        <w:t>WITNESSETH THAT:</w:t>
      </w:r>
    </w:p>
    <w:p w14:paraId="35116ECC" w14:textId="77777777" w:rsidR="00B03F0B" w:rsidRPr="005C3F71" w:rsidRDefault="00B03F0B" w:rsidP="00B03F0B"/>
    <w:p w14:paraId="78D44B64" w14:textId="63D73478" w:rsidR="00B03F0B" w:rsidRPr="005C3F71" w:rsidRDefault="00B03F0B" w:rsidP="00B03F0B">
      <w:r w:rsidRPr="005C3F71">
        <w:t>Whereas, the County is the recipient of a Montana Coal Endowment Program (MCEP) grant to [describe the project] owned and operated by the District/Sub-recipient; and</w:t>
      </w:r>
    </w:p>
    <w:p w14:paraId="035D3FE1" w14:textId="77777777" w:rsidR="00B03F0B" w:rsidRPr="005C3F71" w:rsidRDefault="00B03F0B" w:rsidP="00B03F0B"/>
    <w:p w14:paraId="5D6A902F" w14:textId="0E534A00" w:rsidR="00B03F0B" w:rsidRPr="005C3F71" w:rsidRDefault="00B03F0B" w:rsidP="00B03F0B">
      <w:r w:rsidRPr="005C3F71">
        <w:t>Whereas, this Contract between the County and the District/Sub-recipient will enable them to enhance cooperation in implementing the County's MCEP award to accomplish the above-described project; and</w:t>
      </w:r>
    </w:p>
    <w:p w14:paraId="5C2A3AE8" w14:textId="77777777" w:rsidR="00B03F0B" w:rsidRPr="005C3F71" w:rsidRDefault="00B03F0B" w:rsidP="00B03F0B"/>
    <w:p w14:paraId="5E9FF1DA" w14:textId="70045890" w:rsidR="00B03F0B" w:rsidRPr="005C3F71" w:rsidRDefault="00B03F0B" w:rsidP="00B03F0B">
      <w:r w:rsidRPr="005C3F71">
        <w:t>Whereas, the County, in its capacity as a MCEP grantee, has determined that the District/Sub-recipient can better supervise the design and construction phases of the [water and/or sewer] system; and</w:t>
      </w:r>
    </w:p>
    <w:p w14:paraId="390E2464" w14:textId="77777777" w:rsidR="00B03F0B" w:rsidRPr="005C3F71" w:rsidRDefault="00B03F0B" w:rsidP="00B03F0B"/>
    <w:p w14:paraId="304BB227" w14:textId="1E0ABDCE" w:rsidR="00B03F0B" w:rsidRPr="005C3F71" w:rsidRDefault="00B03F0B" w:rsidP="00B03F0B">
      <w:r w:rsidRPr="005C3F71">
        <w:t>Whereas, the Montana Department of Commerce has required the County to enter into a contract with the District/Sub-recipient specifying the terms and conditions of the County's delegation of certain MCEP grant management responsibilities to the District/Sub-recipient; and</w:t>
      </w:r>
    </w:p>
    <w:p w14:paraId="62FE5F9A" w14:textId="77777777" w:rsidR="00B03F0B" w:rsidRPr="005C3F71" w:rsidRDefault="00B03F0B" w:rsidP="00B03F0B"/>
    <w:p w14:paraId="362A1F32" w14:textId="64B3E79E" w:rsidR="00B03F0B" w:rsidRPr="005C3F71" w:rsidRDefault="00B03F0B" w:rsidP="00B03F0B">
      <w:r w:rsidRPr="005C3F71">
        <w:lastRenderedPageBreak/>
        <w:t>Whereas, both parties to this Contract understand that neither local government involved herein has in any way, expressly or implied, abrogated any of its individual powers, and that this Contract does not create any new organization or legal entity.</w:t>
      </w:r>
    </w:p>
    <w:p w14:paraId="08FBA160" w14:textId="77777777" w:rsidR="00B03F0B" w:rsidRPr="005C3F71" w:rsidRDefault="00B03F0B" w:rsidP="00B03F0B"/>
    <w:p w14:paraId="386A9C0B" w14:textId="706EB6F9" w:rsidR="00B03F0B" w:rsidRPr="005C3F71" w:rsidRDefault="00B03F0B" w:rsidP="00B03F0B">
      <w:r w:rsidRPr="005C3F71">
        <w:t>Now, therefore, the County and the District/Sub-Recipient mutually agree as follows:</w:t>
      </w:r>
    </w:p>
    <w:p w14:paraId="6CF1265D" w14:textId="77777777" w:rsidR="00B03F0B" w:rsidRPr="005C3F71" w:rsidRDefault="00B03F0B" w:rsidP="00B03F0B"/>
    <w:p w14:paraId="7A59ABDA" w14:textId="77777777" w:rsidR="00B03F0B" w:rsidRPr="005C3F71" w:rsidRDefault="00B03F0B" w:rsidP="00B03F0B">
      <w:pPr>
        <w:ind w:left="360" w:hanging="360"/>
      </w:pPr>
      <w:r w:rsidRPr="005C3F71">
        <w:rPr>
          <w:color w:val="3A7AB2" w:themeColor="text2"/>
        </w:rPr>
        <w:t>I.</w:t>
      </w:r>
      <w:r w:rsidRPr="005C3F71">
        <w:tab/>
        <w:t>Responsibilities Delegated to the District/sub-recipient</w:t>
      </w:r>
    </w:p>
    <w:p w14:paraId="5D22C3F4" w14:textId="77777777" w:rsidR="00B03F0B" w:rsidRPr="005C3F71" w:rsidRDefault="00B03F0B" w:rsidP="00B03F0B"/>
    <w:p w14:paraId="19C447ED" w14:textId="431939C6" w:rsidR="00B03F0B" w:rsidRPr="005C3F71" w:rsidRDefault="00B03F0B" w:rsidP="003D6767">
      <w:pPr>
        <w:pStyle w:val="ListParagraph"/>
        <w:numPr>
          <w:ilvl w:val="0"/>
          <w:numId w:val="10"/>
        </w:numPr>
      </w:pPr>
      <w:r w:rsidRPr="005C3F71">
        <w:t>The District/sub-recipient will, subject to prior approval by the Board of County Commissioners/Directors, retain the services of a consulting engineering firm to design and supervise the construction of the project.</w:t>
      </w:r>
    </w:p>
    <w:p w14:paraId="1A08123C" w14:textId="77777777" w:rsidR="00B03F0B" w:rsidRPr="005C3F71" w:rsidRDefault="00B03F0B" w:rsidP="00B03F0B"/>
    <w:p w14:paraId="42B0580C" w14:textId="31E6A035" w:rsidR="00B03F0B" w:rsidRPr="005C3F71" w:rsidRDefault="00B03F0B" w:rsidP="003D6767">
      <w:pPr>
        <w:pStyle w:val="ListParagraph"/>
        <w:numPr>
          <w:ilvl w:val="0"/>
          <w:numId w:val="10"/>
        </w:numPr>
      </w:pPr>
      <w:r w:rsidRPr="005C3F71">
        <w:t>The District/sub-recipient will be responsible for all facets of the design and construction phases of the project, including the following:</w:t>
      </w:r>
    </w:p>
    <w:p w14:paraId="022E8C72" w14:textId="77777777" w:rsidR="00B03F0B" w:rsidRPr="005C3F71" w:rsidRDefault="00B03F0B" w:rsidP="00B03F0B"/>
    <w:p w14:paraId="4ECE9AD9" w14:textId="28F561D9" w:rsidR="00B03F0B" w:rsidRPr="005C3F71" w:rsidRDefault="00B03F0B" w:rsidP="003D6767">
      <w:pPr>
        <w:pStyle w:val="ListParagraph"/>
      </w:pPr>
      <w:r w:rsidRPr="005C3F71">
        <w:t>Design engineering;</w:t>
      </w:r>
    </w:p>
    <w:p w14:paraId="671761D4" w14:textId="77777777" w:rsidR="00B03F0B" w:rsidRPr="005C3F71" w:rsidRDefault="00B03F0B" w:rsidP="00B03F0B"/>
    <w:p w14:paraId="0711018C" w14:textId="36C83B82" w:rsidR="00B03F0B" w:rsidRPr="005C3F71" w:rsidRDefault="00B03F0B" w:rsidP="003D6767">
      <w:pPr>
        <w:pStyle w:val="ListParagraph"/>
      </w:pPr>
      <w:r w:rsidRPr="005C3F71">
        <w:t>Construction engineering;</w:t>
      </w:r>
    </w:p>
    <w:p w14:paraId="3275112E" w14:textId="77777777" w:rsidR="00B03F0B" w:rsidRPr="005C3F71" w:rsidRDefault="00B03F0B" w:rsidP="00B03F0B"/>
    <w:p w14:paraId="5020E9D3" w14:textId="2E06778C" w:rsidR="00B03F0B" w:rsidRPr="005C3F71" w:rsidRDefault="00B03F0B" w:rsidP="003D6767">
      <w:pPr>
        <w:pStyle w:val="ListParagraph"/>
      </w:pPr>
      <w:r w:rsidRPr="005C3F71">
        <w:t>Except as provided by paragraph IV. Administration below, compliance with all applicable state and federal requirements;</w:t>
      </w:r>
    </w:p>
    <w:p w14:paraId="19B734DF" w14:textId="77777777" w:rsidR="00B03F0B" w:rsidRPr="005C3F71" w:rsidRDefault="00B03F0B" w:rsidP="00B03F0B"/>
    <w:p w14:paraId="24741419" w14:textId="234F9E7C" w:rsidR="00B03F0B" w:rsidRPr="005C3F71" w:rsidRDefault="00B03F0B" w:rsidP="003D6767">
      <w:pPr>
        <w:pStyle w:val="ListParagraph"/>
      </w:pPr>
      <w:r w:rsidRPr="005C3F71">
        <w:t>Except as provided by paragraph IV. Administration below, compliance with all other state and federal requirements as described in the MCEP Project Administration Manual;</w:t>
      </w:r>
    </w:p>
    <w:p w14:paraId="1433C8B2" w14:textId="77777777" w:rsidR="00B03F0B" w:rsidRPr="005C3F71" w:rsidRDefault="00B03F0B" w:rsidP="00B03F0B"/>
    <w:p w14:paraId="21A6FE54" w14:textId="6DAF2853" w:rsidR="00B03F0B" w:rsidRPr="005C3F71" w:rsidRDefault="00B03F0B" w:rsidP="003D6767">
      <w:pPr>
        <w:pStyle w:val="ListParagraph"/>
      </w:pPr>
      <w:r w:rsidRPr="005C3F71">
        <w:t>Preparation of construction bid documents; and</w:t>
      </w:r>
    </w:p>
    <w:p w14:paraId="1E778FB2" w14:textId="77777777" w:rsidR="00B03F0B" w:rsidRPr="005C3F71" w:rsidRDefault="00B03F0B" w:rsidP="00B03F0B"/>
    <w:p w14:paraId="6BD05576" w14:textId="75DBCDA2" w:rsidR="00B03F0B" w:rsidRPr="005C3F71" w:rsidRDefault="00B03F0B" w:rsidP="003D6767">
      <w:pPr>
        <w:pStyle w:val="ListParagraph"/>
      </w:pPr>
      <w:r w:rsidRPr="005C3F71">
        <w:lastRenderedPageBreak/>
        <w:t>Supervision of the bid process, the awarding of construction contracts, and construction of the project.  The selection of the project contractor will be subject to the ratification of the County Board of Commissioners/directors and bid solicitation documents will reflect this requirement.</w:t>
      </w:r>
    </w:p>
    <w:p w14:paraId="326B79BE" w14:textId="77777777" w:rsidR="00B03F0B" w:rsidRPr="005C3F71" w:rsidRDefault="00B03F0B" w:rsidP="00B03F0B"/>
    <w:p w14:paraId="602A3AD3" w14:textId="613EB682" w:rsidR="00B03F0B" w:rsidRPr="005C3F71" w:rsidRDefault="00B03F0B" w:rsidP="003D6767">
      <w:pPr>
        <w:pStyle w:val="ListParagraph"/>
        <w:numPr>
          <w:ilvl w:val="0"/>
          <w:numId w:val="10"/>
        </w:numPr>
      </w:pPr>
      <w:r w:rsidRPr="005C3F71">
        <w:t>The District/sub-recipient and its consulting engineer will receive, review, and approve all requests for payment for the items contained in paragraph B, above, and prepare and submit such requests to the County Board of Commissioners/directors in a timely fashion in accordance with established procedures.</w:t>
      </w:r>
    </w:p>
    <w:p w14:paraId="4F1F9176" w14:textId="77777777" w:rsidR="00B03F0B" w:rsidRPr="005C3F71" w:rsidRDefault="00B03F0B" w:rsidP="00B03F0B"/>
    <w:p w14:paraId="091C296C" w14:textId="7D1845DB" w:rsidR="00B03F0B" w:rsidRPr="005C3F71" w:rsidRDefault="00B03F0B" w:rsidP="003D6767">
      <w:pPr>
        <w:pStyle w:val="ListParagraph"/>
        <w:numPr>
          <w:ilvl w:val="0"/>
          <w:numId w:val="10"/>
        </w:numPr>
      </w:pPr>
      <w:r w:rsidRPr="005C3F71">
        <w:t>During the term of this Contract, the District/sub-recipient will maintain reasonable records of its performance hereunder in a manner consistent with generally accepted accounting principles. The District/sub-recipient will allow the County and Department and their authorized representatives access to these records at any time during normal business hours. At the request of the County, the District/sub-recipient will submit to the County, in the format prescribed by the County, status reports on its performance under this Contract.</w:t>
      </w:r>
    </w:p>
    <w:p w14:paraId="186DC7A3" w14:textId="77777777" w:rsidR="00B03F0B" w:rsidRPr="005C3F71" w:rsidRDefault="00B03F0B" w:rsidP="00B03F0B"/>
    <w:p w14:paraId="469082EB" w14:textId="66341D91" w:rsidR="00B03F0B" w:rsidRPr="005C3F71" w:rsidRDefault="00B03F0B" w:rsidP="003D6767">
      <w:pPr>
        <w:pStyle w:val="ListParagraph"/>
        <w:numPr>
          <w:ilvl w:val="0"/>
          <w:numId w:val="10"/>
        </w:numPr>
      </w:pPr>
      <w:r w:rsidRPr="005C3F71">
        <w:t>The District/sub-recipient will provide documentation that the local share of the project that exceeds MCEP funds may be accessed by the County for the project no later than the time of construction bid award.</w:t>
      </w:r>
    </w:p>
    <w:p w14:paraId="30FB4EE2" w14:textId="77777777" w:rsidR="00B03F0B" w:rsidRPr="005C3F71" w:rsidRDefault="00B03F0B" w:rsidP="00B03F0B"/>
    <w:p w14:paraId="340E01F4" w14:textId="1C0D6120" w:rsidR="00B03F0B" w:rsidRPr="005C3F71" w:rsidRDefault="00B03F0B" w:rsidP="00B03F0B">
      <w:r w:rsidRPr="005C3F71">
        <w:rPr>
          <w:color w:val="3A7AB2" w:themeColor="text2"/>
        </w:rPr>
        <w:t>II</w:t>
      </w:r>
      <w:r w:rsidR="00AF3A66" w:rsidRPr="005C3F71">
        <w:rPr>
          <w:color w:val="3A7AB2" w:themeColor="text2"/>
        </w:rPr>
        <w:t xml:space="preserve">. </w:t>
      </w:r>
      <w:r w:rsidR="00AF3A66" w:rsidRPr="005C3F71">
        <w:rPr>
          <w:color w:val="auto"/>
        </w:rPr>
        <w:t>P</w:t>
      </w:r>
      <w:r w:rsidRPr="005C3F71">
        <w:t>ayment of Design and Construction Costs Incurred by the District/sub-recipient</w:t>
      </w:r>
    </w:p>
    <w:p w14:paraId="186DBCEB" w14:textId="77777777" w:rsidR="00B03F0B" w:rsidRPr="005C3F71" w:rsidRDefault="00B03F0B" w:rsidP="00B03F0B"/>
    <w:p w14:paraId="44F53D97" w14:textId="77777777" w:rsidR="00B03F0B" w:rsidRPr="005C3F71" w:rsidRDefault="00B03F0B" w:rsidP="00B03F0B">
      <w:r w:rsidRPr="005C3F71">
        <w:t>In consideration of the District/sub-recipient's acceptance of the responsibilities described in paragraph I, above, the County agrees to the following:</w:t>
      </w:r>
    </w:p>
    <w:p w14:paraId="0F48A8DE" w14:textId="77777777" w:rsidR="00B03F0B" w:rsidRPr="005C3F71" w:rsidRDefault="00B03F0B" w:rsidP="00B03F0B"/>
    <w:p w14:paraId="71830C69" w14:textId="5F02DD55" w:rsidR="00B03F0B" w:rsidRPr="005C3F71" w:rsidRDefault="00B03F0B" w:rsidP="003D6767">
      <w:pPr>
        <w:pStyle w:val="ListParagraph"/>
        <w:numPr>
          <w:ilvl w:val="0"/>
          <w:numId w:val="13"/>
        </w:numPr>
      </w:pPr>
      <w:r w:rsidRPr="005C3F71">
        <w:lastRenderedPageBreak/>
        <w:t xml:space="preserve">Upon receipt of a valid claim for payment from the District/sub-recipient for allowable project costs as specified in the County's contract with </w:t>
      </w:r>
      <w:r w:rsidR="00AF3A66" w:rsidRPr="005C3F71">
        <w:t>Commerce</w:t>
      </w:r>
      <w:r w:rsidRPr="005C3F71">
        <w:t xml:space="preserve">, a copy of which is appended as Attachment A of this Contract, and which by this reference is made a part hereof, the County will request the required amount of MCEP funds from </w:t>
      </w:r>
      <w:r w:rsidR="00AF3A66" w:rsidRPr="005C3F71">
        <w:t>Commerce</w:t>
      </w:r>
      <w:r w:rsidRPr="005C3F71">
        <w:t xml:space="preserve"> and upon receipt of these funds, the County will honor the District/sub-recipient's claim and pay the engineer or contractor accordingly.</w:t>
      </w:r>
    </w:p>
    <w:p w14:paraId="4B800816" w14:textId="77777777" w:rsidR="00B03F0B" w:rsidRPr="005C3F71" w:rsidRDefault="00B03F0B" w:rsidP="00B03F0B"/>
    <w:p w14:paraId="09C31C39" w14:textId="472578BD" w:rsidR="00B03F0B" w:rsidRPr="005C3F71" w:rsidRDefault="00B03F0B" w:rsidP="003D6767">
      <w:pPr>
        <w:pStyle w:val="ListParagraph"/>
        <w:numPr>
          <w:ilvl w:val="0"/>
          <w:numId w:val="13"/>
        </w:numPr>
      </w:pPr>
      <w:r w:rsidRPr="005C3F71">
        <w:t>Each payment for engineering and construction costs will be drawn from MCEP and District/sub-recipient funds</w:t>
      </w:r>
      <w:r w:rsidR="00AF3A66" w:rsidRPr="005C3F71">
        <w:t xml:space="preserve">, </w:t>
      </w:r>
      <w:r w:rsidRPr="005C3F71">
        <w:t>if applicable</w:t>
      </w:r>
      <w:r w:rsidR="00AF3A66" w:rsidRPr="005C3F71">
        <w:t>,</w:t>
      </w:r>
      <w:r w:rsidRPr="005C3F71">
        <w:t xml:space="preserve"> in amounts that are proportionate to the percentage that such funds represent of the total cost of the project as specified in Exhibit B of Attachment A.</w:t>
      </w:r>
    </w:p>
    <w:p w14:paraId="1D1E5D39" w14:textId="77777777" w:rsidR="00B03F0B" w:rsidRPr="005C3F71" w:rsidRDefault="00B03F0B" w:rsidP="00B03F0B"/>
    <w:p w14:paraId="30EB151F" w14:textId="57C6E3EB" w:rsidR="00B03F0B" w:rsidRPr="005C3F71" w:rsidRDefault="00B03F0B" w:rsidP="003D6767">
      <w:pPr>
        <w:pStyle w:val="ListParagraph"/>
        <w:numPr>
          <w:ilvl w:val="0"/>
          <w:numId w:val="13"/>
        </w:numPr>
      </w:pPr>
      <w:r w:rsidRPr="005C3F71">
        <w:t>The County will deduct a retainage from each payment request equal to five percent of the request, submitted by the District/sub-recipient for construction costs incurred by the project contractor and hold this retainage until construction is completed, the engineer approves final payment, and the project is accepted, all in accordance with the conditions of the construction contract. [Note: A retainage requirement is optional.]</w:t>
      </w:r>
    </w:p>
    <w:p w14:paraId="45960FB1" w14:textId="77777777" w:rsidR="00B03F0B" w:rsidRPr="005C3F71" w:rsidRDefault="00B03F0B" w:rsidP="00B03F0B"/>
    <w:p w14:paraId="28E4D371" w14:textId="78C08218" w:rsidR="00B03F0B" w:rsidRPr="005C3F71" w:rsidRDefault="00B03F0B" w:rsidP="003D6767">
      <w:pPr>
        <w:pStyle w:val="ListParagraph"/>
        <w:numPr>
          <w:ilvl w:val="0"/>
          <w:numId w:val="13"/>
        </w:numPr>
      </w:pPr>
      <w:r w:rsidRPr="005C3F71">
        <w:t>The County will also withhold one percent of the amount of any claim submitted by the contractor and will forward this amount to the Montana Department of Revenue pursuant to section 15-50-206[2], MCA.</w:t>
      </w:r>
    </w:p>
    <w:p w14:paraId="6D905D3B" w14:textId="77777777" w:rsidR="00B03F0B" w:rsidRPr="005C3F71" w:rsidRDefault="00B03F0B" w:rsidP="00B03F0B"/>
    <w:p w14:paraId="56558FB3" w14:textId="7634EA4F" w:rsidR="00B03F0B" w:rsidRPr="005C3F71" w:rsidRDefault="00B03F0B" w:rsidP="003D6767">
      <w:pPr>
        <w:pStyle w:val="ListParagraph"/>
        <w:numPr>
          <w:ilvl w:val="0"/>
          <w:numId w:val="13"/>
        </w:numPr>
        <w:rPr>
          <w:i/>
          <w:iCs/>
        </w:rPr>
      </w:pPr>
      <w:r w:rsidRPr="005C3F71">
        <w:t xml:space="preserve">The County may refuse to pay any claim which it deems not valid under the terms of the MCEP contract with Department [Attachment A]. Any agreement between </w:t>
      </w:r>
      <w:r w:rsidR="00DE0B24" w:rsidRPr="005C3F71">
        <w:t>an MCEP</w:t>
      </w:r>
      <w:r w:rsidRPr="005C3F71">
        <w:t xml:space="preserve"> grantee and a subrecipient, such as a water or sewer district, should include a "Scope of Work" which includes a description of the work to be performed, a schedule for completing the work, and a budget. </w:t>
      </w:r>
      <w:r w:rsidR="00AF3A66" w:rsidRPr="005E3E46">
        <w:t>(</w:t>
      </w:r>
      <w:r w:rsidRPr="005E3E46">
        <w:t xml:space="preserve">These items are </w:t>
      </w:r>
      <w:r w:rsidRPr="005E3E46">
        <w:lastRenderedPageBreak/>
        <w:t>standard components of any MCEP grant agreement which is referred to here as an attachment.</w:t>
      </w:r>
      <w:r w:rsidR="00AF3A66" w:rsidRPr="005E3E46">
        <w:t>)</w:t>
      </w:r>
    </w:p>
    <w:p w14:paraId="2B76BC31" w14:textId="77777777" w:rsidR="00B03F0B" w:rsidRPr="005C3F71" w:rsidRDefault="00B03F0B" w:rsidP="00B03F0B"/>
    <w:p w14:paraId="051E6870" w14:textId="5F75DE5E" w:rsidR="00B03F0B" w:rsidRPr="005C3F71" w:rsidRDefault="00B03F0B" w:rsidP="003D6767">
      <w:pPr>
        <w:tabs>
          <w:tab w:val="left" w:pos="360"/>
        </w:tabs>
        <w:rPr>
          <w:color w:val="3A7AB2" w:themeColor="text2"/>
        </w:rPr>
      </w:pPr>
      <w:r w:rsidRPr="005C3F71">
        <w:rPr>
          <w:color w:val="3A7AB2" w:themeColor="text2"/>
        </w:rPr>
        <w:t>III.</w:t>
      </w:r>
      <w:r w:rsidR="003D6767" w:rsidRPr="005C3F71">
        <w:rPr>
          <w:color w:val="3A7AB2" w:themeColor="text2"/>
        </w:rPr>
        <w:t xml:space="preserve"> </w:t>
      </w:r>
      <w:r w:rsidRPr="005C3F71">
        <w:rPr>
          <w:color w:val="auto"/>
        </w:rPr>
        <w:t>Duration of the Contract</w:t>
      </w:r>
    </w:p>
    <w:p w14:paraId="7A9952D9" w14:textId="77777777" w:rsidR="00B03F0B" w:rsidRPr="005C3F71" w:rsidRDefault="00B03F0B" w:rsidP="00B03F0B"/>
    <w:p w14:paraId="670C3794" w14:textId="7B842695" w:rsidR="00B03F0B" w:rsidRPr="005C3F71" w:rsidRDefault="00B03F0B" w:rsidP="003D6767">
      <w:pPr>
        <w:pStyle w:val="ListParagraph"/>
        <w:numPr>
          <w:ilvl w:val="0"/>
          <w:numId w:val="16"/>
        </w:numPr>
      </w:pPr>
      <w:r w:rsidRPr="005C3F71">
        <w:t>This Contract takes effect when the following conditions are satisfied:</w:t>
      </w:r>
    </w:p>
    <w:p w14:paraId="5ABD2692" w14:textId="77777777" w:rsidR="00B03F0B" w:rsidRPr="005C3F71" w:rsidRDefault="00B03F0B" w:rsidP="00B03F0B"/>
    <w:p w14:paraId="257D87E8" w14:textId="110AF524" w:rsidR="00B03F0B" w:rsidRPr="005C3F71" w:rsidRDefault="00B03F0B" w:rsidP="003D6767">
      <w:pPr>
        <w:pStyle w:val="ListParagraph"/>
        <w:numPr>
          <w:ilvl w:val="0"/>
          <w:numId w:val="17"/>
        </w:numPr>
        <w:ind w:left="1080"/>
      </w:pPr>
      <w:r w:rsidRPr="005C3F71">
        <w:t>Department and the County Board of Commissioners/directors have executed the MCEP contract;</w:t>
      </w:r>
    </w:p>
    <w:p w14:paraId="5BD39317" w14:textId="77777777" w:rsidR="00B03F0B" w:rsidRPr="005C3F71" w:rsidRDefault="00B03F0B" w:rsidP="00B03F0B"/>
    <w:p w14:paraId="5EBEC1F4" w14:textId="039160D3" w:rsidR="00B03F0B" w:rsidRPr="005C3F71" w:rsidRDefault="00B03F0B" w:rsidP="003D6767">
      <w:pPr>
        <w:pStyle w:val="ListParagraph"/>
        <w:numPr>
          <w:ilvl w:val="0"/>
          <w:numId w:val="17"/>
        </w:numPr>
        <w:ind w:left="1080"/>
      </w:pPr>
      <w:r w:rsidRPr="005C3F71">
        <w:t>The County Attorney and the attorney for the District/sub-recipient have approved this Contract as to form and content; and</w:t>
      </w:r>
    </w:p>
    <w:p w14:paraId="57239D5C" w14:textId="77777777" w:rsidR="00B03F0B" w:rsidRPr="005C3F71" w:rsidRDefault="00B03F0B" w:rsidP="00B03F0B"/>
    <w:p w14:paraId="0C58A599" w14:textId="455EA635" w:rsidR="00B03F0B" w:rsidRPr="005C3F71" w:rsidRDefault="00B03F0B" w:rsidP="003D6767">
      <w:pPr>
        <w:pStyle w:val="ListParagraph"/>
        <w:numPr>
          <w:ilvl w:val="0"/>
          <w:numId w:val="17"/>
        </w:numPr>
        <w:ind w:left="1080"/>
      </w:pPr>
      <w:r w:rsidRPr="005C3F71">
        <w:t>The County Board of Commissioners/directors and the District/sub-recipient's governing body have each reviewed this Contract and agreed fully to its terms and conditions.</w:t>
      </w:r>
    </w:p>
    <w:p w14:paraId="3FD58386" w14:textId="77777777" w:rsidR="00B03F0B" w:rsidRPr="005C3F71" w:rsidRDefault="00B03F0B" w:rsidP="00B03F0B"/>
    <w:p w14:paraId="7D237435" w14:textId="23FB5273" w:rsidR="00B03F0B" w:rsidRPr="005C3F71" w:rsidRDefault="00B03F0B" w:rsidP="003D6767">
      <w:pPr>
        <w:pStyle w:val="ListParagraph"/>
        <w:numPr>
          <w:ilvl w:val="0"/>
          <w:numId w:val="16"/>
        </w:numPr>
      </w:pPr>
      <w:r w:rsidRPr="005C3F71">
        <w:t>This Contract will terminate 90 days after the project engineer files a certificate of completion of the project with the Montana Department of Environmental Quality and Department closes out the MCEP project with the County.</w:t>
      </w:r>
    </w:p>
    <w:p w14:paraId="542E0EDD" w14:textId="77777777" w:rsidR="00B03F0B" w:rsidRPr="005C3F71" w:rsidRDefault="00B03F0B" w:rsidP="00B03F0B"/>
    <w:p w14:paraId="7CA2A495" w14:textId="7880F0BB" w:rsidR="003D6767" w:rsidRPr="005C3F71" w:rsidRDefault="003D6767" w:rsidP="003D6767">
      <w:pPr>
        <w:tabs>
          <w:tab w:val="left" w:pos="360"/>
        </w:tabs>
      </w:pPr>
      <w:r w:rsidRPr="005C3F71">
        <w:rPr>
          <w:color w:val="3A7AB2" w:themeColor="text2"/>
        </w:rPr>
        <w:t xml:space="preserve">IV. </w:t>
      </w:r>
      <w:r w:rsidRPr="005C3F71">
        <w:tab/>
        <w:t>Administration</w:t>
      </w:r>
    </w:p>
    <w:p w14:paraId="009B11B7" w14:textId="77777777" w:rsidR="003D6767" w:rsidRPr="005C3F71" w:rsidRDefault="003D6767" w:rsidP="00B03F0B"/>
    <w:p w14:paraId="7350E6EE" w14:textId="77777777" w:rsidR="00B03F0B" w:rsidRPr="005C3F71" w:rsidRDefault="00B03F0B" w:rsidP="00B03F0B">
      <w:r w:rsidRPr="005C3F71">
        <w:t>For purposes of implementing the joint undertaking established by this Contract, the County's Board of Commissioners and the District/sub-recipient's Board of Directors hereby agree to coordinate with the County's MCEP contract liaison, the project engineer, and a designated representative of the District/sub-recipient. These individuals may meet on a regular basis during the term of the MCEP project to provide for the efficient and effective implementation of this project.</w:t>
      </w:r>
    </w:p>
    <w:p w14:paraId="11C795ED" w14:textId="77777777" w:rsidR="00B03F0B" w:rsidRPr="005C3F71" w:rsidRDefault="00B03F0B" w:rsidP="003D6767">
      <w:pPr>
        <w:tabs>
          <w:tab w:val="left" w:pos="360"/>
        </w:tabs>
        <w:rPr>
          <w:color w:val="3A7AB2" w:themeColor="text2"/>
        </w:rPr>
      </w:pPr>
      <w:r w:rsidRPr="005C3F71">
        <w:rPr>
          <w:color w:val="3A7AB2" w:themeColor="text2"/>
        </w:rPr>
        <w:lastRenderedPageBreak/>
        <w:t>V.</w:t>
      </w:r>
      <w:r w:rsidRPr="005C3F71">
        <w:rPr>
          <w:color w:val="3A7AB2" w:themeColor="text2"/>
        </w:rPr>
        <w:tab/>
      </w:r>
      <w:r w:rsidRPr="005C3F71">
        <w:rPr>
          <w:color w:val="auto"/>
        </w:rPr>
        <w:t>Management of Real Property or Equipment Acquired</w:t>
      </w:r>
    </w:p>
    <w:p w14:paraId="30CF65FD" w14:textId="77777777" w:rsidR="00B03F0B" w:rsidRPr="005C3F71" w:rsidRDefault="00B03F0B" w:rsidP="00B03F0B"/>
    <w:p w14:paraId="1F8870EE" w14:textId="4C9EF1B7" w:rsidR="00B03F0B" w:rsidRPr="005C3F71" w:rsidRDefault="00B03F0B" w:rsidP="00B03F0B">
      <w:r w:rsidRPr="005C3F71">
        <w:t xml:space="preserve">The primary purpose of this Contract is to allow the County to delegate responsibility for the design and construction of the District/sub-recipient's project to the District/sub-recipient and to define the procedures by which the County will disburse MCEP funds to pay the costs incurred as a result of these activities. The District/sub-recipient's facilities will be constructed or improved as described in the MCEP contract with </w:t>
      </w:r>
      <w:r w:rsidR="003D6767" w:rsidRPr="005C3F71">
        <w:t>Commerce</w:t>
      </w:r>
      <w:r w:rsidRPr="005C3F71">
        <w:t xml:space="preserve"> </w:t>
      </w:r>
      <w:r w:rsidR="003D6767" w:rsidRPr="005C3F71">
        <w:t>(</w:t>
      </w:r>
      <w:r w:rsidRPr="005C3F71">
        <w:t>Attachment A</w:t>
      </w:r>
      <w:r w:rsidR="003D6767" w:rsidRPr="005C3F71">
        <w:t>)</w:t>
      </w:r>
      <w:r w:rsidRPr="005C3F71">
        <w:t xml:space="preserve"> and the District/sub-recipient may continue to own and operate those facilities subject to the limitations contained in subparagraph B.</w:t>
      </w:r>
    </w:p>
    <w:p w14:paraId="50612204" w14:textId="77777777" w:rsidR="00B03F0B" w:rsidRPr="005C3F71" w:rsidRDefault="00B03F0B" w:rsidP="00B03F0B"/>
    <w:p w14:paraId="3962DF33" w14:textId="77777777" w:rsidR="00B03F0B" w:rsidRPr="005C3F71" w:rsidRDefault="00B03F0B" w:rsidP="00B03F0B">
      <w:r w:rsidRPr="005C3F71">
        <w:t>Upon the expiration of this Contract the District/sub-recipient will transfer to the County any MCEP funds on hand at the time of expiration and any accounts receivable attributable to the use of MCEP funds.</w:t>
      </w:r>
    </w:p>
    <w:p w14:paraId="21198903" w14:textId="77777777" w:rsidR="00B03F0B" w:rsidRPr="005C3F71" w:rsidRDefault="00B03F0B" w:rsidP="00B03F0B"/>
    <w:p w14:paraId="6BA9F7A0" w14:textId="6418D042" w:rsidR="00B03F0B" w:rsidRPr="005C3F71" w:rsidRDefault="00B03F0B" w:rsidP="00B03F0B">
      <w:r w:rsidRPr="005C3F71">
        <w:rPr>
          <w:color w:val="3A7AB2" w:themeColor="text2"/>
        </w:rPr>
        <w:t>VI.</w:t>
      </w:r>
      <w:r w:rsidR="003D6767" w:rsidRPr="005C3F71">
        <w:t xml:space="preserve"> </w:t>
      </w:r>
      <w:r w:rsidRPr="005C3F71">
        <w:t>Indemnification</w:t>
      </w:r>
    </w:p>
    <w:p w14:paraId="728DB686" w14:textId="77777777" w:rsidR="00B03F0B" w:rsidRPr="005C3F71" w:rsidRDefault="00B03F0B" w:rsidP="00B03F0B"/>
    <w:p w14:paraId="41A02732" w14:textId="26116520" w:rsidR="00B03F0B" w:rsidRPr="005C3F71" w:rsidRDefault="00B03F0B" w:rsidP="00B03F0B">
      <w:r w:rsidRPr="005C3F71">
        <w:t>The District/sub-recipient waives any and all claims and recourse against the County, including the right of contribution for loss or damage to persons or property arising from, growing out of or in any way connected with or incident to the District/sub-recipient's performance of this Contract except claims arising from the concurrent or sole negligence of the County or its officers, agents, or employees. The District/sub-recipient will indemnify, hold harmless, and defend the County against any and all claims, demands, damages, costs, expenses, or liability arising out of the District/sub-recipient's performance of this Contract except for liability arising out of the concurrent or sole negligence of the County or its officer’s agents, or employees.</w:t>
      </w:r>
    </w:p>
    <w:p w14:paraId="380C6E06" w14:textId="77777777" w:rsidR="00B03F0B" w:rsidRPr="005C3F71" w:rsidRDefault="00B03F0B" w:rsidP="00B03F0B"/>
    <w:p w14:paraId="5B2F8E0E" w14:textId="77777777" w:rsidR="00CD790C" w:rsidRPr="005C3F71" w:rsidRDefault="00CD790C">
      <w:pPr>
        <w:spacing w:line="240" w:lineRule="auto"/>
        <w:rPr>
          <w:color w:val="3A7AB2" w:themeColor="text2"/>
        </w:rPr>
      </w:pPr>
      <w:r w:rsidRPr="005C3F71">
        <w:rPr>
          <w:color w:val="3A7AB2" w:themeColor="text2"/>
        </w:rPr>
        <w:br w:type="page"/>
      </w:r>
    </w:p>
    <w:p w14:paraId="4FE5B33F" w14:textId="575B0DDC" w:rsidR="00B03F0B" w:rsidRPr="005C3F71" w:rsidRDefault="00B03F0B" w:rsidP="00B03F0B">
      <w:r w:rsidRPr="005C3F71">
        <w:rPr>
          <w:color w:val="3A7AB2" w:themeColor="text2"/>
        </w:rPr>
        <w:lastRenderedPageBreak/>
        <w:t>VII.</w:t>
      </w:r>
      <w:r w:rsidR="003D6767" w:rsidRPr="005C3F71">
        <w:t xml:space="preserve"> </w:t>
      </w:r>
      <w:r w:rsidRPr="005C3F71">
        <w:t>Suspension and Termination</w:t>
      </w:r>
    </w:p>
    <w:p w14:paraId="3A1A5446" w14:textId="77777777" w:rsidR="00B03F0B" w:rsidRPr="005C3F71" w:rsidRDefault="00B03F0B" w:rsidP="00B03F0B"/>
    <w:p w14:paraId="1F1FD9D9" w14:textId="17566442" w:rsidR="00B03F0B" w:rsidRPr="005C3F71" w:rsidRDefault="00B03F0B" w:rsidP="00B03F0B">
      <w:r w:rsidRPr="005C3F71">
        <w:t xml:space="preserve">The County may suspend or terminate this Contract if the District/sub-recipient materially fails to comply with any term of the County's MCEP contract with </w:t>
      </w:r>
      <w:r w:rsidR="003D6767" w:rsidRPr="005C3F71">
        <w:t>Commerce</w:t>
      </w:r>
      <w:r w:rsidRPr="005C3F71">
        <w:t>. In addition, the County may terminate this Contract for convenience with reasonable notice.</w:t>
      </w:r>
    </w:p>
    <w:p w14:paraId="23F51A33" w14:textId="77777777" w:rsidR="00B03F0B" w:rsidRPr="005C3F71" w:rsidRDefault="00B03F0B" w:rsidP="00B03F0B"/>
    <w:p w14:paraId="0CFACB21" w14:textId="77777777" w:rsidR="00B03F0B" w:rsidRPr="005C3F71" w:rsidRDefault="00B03F0B" w:rsidP="00B03F0B">
      <w:r w:rsidRPr="005C3F71">
        <w:t>This Contract has been approved by the County's Board of Commissioners and the District/sub-recipient's Board of Directors.</w:t>
      </w:r>
    </w:p>
    <w:p w14:paraId="0C4F7819" w14:textId="77777777" w:rsidR="00B03F0B" w:rsidRPr="005C3F71" w:rsidRDefault="00B03F0B" w:rsidP="00B03F0B"/>
    <w:p w14:paraId="5FBF1904" w14:textId="03B5DE00" w:rsidR="00B03F0B" w:rsidRPr="005C3F71" w:rsidRDefault="00B03F0B" w:rsidP="00B03F0B">
      <w:r w:rsidRPr="005C3F71">
        <w:t>[Name of County] Commissioners</w:t>
      </w:r>
    </w:p>
    <w:p w14:paraId="412FA8A9" w14:textId="77777777" w:rsidR="00B03F0B" w:rsidRPr="005C3F71" w:rsidRDefault="00B03F0B" w:rsidP="00B03F0B"/>
    <w:p w14:paraId="5C663F0C" w14:textId="77777777" w:rsidR="00B03F0B" w:rsidRPr="005C3F71" w:rsidRDefault="00B03F0B" w:rsidP="00B03F0B">
      <w:r w:rsidRPr="005C3F71">
        <w:t>____________________________Chairman</w:t>
      </w:r>
    </w:p>
    <w:p w14:paraId="598D9F87" w14:textId="77777777" w:rsidR="00B03F0B" w:rsidRPr="005C3F71" w:rsidRDefault="00B03F0B" w:rsidP="00B03F0B"/>
    <w:p w14:paraId="292DD4A9" w14:textId="77777777" w:rsidR="00B03F0B" w:rsidRPr="005C3F71" w:rsidRDefault="00B03F0B" w:rsidP="00B03F0B">
      <w:r w:rsidRPr="005C3F71">
        <w:t>Date: ___________________________</w:t>
      </w:r>
    </w:p>
    <w:p w14:paraId="5E443055" w14:textId="77777777" w:rsidR="00B03F0B" w:rsidRPr="005C3F71" w:rsidRDefault="00B03F0B" w:rsidP="00B03F0B"/>
    <w:p w14:paraId="78FF1E04" w14:textId="77777777" w:rsidR="00B03F0B" w:rsidRPr="005C3F71" w:rsidRDefault="00B03F0B" w:rsidP="00B03F0B">
      <w:r w:rsidRPr="005C3F71">
        <w:t>___________________________Commissioner</w:t>
      </w:r>
    </w:p>
    <w:p w14:paraId="6E2F8A4B" w14:textId="77777777" w:rsidR="00B03F0B" w:rsidRPr="005C3F71" w:rsidRDefault="00B03F0B" w:rsidP="00B03F0B"/>
    <w:p w14:paraId="30D94F6A" w14:textId="77777777" w:rsidR="00B03F0B" w:rsidRPr="005C3F71" w:rsidRDefault="00B03F0B" w:rsidP="00B03F0B">
      <w:r w:rsidRPr="005C3F71">
        <w:t>Date: __________________________</w:t>
      </w:r>
    </w:p>
    <w:p w14:paraId="1BC86C34" w14:textId="77777777" w:rsidR="00B03F0B" w:rsidRPr="005C3F71" w:rsidRDefault="00B03F0B" w:rsidP="00B03F0B"/>
    <w:p w14:paraId="72EBC06F" w14:textId="77777777" w:rsidR="00B03F0B" w:rsidRPr="005C3F71" w:rsidRDefault="00B03F0B" w:rsidP="00B03F0B">
      <w:r w:rsidRPr="005C3F71">
        <w:t>____________________________Commissioner</w:t>
      </w:r>
    </w:p>
    <w:p w14:paraId="59424F58" w14:textId="77777777" w:rsidR="00B03F0B" w:rsidRPr="005C3F71" w:rsidRDefault="00B03F0B" w:rsidP="00B03F0B"/>
    <w:p w14:paraId="5FEAC7E5" w14:textId="77777777" w:rsidR="00B03F0B" w:rsidRPr="005C3F71" w:rsidRDefault="00B03F0B" w:rsidP="00B03F0B">
      <w:r w:rsidRPr="005C3F71">
        <w:t>Date: ____________________________</w:t>
      </w:r>
    </w:p>
    <w:p w14:paraId="4600CDC9" w14:textId="77777777" w:rsidR="00E1547B" w:rsidRPr="00105AAB" w:rsidRDefault="00E1547B" w:rsidP="00105AAB">
      <w:pPr>
        <w:rPr>
          <w:noProof/>
        </w:rPr>
      </w:pPr>
    </w:p>
    <w:sectPr w:rsidR="00E1547B" w:rsidRPr="00105AAB" w:rsidSect="00983F4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9A05" w14:textId="77777777" w:rsidR="00B1482B" w:rsidRPr="005C3F71" w:rsidRDefault="00B1482B" w:rsidP="005730E1">
      <w:r w:rsidRPr="005C3F71">
        <w:separator/>
      </w:r>
    </w:p>
    <w:p w14:paraId="7C83946B" w14:textId="77777777" w:rsidR="00B1482B" w:rsidRPr="005C3F71" w:rsidRDefault="00B1482B"/>
    <w:p w14:paraId="5EE1CE92" w14:textId="77777777" w:rsidR="00B1482B" w:rsidRPr="005C3F71" w:rsidRDefault="00B1482B"/>
  </w:endnote>
  <w:endnote w:type="continuationSeparator" w:id="0">
    <w:p w14:paraId="0735BD7B" w14:textId="77777777" w:rsidR="00B1482B" w:rsidRPr="005C3F71" w:rsidRDefault="00B1482B" w:rsidP="005730E1">
      <w:r w:rsidRPr="005C3F71">
        <w:continuationSeparator/>
      </w:r>
    </w:p>
    <w:p w14:paraId="33B2C2EB" w14:textId="77777777" w:rsidR="00B1482B" w:rsidRPr="005C3F71" w:rsidRDefault="00B1482B"/>
    <w:p w14:paraId="6BEC83CA" w14:textId="77777777" w:rsidR="00B1482B" w:rsidRPr="005C3F71" w:rsidRDefault="00B14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sdtContent>
      <w:p w14:paraId="490EC4CC" w14:textId="77777777" w:rsidR="00510EF4" w:rsidRPr="005C3F71" w:rsidRDefault="00B1482B" w:rsidP="00510EF4">
        <w:pPr>
          <w:pStyle w:val="Footer"/>
          <w:tabs>
            <w:tab w:val="left" w:pos="4275"/>
          </w:tabs>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EndPr/>
          <w:sdtContent>
            <w:r w:rsidR="00510EF4" w:rsidRPr="005C3F71">
              <w:rPr>
                <w:rStyle w:val="PlaceholderText"/>
                <w:b/>
                <w:bCs/>
              </w:rPr>
              <w:t>[Title]</w:t>
            </w:r>
          </w:sdtContent>
        </w:sdt>
        <w:r w:rsidR="00510EF4" w:rsidRPr="005C3F71">
          <w:tab/>
        </w:r>
        <w:r w:rsidR="00510EF4" w:rsidRPr="005C3F71">
          <w:tab/>
        </w:r>
        <w:r w:rsidR="00510EF4" w:rsidRPr="005C3F71">
          <w:tab/>
        </w:r>
        <w:r w:rsidR="00510EF4" w:rsidRPr="005C3F71">
          <w:fldChar w:fldCharType="begin"/>
        </w:r>
        <w:r w:rsidR="00510EF4" w:rsidRPr="005C3F71">
          <w:instrText xml:space="preserve"> PAGE   \* MERGEFORMAT </w:instrText>
        </w:r>
        <w:r w:rsidR="00510EF4" w:rsidRPr="005C3F71">
          <w:fldChar w:fldCharType="separate"/>
        </w:r>
        <w:r w:rsidR="00510EF4" w:rsidRPr="005C3F71">
          <w:t>0</w:t>
        </w:r>
        <w:r w:rsidR="00510EF4" w:rsidRPr="005C3F71">
          <w:fldChar w:fldCharType="end"/>
        </w:r>
      </w:p>
    </w:sdtContent>
  </w:sdt>
  <w:p w14:paraId="56A0B1EE" w14:textId="77777777" w:rsidR="00067294" w:rsidRPr="005C3F71"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CF6D" w14:textId="5AF88CA4" w:rsidR="00CA42E6" w:rsidRPr="005C3F71"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5C3F71">
      <w:rPr>
        <w:rFonts w:eastAsia="Aptos" w:cs="Segoe UI"/>
        <w:b/>
        <w:bCs/>
        <w:color w:val="1E1F21"/>
      </w:rPr>
      <w:t>Montana Department of Commerce</w:t>
    </w:r>
    <w:r w:rsidRPr="005C3F71">
      <w:rPr>
        <w:rFonts w:eastAsia="Aptos" w:cs="AdobeClean-Regular"/>
        <w:kern w:val="0"/>
      </w:rPr>
      <w:t xml:space="preserve"> | </w:t>
    </w:r>
    <w:hyperlink r:id="rId1" w:history="1">
      <w:r w:rsidRPr="005C3F71">
        <w:rPr>
          <w:rStyle w:val="Hyperlink"/>
        </w:rPr>
        <w:t>commerce.mt.gov</w:t>
      </w:r>
    </w:hyperlink>
    <w:r w:rsidRPr="005C3F71">
      <w:rPr>
        <w:rStyle w:val="Hyperlink"/>
        <w:color w:val="auto"/>
      </w:rPr>
      <w:t xml:space="preserve"> | </w:t>
    </w:r>
    <w:hyperlink r:id="rId2" w:history="1">
      <w:r w:rsidRPr="005C3F71">
        <w:rPr>
          <w:rStyle w:val="Hyperlink"/>
        </w:rPr>
        <w:t xml:space="preserve">montanarelay.mt.gov </w:t>
      </w:r>
      <w:r w:rsidR="00B03F0B" w:rsidRPr="005C3F71">
        <w:rPr>
          <w:rStyle w:val="Hyperlink"/>
        </w:rPr>
        <w:t>[</w:t>
      </w:r>
      <w:r w:rsidRPr="005C3F71">
        <w:rPr>
          <w:rStyle w:val="Hyperlink"/>
        </w:rPr>
        <w:t>711</w:t>
      </w:r>
      <w:r w:rsidR="00B03F0B" w:rsidRPr="005C3F71">
        <w:rPr>
          <w:rStyle w:val="Hyperlink"/>
        </w:rPr>
        <w:t>]</w:t>
      </w:r>
    </w:hyperlink>
  </w:p>
  <w:p w14:paraId="551A6416" w14:textId="77777777" w:rsidR="00832D37" w:rsidRPr="005C3F71" w:rsidRDefault="00CA42E6" w:rsidP="006D3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5C3F71">
      <w:rPr>
        <w:rFonts w:eastAsia="Aptos" w:cs="AdobeClean-Regular"/>
        <w:kern w:val="0"/>
      </w:rPr>
      <w:t>P.O. Box 20052</w:t>
    </w:r>
    <w:r w:rsidR="00983F45" w:rsidRPr="005C3F71">
      <w:rPr>
        <w:rFonts w:eastAsia="Aptos" w:cs="AdobeClean-Regular"/>
        <w:kern w:val="0"/>
      </w:rPr>
      <w:t>3</w:t>
    </w:r>
    <w:r w:rsidRPr="005C3F71">
      <w:rPr>
        <w:rFonts w:eastAsia="Aptos" w:cs="AdobeClean-Regular"/>
        <w:kern w:val="0"/>
      </w:rPr>
      <w:t xml:space="preserve"> | Helena, MT 59620-052</w:t>
    </w:r>
    <w:r w:rsidR="00983F45" w:rsidRPr="005C3F71">
      <w:rPr>
        <w:rFonts w:eastAsia="Aptos" w:cs="AdobeClean-Regular"/>
        <w:kern w:val="0"/>
      </w:rPr>
      <w:t>3</w:t>
    </w:r>
    <w:r w:rsidRPr="005C3F71">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8087" w14:textId="6770CA84" w:rsidR="00CA42E6" w:rsidRPr="005C3F71"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5C3F71">
      <w:rPr>
        <w:rFonts w:eastAsia="Aptos" w:cs="Segoe UI"/>
        <w:b/>
        <w:bCs/>
        <w:color w:val="1E1F21"/>
      </w:rPr>
      <w:t>Montana Department of Commerce</w:t>
    </w:r>
    <w:r w:rsidRPr="005C3F71">
      <w:rPr>
        <w:rFonts w:eastAsia="Aptos" w:cs="AdobeClean-Regular"/>
        <w:kern w:val="0"/>
      </w:rPr>
      <w:t xml:space="preserve"> | </w:t>
    </w:r>
    <w:hyperlink r:id="rId1" w:history="1">
      <w:r w:rsidRPr="005C3F71">
        <w:rPr>
          <w:rStyle w:val="Hyperlink"/>
        </w:rPr>
        <w:t>commerce.mt.gov</w:t>
      </w:r>
    </w:hyperlink>
    <w:r w:rsidRPr="005C3F71">
      <w:rPr>
        <w:rStyle w:val="Hyperlink"/>
        <w:color w:val="auto"/>
      </w:rPr>
      <w:t xml:space="preserve"> | </w:t>
    </w:r>
    <w:hyperlink r:id="rId2" w:history="1">
      <w:r w:rsidRPr="005C3F71">
        <w:rPr>
          <w:rStyle w:val="Hyperlink"/>
        </w:rPr>
        <w:t xml:space="preserve">montanarelay.mt.gov </w:t>
      </w:r>
      <w:r w:rsidR="00B03F0B" w:rsidRPr="005C3F71">
        <w:rPr>
          <w:rStyle w:val="Hyperlink"/>
        </w:rPr>
        <w:t>[</w:t>
      </w:r>
      <w:r w:rsidRPr="005C3F71">
        <w:rPr>
          <w:rStyle w:val="Hyperlink"/>
        </w:rPr>
        <w:t>711</w:t>
      </w:r>
      <w:r w:rsidR="00B03F0B" w:rsidRPr="005C3F71">
        <w:rPr>
          <w:rStyle w:val="Hyperlink"/>
        </w:rPr>
        <w:t>]</w:t>
      </w:r>
    </w:hyperlink>
  </w:p>
  <w:p w14:paraId="66A678C8" w14:textId="77777777" w:rsidR="0062774E" w:rsidRPr="005C3F71" w:rsidRDefault="00CA42E6" w:rsidP="00206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5C3F71">
      <w:rPr>
        <w:rFonts w:eastAsia="Aptos" w:cs="AdobeClean-Regular"/>
        <w:kern w:val="0"/>
      </w:rPr>
      <w:t>P.O. Box 20052</w:t>
    </w:r>
    <w:r w:rsidR="00206A41" w:rsidRPr="005C3F71">
      <w:rPr>
        <w:rFonts w:eastAsia="Aptos" w:cs="AdobeClean-Regular"/>
        <w:kern w:val="0"/>
      </w:rPr>
      <w:t>3</w:t>
    </w:r>
    <w:r w:rsidRPr="005C3F71">
      <w:rPr>
        <w:rFonts w:eastAsia="Aptos" w:cs="AdobeClean-Regular"/>
        <w:kern w:val="0"/>
      </w:rPr>
      <w:t xml:space="preserve"> | Helena, MT 59620-052</w:t>
    </w:r>
    <w:r w:rsidR="00206A41" w:rsidRPr="005C3F71">
      <w:rPr>
        <w:rFonts w:eastAsia="Aptos" w:cs="AdobeClean-Regular"/>
        <w:kern w:val="0"/>
      </w:rPr>
      <w:t>3</w:t>
    </w:r>
    <w:r w:rsidRPr="005C3F71">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6111" w14:textId="77777777" w:rsidR="00B1482B" w:rsidRPr="005C3F71" w:rsidRDefault="00B1482B" w:rsidP="005730E1">
      <w:r w:rsidRPr="005C3F71">
        <w:separator/>
      </w:r>
    </w:p>
    <w:p w14:paraId="5ABAC2C8" w14:textId="77777777" w:rsidR="00B1482B" w:rsidRPr="005C3F71" w:rsidRDefault="00B1482B"/>
    <w:p w14:paraId="49CF6B4A" w14:textId="77777777" w:rsidR="00B1482B" w:rsidRPr="005C3F71" w:rsidRDefault="00B1482B"/>
  </w:footnote>
  <w:footnote w:type="continuationSeparator" w:id="0">
    <w:p w14:paraId="6DDE60A6" w14:textId="77777777" w:rsidR="00B1482B" w:rsidRPr="005C3F71" w:rsidRDefault="00B1482B" w:rsidP="005730E1">
      <w:r w:rsidRPr="005C3F71">
        <w:continuationSeparator/>
      </w:r>
    </w:p>
    <w:p w14:paraId="072EB56C" w14:textId="77777777" w:rsidR="00B1482B" w:rsidRPr="005C3F71" w:rsidRDefault="00B1482B"/>
    <w:p w14:paraId="25F2A01E" w14:textId="77777777" w:rsidR="00B1482B" w:rsidRPr="005C3F71" w:rsidRDefault="00B148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25DF" w14:textId="77777777" w:rsidR="00A105E9" w:rsidRPr="005C3F71" w:rsidRDefault="00A105E9">
    <w:pPr>
      <w:pStyle w:val="Header"/>
    </w:pPr>
  </w:p>
  <w:p w14:paraId="23B8963C" w14:textId="77777777" w:rsidR="00CE3289" w:rsidRPr="005C3F71" w:rsidRDefault="00CE3289"/>
  <w:p w14:paraId="7B683471" w14:textId="77777777" w:rsidR="00067294" w:rsidRPr="005C3F71"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1F8E" w14:textId="77777777" w:rsidR="005E5678" w:rsidRPr="005C3F71" w:rsidRDefault="005E5678" w:rsidP="00E718FA">
    <w:pPr>
      <w:pStyle w:val="Header"/>
      <w:jc w:val="center"/>
    </w:pPr>
    <w:r w:rsidRPr="005C3F71">
      <w:rPr>
        <w:noProof/>
      </w:rPr>
      <w:drawing>
        <wp:inline distT="0" distB="0" distL="0" distR="0" wp14:anchorId="753B37F9" wp14:editId="5CD7BBEF">
          <wp:extent cx="1828800" cy="238864"/>
          <wp:effectExtent l="0" t="0" r="0" b="8890"/>
          <wp:docPr id="7319249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4964"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65A543FB" w14:textId="77777777" w:rsidR="00067294" w:rsidRPr="005C3F71"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A068" w14:textId="77777777" w:rsidR="00DB06E1" w:rsidRPr="005C3F71" w:rsidRDefault="00DB06E1" w:rsidP="00E718FA">
    <w:pPr>
      <w:pStyle w:val="Header"/>
      <w:jc w:val="center"/>
    </w:pPr>
    <w:r w:rsidRPr="005C3F71">
      <w:rPr>
        <w:noProof/>
      </w:rPr>
      <w:drawing>
        <wp:inline distT="0" distB="0" distL="0" distR="0" wp14:anchorId="40B9C051" wp14:editId="7956EBE8">
          <wp:extent cx="1828800" cy="238864"/>
          <wp:effectExtent l="0" t="0" r="0" b="8890"/>
          <wp:docPr id="1699330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47778C53" w14:textId="77777777" w:rsidR="00105AAB" w:rsidRPr="005C3F71" w:rsidRDefault="00105AAB" w:rsidP="0010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F7168E5"/>
    <w:multiLevelType w:val="hybridMultilevel"/>
    <w:tmpl w:val="730CF2F2"/>
    <w:lvl w:ilvl="0" w:tplc="ECCE6440">
      <w:start w:val="1"/>
      <w:numFmt w:val="upperLetter"/>
      <w:pStyle w:val="ListParagraph"/>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7C0D5D"/>
    <w:multiLevelType w:val="hybridMultilevel"/>
    <w:tmpl w:val="A7002BE6"/>
    <w:lvl w:ilvl="0" w:tplc="CBC4B438">
      <w:start w:val="1"/>
      <w:numFmt w:val="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3626A7"/>
    <w:multiLevelType w:val="hybridMultilevel"/>
    <w:tmpl w:val="426449AE"/>
    <w:lvl w:ilvl="0" w:tplc="EEC0E56E">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827EBF"/>
    <w:multiLevelType w:val="hybridMultilevel"/>
    <w:tmpl w:val="E548BD3E"/>
    <w:lvl w:ilvl="0" w:tplc="81760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4246F4"/>
    <w:multiLevelType w:val="hybridMultilevel"/>
    <w:tmpl w:val="4518FE18"/>
    <w:lvl w:ilvl="0" w:tplc="1F265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465146B"/>
    <w:multiLevelType w:val="hybridMultilevel"/>
    <w:tmpl w:val="691E0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316321">
    <w:abstractNumId w:val="10"/>
  </w:num>
  <w:num w:numId="2" w16cid:durableId="472528200">
    <w:abstractNumId w:val="11"/>
  </w:num>
  <w:num w:numId="3" w16cid:durableId="854460894">
    <w:abstractNumId w:val="12"/>
  </w:num>
  <w:num w:numId="4" w16cid:durableId="10450921">
    <w:abstractNumId w:val="2"/>
  </w:num>
  <w:num w:numId="5" w16cid:durableId="1778135133">
    <w:abstractNumId w:val="7"/>
  </w:num>
  <w:num w:numId="6" w16cid:durableId="1772583652">
    <w:abstractNumId w:val="0"/>
  </w:num>
  <w:num w:numId="7" w16cid:durableId="2013413384">
    <w:abstractNumId w:val="4"/>
  </w:num>
  <w:num w:numId="8" w16cid:durableId="1766266129">
    <w:abstractNumId w:val="9"/>
  </w:num>
  <w:num w:numId="9" w16cid:durableId="1639064157">
    <w:abstractNumId w:val="1"/>
  </w:num>
  <w:num w:numId="10" w16cid:durableId="1159732039">
    <w:abstractNumId w:val="13"/>
  </w:num>
  <w:num w:numId="11" w16cid:durableId="1577012124">
    <w:abstractNumId w:val="6"/>
  </w:num>
  <w:num w:numId="12" w16cid:durableId="297297764">
    <w:abstractNumId w:val="6"/>
  </w:num>
  <w:num w:numId="13" w16cid:durableId="195849307">
    <w:abstractNumId w:val="5"/>
  </w:num>
  <w:num w:numId="14" w16cid:durableId="929239261">
    <w:abstractNumId w:val="6"/>
  </w:num>
  <w:num w:numId="15" w16cid:durableId="1981495145">
    <w:abstractNumId w:val="3"/>
  </w:num>
  <w:num w:numId="16" w16cid:durableId="685599720">
    <w:abstractNumId w:val="3"/>
    <w:lvlOverride w:ilvl="0">
      <w:startOverride w:val="1"/>
    </w:lvlOverride>
  </w:num>
  <w:num w:numId="17" w16cid:durableId="151262078">
    <w:abstractNumId w:val="8"/>
  </w:num>
  <w:num w:numId="18" w16cid:durableId="637803913">
    <w:abstractNumId w:val="3"/>
  </w:num>
  <w:num w:numId="19" w16cid:durableId="898829303">
    <w:abstractNumId w:val="3"/>
  </w:num>
  <w:num w:numId="20" w16cid:durableId="516849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7B"/>
    <w:rsid w:val="00012686"/>
    <w:rsid w:val="00013F5D"/>
    <w:rsid w:val="00022BAA"/>
    <w:rsid w:val="00023610"/>
    <w:rsid w:val="00024886"/>
    <w:rsid w:val="00043173"/>
    <w:rsid w:val="0004369D"/>
    <w:rsid w:val="00047D4A"/>
    <w:rsid w:val="00067294"/>
    <w:rsid w:val="00076139"/>
    <w:rsid w:val="000779AA"/>
    <w:rsid w:val="00087B13"/>
    <w:rsid w:val="0009171A"/>
    <w:rsid w:val="0009599B"/>
    <w:rsid w:val="000A6EE3"/>
    <w:rsid w:val="000C1B78"/>
    <w:rsid w:val="000D1267"/>
    <w:rsid w:val="000D1E98"/>
    <w:rsid w:val="000E6D0D"/>
    <w:rsid w:val="000F1283"/>
    <w:rsid w:val="001050DF"/>
    <w:rsid w:val="00105AAB"/>
    <w:rsid w:val="00121B2B"/>
    <w:rsid w:val="00121E47"/>
    <w:rsid w:val="001223CC"/>
    <w:rsid w:val="001234A5"/>
    <w:rsid w:val="0013696A"/>
    <w:rsid w:val="001407C2"/>
    <w:rsid w:val="00145691"/>
    <w:rsid w:val="00163422"/>
    <w:rsid w:val="0016610D"/>
    <w:rsid w:val="00176C68"/>
    <w:rsid w:val="00184361"/>
    <w:rsid w:val="00185EF2"/>
    <w:rsid w:val="001A1EA9"/>
    <w:rsid w:val="001A5702"/>
    <w:rsid w:val="001A676C"/>
    <w:rsid w:val="001A7FF7"/>
    <w:rsid w:val="001B0499"/>
    <w:rsid w:val="001B59C2"/>
    <w:rsid w:val="001C19F4"/>
    <w:rsid w:val="001D5258"/>
    <w:rsid w:val="001E14E0"/>
    <w:rsid w:val="001E3CAC"/>
    <w:rsid w:val="001E7C12"/>
    <w:rsid w:val="001F221A"/>
    <w:rsid w:val="001F4FD6"/>
    <w:rsid w:val="00206A41"/>
    <w:rsid w:val="00222204"/>
    <w:rsid w:val="00235086"/>
    <w:rsid w:val="0023594D"/>
    <w:rsid w:val="00243B50"/>
    <w:rsid w:val="002501B2"/>
    <w:rsid w:val="00255C60"/>
    <w:rsid w:val="002829BD"/>
    <w:rsid w:val="00284108"/>
    <w:rsid w:val="00291264"/>
    <w:rsid w:val="0029647C"/>
    <w:rsid w:val="002A3B44"/>
    <w:rsid w:val="002B0B9B"/>
    <w:rsid w:val="002B223C"/>
    <w:rsid w:val="002C6789"/>
    <w:rsid w:val="002E6CEB"/>
    <w:rsid w:val="002F509B"/>
    <w:rsid w:val="002F67E1"/>
    <w:rsid w:val="002F79D6"/>
    <w:rsid w:val="002F7E85"/>
    <w:rsid w:val="00302D23"/>
    <w:rsid w:val="00304EF4"/>
    <w:rsid w:val="00313C88"/>
    <w:rsid w:val="00314F52"/>
    <w:rsid w:val="003205B9"/>
    <w:rsid w:val="00320776"/>
    <w:rsid w:val="0032189B"/>
    <w:rsid w:val="00331273"/>
    <w:rsid w:val="00335DDB"/>
    <w:rsid w:val="003428A6"/>
    <w:rsid w:val="00344382"/>
    <w:rsid w:val="003508B2"/>
    <w:rsid w:val="003A0CC2"/>
    <w:rsid w:val="003A7BDA"/>
    <w:rsid w:val="003B1083"/>
    <w:rsid w:val="003C14F4"/>
    <w:rsid w:val="003C5B15"/>
    <w:rsid w:val="003C6D26"/>
    <w:rsid w:val="003D1689"/>
    <w:rsid w:val="003D1BFB"/>
    <w:rsid w:val="003D6767"/>
    <w:rsid w:val="003E7A51"/>
    <w:rsid w:val="003F0053"/>
    <w:rsid w:val="003F6ADF"/>
    <w:rsid w:val="003F6D74"/>
    <w:rsid w:val="0041007F"/>
    <w:rsid w:val="00410570"/>
    <w:rsid w:val="004154A5"/>
    <w:rsid w:val="00415FED"/>
    <w:rsid w:val="0042448B"/>
    <w:rsid w:val="00430177"/>
    <w:rsid w:val="00440CB6"/>
    <w:rsid w:val="0046321D"/>
    <w:rsid w:val="00466A7B"/>
    <w:rsid w:val="004679BC"/>
    <w:rsid w:val="00474F18"/>
    <w:rsid w:val="00477D97"/>
    <w:rsid w:val="004A7B3F"/>
    <w:rsid w:val="004B398D"/>
    <w:rsid w:val="004D0F74"/>
    <w:rsid w:val="004D0F96"/>
    <w:rsid w:val="004D27E3"/>
    <w:rsid w:val="004D3C98"/>
    <w:rsid w:val="004D5730"/>
    <w:rsid w:val="004E0DB4"/>
    <w:rsid w:val="004F5DA4"/>
    <w:rsid w:val="00503E5E"/>
    <w:rsid w:val="00505A19"/>
    <w:rsid w:val="00506C96"/>
    <w:rsid w:val="00510EF4"/>
    <w:rsid w:val="005232DF"/>
    <w:rsid w:val="00524600"/>
    <w:rsid w:val="005266FA"/>
    <w:rsid w:val="0053544E"/>
    <w:rsid w:val="00553D20"/>
    <w:rsid w:val="005609BE"/>
    <w:rsid w:val="00561CC8"/>
    <w:rsid w:val="005730E1"/>
    <w:rsid w:val="005738D5"/>
    <w:rsid w:val="00577784"/>
    <w:rsid w:val="00577E18"/>
    <w:rsid w:val="005807A8"/>
    <w:rsid w:val="005807F5"/>
    <w:rsid w:val="00594F7A"/>
    <w:rsid w:val="005A290B"/>
    <w:rsid w:val="005A4484"/>
    <w:rsid w:val="005B61EB"/>
    <w:rsid w:val="005C3481"/>
    <w:rsid w:val="005C3F71"/>
    <w:rsid w:val="005D032A"/>
    <w:rsid w:val="005D070C"/>
    <w:rsid w:val="005E05DB"/>
    <w:rsid w:val="005E1B07"/>
    <w:rsid w:val="005E3E46"/>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699D"/>
    <w:rsid w:val="00667802"/>
    <w:rsid w:val="00670D6F"/>
    <w:rsid w:val="00672D77"/>
    <w:rsid w:val="00683E96"/>
    <w:rsid w:val="00690121"/>
    <w:rsid w:val="00694C5E"/>
    <w:rsid w:val="006A46F6"/>
    <w:rsid w:val="006A58B7"/>
    <w:rsid w:val="006C03D5"/>
    <w:rsid w:val="006D3F9A"/>
    <w:rsid w:val="006D787A"/>
    <w:rsid w:val="006E052C"/>
    <w:rsid w:val="006E5919"/>
    <w:rsid w:val="00700876"/>
    <w:rsid w:val="00705CD2"/>
    <w:rsid w:val="00712745"/>
    <w:rsid w:val="0071620B"/>
    <w:rsid w:val="00717C9A"/>
    <w:rsid w:val="007240D4"/>
    <w:rsid w:val="00744648"/>
    <w:rsid w:val="00785479"/>
    <w:rsid w:val="00786939"/>
    <w:rsid w:val="007A1BFB"/>
    <w:rsid w:val="007A3A65"/>
    <w:rsid w:val="007B002A"/>
    <w:rsid w:val="007B0854"/>
    <w:rsid w:val="007B17E5"/>
    <w:rsid w:val="007D416C"/>
    <w:rsid w:val="007F09C1"/>
    <w:rsid w:val="008178E7"/>
    <w:rsid w:val="00827083"/>
    <w:rsid w:val="00832058"/>
    <w:rsid w:val="00832D37"/>
    <w:rsid w:val="00835EBB"/>
    <w:rsid w:val="00843A30"/>
    <w:rsid w:val="00853E26"/>
    <w:rsid w:val="0086644F"/>
    <w:rsid w:val="00872C71"/>
    <w:rsid w:val="008736F1"/>
    <w:rsid w:val="00887B3D"/>
    <w:rsid w:val="0089073E"/>
    <w:rsid w:val="00894DFD"/>
    <w:rsid w:val="00896E57"/>
    <w:rsid w:val="008C2E0F"/>
    <w:rsid w:val="008C595E"/>
    <w:rsid w:val="008D1470"/>
    <w:rsid w:val="008E28EA"/>
    <w:rsid w:val="008F02C2"/>
    <w:rsid w:val="0090332E"/>
    <w:rsid w:val="0090335F"/>
    <w:rsid w:val="0090704C"/>
    <w:rsid w:val="00912EF7"/>
    <w:rsid w:val="00925875"/>
    <w:rsid w:val="009309A0"/>
    <w:rsid w:val="00933F77"/>
    <w:rsid w:val="00936AAC"/>
    <w:rsid w:val="009420F5"/>
    <w:rsid w:val="00961603"/>
    <w:rsid w:val="0096282F"/>
    <w:rsid w:val="00977ECB"/>
    <w:rsid w:val="00983F45"/>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21F0F"/>
    <w:rsid w:val="00A26A96"/>
    <w:rsid w:val="00A34DBC"/>
    <w:rsid w:val="00A35061"/>
    <w:rsid w:val="00A442B7"/>
    <w:rsid w:val="00A470EB"/>
    <w:rsid w:val="00A50E96"/>
    <w:rsid w:val="00A60BD0"/>
    <w:rsid w:val="00A8038E"/>
    <w:rsid w:val="00A82D11"/>
    <w:rsid w:val="00AB053B"/>
    <w:rsid w:val="00AB0BA7"/>
    <w:rsid w:val="00AB5D53"/>
    <w:rsid w:val="00AD1ED1"/>
    <w:rsid w:val="00AD504E"/>
    <w:rsid w:val="00AF3A66"/>
    <w:rsid w:val="00AF6D38"/>
    <w:rsid w:val="00B03DBE"/>
    <w:rsid w:val="00B03F0B"/>
    <w:rsid w:val="00B073DF"/>
    <w:rsid w:val="00B13868"/>
    <w:rsid w:val="00B1482B"/>
    <w:rsid w:val="00B237FE"/>
    <w:rsid w:val="00B33D17"/>
    <w:rsid w:val="00B51BE9"/>
    <w:rsid w:val="00B6167D"/>
    <w:rsid w:val="00B62664"/>
    <w:rsid w:val="00B6495F"/>
    <w:rsid w:val="00B67B2E"/>
    <w:rsid w:val="00B85F9A"/>
    <w:rsid w:val="00B93678"/>
    <w:rsid w:val="00BA3C9B"/>
    <w:rsid w:val="00BB377A"/>
    <w:rsid w:val="00BB5BCD"/>
    <w:rsid w:val="00BC5886"/>
    <w:rsid w:val="00BE008A"/>
    <w:rsid w:val="00BE31B3"/>
    <w:rsid w:val="00BF16A7"/>
    <w:rsid w:val="00C02EFA"/>
    <w:rsid w:val="00C0585D"/>
    <w:rsid w:val="00C15767"/>
    <w:rsid w:val="00C16CAB"/>
    <w:rsid w:val="00C24487"/>
    <w:rsid w:val="00C43568"/>
    <w:rsid w:val="00C51F49"/>
    <w:rsid w:val="00C621C5"/>
    <w:rsid w:val="00C747CA"/>
    <w:rsid w:val="00C90005"/>
    <w:rsid w:val="00C9176D"/>
    <w:rsid w:val="00C92F0C"/>
    <w:rsid w:val="00C94036"/>
    <w:rsid w:val="00CA1842"/>
    <w:rsid w:val="00CA2DEF"/>
    <w:rsid w:val="00CA42E6"/>
    <w:rsid w:val="00CB0CCE"/>
    <w:rsid w:val="00CB447A"/>
    <w:rsid w:val="00CB4AC0"/>
    <w:rsid w:val="00CB51B5"/>
    <w:rsid w:val="00CC3DFD"/>
    <w:rsid w:val="00CC6A9F"/>
    <w:rsid w:val="00CC7CF7"/>
    <w:rsid w:val="00CD047E"/>
    <w:rsid w:val="00CD1435"/>
    <w:rsid w:val="00CD1FA8"/>
    <w:rsid w:val="00CD5DCC"/>
    <w:rsid w:val="00CD790C"/>
    <w:rsid w:val="00CE0059"/>
    <w:rsid w:val="00CE18E1"/>
    <w:rsid w:val="00CE3289"/>
    <w:rsid w:val="00D03BFE"/>
    <w:rsid w:val="00D250CD"/>
    <w:rsid w:val="00D44EF3"/>
    <w:rsid w:val="00D4579C"/>
    <w:rsid w:val="00D600C0"/>
    <w:rsid w:val="00D61F7F"/>
    <w:rsid w:val="00D71DCE"/>
    <w:rsid w:val="00D74CF1"/>
    <w:rsid w:val="00D83433"/>
    <w:rsid w:val="00D949C8"/>
    <w:rsid w:val="00DB06E1"/>
    <w:rsid w:val="00DB729B"/>
    <w:rsid w:val="00DB72A2"/>
    <w:rsid w:val="00DB744A"/>
    <w:rsid w:val="00DC124D"/>
    <w:rsid w:val="00DC53DE"/>
    <w:rsid w:val="00DE0B24"/>
    <w:rsid w:val="00DE24AC"/>
    <w:rsid w:val="00DF6EA1"/>
    <w:rsid w:val="00E001F2"/>
    <w:rsid w:val="00E1547B"/>
    <w:rsid w:val="00E17077"/>
    <w:rsid w:val="00E17FB1"/>
    <w:rsid w:val="00E26592"/>
    <w:rsid w:val="00E37A07"/>
    <w:rsid w:val="00E4175A"/>
    <w:rsid w:val="00E41B95"/>
    <w:rsid w:val="00E4637C"/>
    <w:rsid w:val="00E54845"/>
    <w:rsid w:val="00E67C9B"/>
    <w:rsid w:val="00E76D1F"/>
    <w:rsid w:val="00E8518A"/>
    <w:rsid w:val="00EA37AB"/>
    <w:rsid w:val="00EA6FF5"/>
    <w:rsid w:val="00EA70A4"/>
    <w:rsid w:val="00EB0C59"/>
    <w:rsid w:val="00EB413E"/>
    <w:rsid w:val="00EC1B75"/>
    <w:rsid w:val="00EC1D71"/>
    <w:rsid w:val="00EC2AA2"/>
    <w:rsid w:val="00EE5FCA"/>
    <w:rsid w:val="00EF1AD4"/>
    <w:rsid w:val="00EF6700"/>
    <w:rsid w:val="00F1354B"/>
    <w:rsid w:val="00F30A4F"/>
    <w:rsid w:val="00F32F45"/>
    <w:rsid w:val="00F429AF"/>
    <w:rsid w:val="00F44A4A"/>
    <w:rsid w:val="00F44ED3"/>
    <w:rsid w:val="00F459B4"/>
    <w:rsid w:val="00F50486"/>
    <w:rsid w:val="00F50BA8"/>
    <w:rsid w:val="00F51CB0"/>
    <w:rsid w:val="00F53E7C"/>
    <w:rsid w:val="00F5437E"/>
    <w:rsid w:val="00F60A22"/>
    <w:rsid w:val="00F61F54"/>
    <w:rsid w:val="00F63EF6"/>
    <w:rsid w:val="00F716B6"/>
    <w:rsid w:val="00F766B8"/>
    <w:rsid w:val="00F8178E"/>
    <w:rsid w:val="00F85C7F"/>
    <w:rsid w:val="00FA05FA"/>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2579A"/>
  <w15:chartTrackingRefBased/>
  <w15:docId w15:val="{2E74680F-8173-46AF-A5EE-E9D88437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3D6767"/>
    <w:pPr>
      <w:numPr>
        <w:numId w:val="15"/>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Revision">
    <w:name w:val="Revision"/>
    <w:hidden/>
    <w:uiPriority w:val="99"/>
    <w:semiHidden/>
    <w:rsid w:val="00CD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20(1).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3.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4.xml><?xml version="1.0" encoding="utf-8"?>
<ds:datastoreItem xmlns:ds="http://schemas.openxmlformats.org/officeDocument/2006/customXml" ds:itemID="{72A464DB-2E94-47F7-BD9A-7D8880A84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 (1).dotx</Template>
  <TotalTime>4</TotalTime>
  <Pages>7</Pages>
  <Words>1386</Words>
  <Characters>8122</Characters>
  <Application>Microsoft Office Word</Application>
  <DocSecurity>0</DocSecurity>
  <Lines>193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Crider, Stephanie</dc:creator>
  <cp:keywords/>
  <dc:description/>
  <cp:lastModifiedBy>Proul, Anita</cp:lastModifiedBy>
  <cp:revision>3</cp:revision>
  <dcterms:created xsi:type="dcterms:W3CDTF">2026-02-13T23:44:00Z</dcterms:created>
  <dcterms:modified xsi:type="dcterms:W3CDTF">2026-02-19T22:25:00Z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