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996A7" w14:textId="77777777" w:rsidR="00A75D45" w:rsidRDefault="00A75D45" w:rsidP="00BC6C76">
      <w:pPr>
        <w:jc w:val="center"/>
        <w:rPr>
          <w:b/>
          <w:sz w:val="24"/>
          <w:szCs w:val="24"/>
        </w:rPr>
      </w:pPr>
      <w:r w:rsidRPr="00A75D45">
        <w:rPr>
          <w:b/>
          <w:sz w:val="24"/>
          <w:szCs w:val="24"/>
        </w:rPr>
        <w:t>EXHIBIT A</w:t>
      </w:r>
    </w:p>
    <w:p w14:paraId="1F0AF05F" w14:textId="77777777" w:rsidR="00BC6C76" w:rsidRPr="00A75D45" w:rsidRDefault="00BC6C76" w:rsidP="00BC6C76">
      <w:pPr>
        <w:jc w:val="center"/>
        <w:rPr>
          <w:b/>
          <w:sz w:val="24"/>
          <w:szCs w:val="24"/>
        </w:rPr>
      </w:pPr>
    </w:p>
    <w:tbl>
      <w:tblPr>
        <w:tblStyle w:val="TableGrid"/>
        <w:tblW w:w="1341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4320"/>
        <w:gridCol w:w="1890"/>
        <w:gridCol w:w="900"/>
        <w:gridCol w:w="900"/>
        <w:gridCol w:w="1440"/>
        <w:gridCol w:w="1080"/>
        <w:gridCol w:w="1170"/>
        <w:gridCol w:w="810"/>
        <w:gridCol w:w="900"/>
      </w:tblGrid>
      <w:tr w:rsidR="00BC6C76" w:rsidRPr="00BC6C76" w14:paraId="507F1CB4" w14:textId="77777777" w:rsidTr="00C4046B">
        <w:trPr>
          <w:trHeight w:val="33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CA" w:themeFill="background1" w:themeFillTint="33"/>
            <w:vAlign w:val="center"/>
            <w:hideMark/>
          </w:tcPr>
          <w:p w14:paraId="0B37A5E4" w14:textId="77777777" w:rsidR="00A75D45" w:rsidRPr="00A75D45" w:rsidRDefault="00A75D45" w:rsidP="00BC6C76">
            <w:pPr>
              <w:jc w:val="center"/>
              <w:rPr>
                <w:b/>
              </w:rPr>
            </w:pPr>
            <w:r w:rsidRPr="00A75D45">
              <w:rPr>
                <w:b/>
              </w:rPr>
              <w:t>TASK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CA" w:themeFill="background1" w:themeFillTint="33"/>
          </w:tcPr>
          <w:p w14:paraId="30D58FE7" w14:textId="77777777" w:rsidR="00BC6C76" w:rsidRDefault="00BC6C76" w:rsidP="00BC6C76">
            <w:pPr>
              <w:jc w:val="center"/>
              <w:rPr>
                <w:b/>
              </w:rPr>
            </w:pPr>
            <w:r>
              <w:rPr>
                <w:b/>
              </w:rPr>
              <w:t>20XX</w:t>
            </w:r>
          </w:p>
          <w:p w14:paraId="7043E19B" w14:textId="4B17F745" w:rsidR="00A75D45" w:rsidRPr="00A75D45" w:rsidRDefault="00BC6C76" w:rsidP="00BC6C76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  <w:r w:rsidR="00A75D45" w:rsidRPr="00A75D45">
              <w:rPr>
                <w:b/>
              </w:rPr>
              <w:t>1</w:t>
            </w:r>
          </w:p>
          <w:p w14:paraId="7896369C" w14:textId="0BFE6CEF" w:rsidR="00A75D45" w:rsidRPr="00A75D45" w:rsidRDefault="00A75D45" w:rsidP="00BC6C76">
            <w:pPr>
              <w:jc w:val="center"/>
              <w:rPr>
                <w:b/>
              </w:rPr>
            </w:pPr>
            <w:r w:rsidRPr="00A75D45">
              <w:rPr>
                <w:b/>
              </w:rPr>
              <w:t>J F 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CA" w:themeFill="background1" w:themeFillTint="33"/>
          </w:tcPr>
          <w:p w14:paraId="35BA00AC" w14:textId="77777777" w:rsidR="00A75D45" w:rsidRPr="00A75D45" w:rsidRDefault="00A75D45" w:rsidP="00BC6C76">
            <w:pPr>
              <w:jc w:val="center"/>
              <w:rPr>
                <w:b/>
              </w:rPr>
            </w:pPr>
          </w:p>
          <w:p w14:paraId="3BB8A605" w14:textId="0E8CD9C0" w:rsidR="00A75D45" w:rsidRPr="00A75D45" w:rsidRDefault="00BC6C76" w:rsidP="00BC6C76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  <w:r w:rsidR="00A75D45" w:rsidRPr="00A75D45">
              <w:rPr>
                <w:b/>
              </w:rPr>
              <w:t>2</w:t>
            </w:r>
          </w:p>
          <w:p w14:paraId="35C5D7FF" w14:textId="77777777" w:rsidR="00A75D45" w:rsidRPr="00A75D45" w:rsidRDefault="00A75D45" w:rsidP="00BC6C76">
            <w:pPr>
              <w:jc w:val="center"/>
              <w:rPr>
                <w:b/>
              </w:rPr>
            </w:pPr>
            <w:r w:rsidRPr="00A75D45">
              <w:rPr>
                <w:b/>
              </w:rPr>
              <w:t>A M J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CA" w:themeFill="background1" w:themeFillTint="33"/>
          </w:tcPr>
          <w:p w14:paraId="01FC24BC" w14:textId="77777777" w:rsidR="00A75D45" w:rsidRPr="00A75D45" w:rsidRDefault="00A75D45" w:rsidP="00BC6C76">
            <w:pPr>
              <w:jc w:val="center"/>
              <w:rPr>
                <w:b/>
              </w:rPr>
            </w:pPr>
          </w:p>
          <w:p w14:paraId="411A04A2" w14:textId="05C41F65" w:rsidR="00A75D45" w:rsidRPr="00A75D45" w:rsidRDefault="00BC6C76" w:rsidP="00BC6C76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  <w:r w:rsidR="00A75D45" w:rsidRPr="00A75D45">
              <w:rPr>
                <w:b/>
              </w:rPr>
              <w:t>3</w:t>
            </w:r>
          </w:p>
          <w:p w14:paraId="1E308782" w14:textId="77777777" w:rsidR="00A75D45" w:rsidRPr="00A75D45" w:rsidRDefault="00A75D45" w:rsidP="00BC6C76">
            <w:pPr>
              <w:jc w:val="center"/>
              <w:rPr>
                <w:b/>
              </w:rPr>
            </w:pPr>
            <w:r w:rsidRPr="00A75D45">
              <w:rPr>
                <w:b/>
              </w:rPr>
              <w:t>J A 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CA" w:themeFill="background1" w:themeFillTint="33"/>
          </w:tcPr>
          <w:p w14:paraId="46CB49BD" w14:textId="77777777" w:rsidR="00A75D45" w:rsidRPr="00A75D45" w:rsidRDefault="00A75D45" w:rsidP="00BC6C76">
            <w:pPr>
              <w:jc w:val="center"/>
              <w:rPr>
                <w:b/>
              </w:rPr>
            </w:pPr>
          </w:p>
          <w:p w14:paraId="7FD8A462" w14:textId="718B2A84" w:rsidR="00A75D45" w:rsidRPr="00A75D45" w:rsidRDefault="00BC6C76" w:rsidP="00BC6C76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  <w:r w:rsidR="00A75D45" w:rsidRPr="00A75D45">
              <w:rPr>
                <w:b/>
              </w:rPr>
              <w:t>4</w:t>
            </w:r>
          </w:p>
          <w:p w14:paraId="352743CE" w14:textId="77777777" w:rsidR="00A75D45" w:rsidRPr="00A75D45" w:rsidRDefault="00A75D45" w:rsidP="00BC6C76">
            <w:pPr>
              <w:jc w:val="center"/>
              <w:rPr>
                <w:b/>
              </w:rPr>
            </w:pPr>
            <w:r w:rsidRPr="00A75D45">
              <w:rPr>
                <w:b/>
              </w:rPr>
              <w:t>O N 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CA" w:themeFill="background1" w:themeFillTint="33"/>
          </w:tcPr>
          <w:p w14:paraId="3E610795" w14:textId="6D76A0DB" w:rsidR="00A75D45" w:rsidRPr="00A75D45" w:rsidRDefault="00BC6C76" w:rsidP="00BC6C76">
            <w:pPr>
              <w:jc w:val="center"/>
              <w:rPr>
                <w:b/>
              </w:rPr>
            </w:pPr>
            <w:r>
              <w:rPr>
                <w:b/>
              </w:rPr>
              <w:t>20XX</w:t>
            </w:r>
          </w:p>
          <w:p w14:paraId="2B6CBF7D" w14:textId="65210E63" w:rsidR="00A75D45" w:rsidRPr="00A75D45" w:rsidRDefault="00BC6C76" w:rsidP="00BC6C76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  <w:r w:rsidR="00A75D45" w:rsidRPr="00A75D45">
              <w:rPr>
                <w:b/>
              </w:rPr>
              <w:t>1</w:t>
            </w:r>
          </w:p>
          <w:p w14:paraId="05FAE885" w14:textId="77777777" w:rsidR="00A75D45" w:rsidRPr="00A75D45" w:rsidRDefault="00A75D45" w:rsidP="00BC6C76">
            <w:pPr>
              <w:jc w:val="center"/>
              <w:rPr>
                <w:b/>
              </w:rPr>
            </w:pPr>
            <w:r w:rsidRPr="00A75D45">
              <w:rPr>
                <w:b/>
              </w:rPr>
              <w:t>J F 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CA" w:themeFill="background1" w:themeFillTint="33"/>
          </w:tcPr>
          <w:p w14:paraId="05B6DC16" w14:textId="77777777" w:rsidR="00A75D45" w:rsidRPr="00A75D45" w:rsidRDefault="00A75D45" w:rsidP="00BC6C76">
            <w:pPr>
              <w:jc w:val="center"/>
              <w:rPr>
                <w:b/>
              </w:rPr>
            </w:pPr>
          </w:p>
          <w:p w14:paraId="5446F5ED" w14:textId="77777777" w:rsidR="00BC6C76" w:rsidRPr="00A75D45" w:rsidRDefault="00BC6C76" w:rsidP="00BC6C76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  <w:r w:rsidRPr="00A75D45">
              <w:rPr>
                <w:b/>
              </w:rPr>
              <w:t>2</w:t>
            </w:r>
          </w:p>
          <w:p w14:paraId="6E2C4A44" w14:textId="77777777" w:rsidR="00A75D45" w:rsidRPr="00A75D45" w:rsidRDefault="00A75D45" w:rsidP="00BC6C76">
            <w:pPr>
              <w:jc w:val="center"/>
              <w:rPr>
                <w:b/>
              </w:rPr>
            </w:pPr>
            <w:r w:rsidRPr="00A75D45">
              <w:rPr>
                <w:b/>
              </w:rPr>
              <w:t>A M J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CA" w:themeFill="background1" w:themeFillTint="33"/>
          </w:tcPr>
          <w:p w14:paraId="342A0F76" w14:textId="77777777" w:rsidR="00A75D45" w:rsidRPr="00A75D45" w:rsidRDefault="00A75D45" w:rsidP="00BC6C76">
            <w:pPr>
              <w:jc w:val="center"/>
              <w:rPr>
                <w:b/>
              </w:rPr>
            </w:pPr>
          </w:p>
          <w:p w14:paraId="415556C5" w14:textId="322514B0" w:rsidR="00BC6C76" w:rsidRPr="00A75D45" w:rsidRDefault="00BC6C76" w:rsidP="00BC6C76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  <w:r>
              <w:rPr>
                <w:b/>
              </w:rPr>
              <w:t>3</w:t>
            </w:r>
          </w:p>
          <w:p w14:paraId="2D4685EF" w14:textId="77777777" w:rsidR="00A75D45" w:rsidRPr="00A75D45" w:rsidRDefault="00A75D45" w:rsidP="00BC6C76">
            <w:pPr>
              <w:jc w:val="center"/>
              <w:rPr>
                <w:b/>
              </w:rPr>
            </w:pPr>
            <w:r w:rsidRPr="00A75D45">
              <w:rPr>
                <w:b/>
              </w:rPr>
              <w:t>J A 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CA" w:themeFill="background1" w:themeFillTint="33"/>
          </w:tcPr>
          <w:p w14:paraId="058CDAB3" w14:textId="77777777" w:rsidR="00A75D45" w:rsidRPr="00A75D45" w:rsidRDefault="00A75D45" w:rsidP="00BC6C76">
            <w:pPr>
              <w:jc w:val="center"/>
              <w:rPr>
                <w:b/>
              </w:rPr>
            </w:pPr>
          </w:p>
          <w:p w14:paraId="01EE9CF6" w14:textId="67557030" w:rsidR="00BC6C76" w:rsidRPr="00A75D45" w:rsidRDefault="00BC6C76" w:rsidP="00BC6C76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  <w:r>
              <w:rPr>
                <w:b/>
              </w:rPr>
              <w:t>4</w:t>
            </w:r>
          </w:p>
          <w:p w14:paraId="5422A775" w14:textId="77777777" w:rsidR="00A75D45" w:rsidRPr="00A75D45" w:rsidRDefault="00A75D45" w:rsidP="00BC6C76">
            <w:pPr>
              <w:jc w:val="center"/>
              <w:rPr>
                <w:b/>
              </w:rPr>
            </w:pPr>
            <w:r w:rsidRPr="00A75D45">
              <w:rPr>
                <w:b/>
              </w:rPr>
              <w:t>O N D</w:t>
            </w:r>
          </w:p>
        </w:tc>
      </w:tr>
      <w:tr w:rsidR="00BC6C76" w:rsidRPr="00A75D45" w14:paraId="4EF237AF" w14:textId="77777777" w:rsidTr="00BC6C76">
        <w:trPr>
          <w:trHeight w:val="33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77D0021" w14:textId="77777777" w:rsidR="00A75D45" w:rsidRPr="00A75D45" w:rsidRDefault="00A75D45" w:rsidP="00A75D45">
            <w:pPr>
              <w:rPr>
                <w:b/>
                <w:u w:val="single"/>
              </w:rPr>
            </w:pPr>
          </w:p>
          <w:p w14:paraId="517ACA8E" w14:textId="77777777" w:rsidR="00A75D45" w:rsidRPr="00A75D45" w:rsidRDefault="00A75D45" w:rsidP="00A75D45">
            <w:pPr>
              <w:rPr>
                <w:b/>
                <w:u w:val="single"/>
              </w:rPr>
            </w:pPr>
            <w:r w:rsidRPr="00A75D45">
              <w:rPr>
                <w:b/>
                <w:u w:val="single"/>
              </w:rPr>
              <w:t>PROJECT DESIGN</w:t>
            </w:r>
          </w:p>
          <w:p w14:paraId="6EB977E2" w14:textId="77777777" w:rsidR="00A75D45" w:rsidRPr="00A75D45" w:rsidRDefault="00A75D45" w:rsidP="00A75D45">
            <w:pPr>
              <w:rPr>
                <w:b/>
                <w:u w:val="singl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9122F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B834C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68B580" w14:textId="77777777" w:rsidR="00A75D45" w:rsidRPr="00A75D45" w:rsidRDefault="00A75D45" w:rsidP="00A75D45"/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7E6DD" w14:textId="77777777" w:rsidR="00A75D45" w:rsidRPr="00A75D45" w:rsidRDefault="00A75D45" w:rsidP="00A75D4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306D54" w14:textId="77777777" w:rsidR="00A75D45" w:rsidRPr="00A75D45" w:rsidRDefault="00A75D45" w:rsidP="00A75D45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ED61A" w14:textId="77777777" w:rsidR="00A75D45" w:rsidRPr="00A75D45" w:rsidRDefault="00A75D45" w:rsidP="00A75D45"/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89231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D271C" w14:textId="77777777" w:rsidR="00A75D45" w:rsidRPr="00A75D45" w:rsidRDefault="00A75D45" w:rsidP="00A75D45"/>
        </w:tc>
      </w:tr>
      <w:tr w:rsidR="00BC6C76" w:rsidRPr="00A75D45" w14:paraId="3AF78046" w14:textId="77777777" w:rsidTr="00BC6C76">
        <w:trPr>
          <w:trHeight w:val="331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4F1E99" w14:textId="77777777" w:rsidR="00A75D45" w:rsidRPr="00A75D45" w:rsidRDefault="00A75D45" w:rsidP="00A75D45">
            <w:r w:rsidRPr="00A75D45">
              <w:t>Architect Selection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AE3F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787C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FF77" w14:textId="77777777" w:rsidR="00A75D45" w:rsidRPr="00A75D45" w:rsidRDefault="00A75D45" w:rsidP="00A75D4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70F2" w14:textId="77777777" w:rsidR="00A75D45" w:rsidRPr="00A75D45" w:rsidRDefault="00A75D45" w:rsidP="00A75D4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9900" w14:textId="77777777" w:rsidR="00A75D45" w:rsidRPr="00A75D45" w:rsidRDefault="00A75D45" w:rsidP="00A75D4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1D5" w14:textId="77777777" w:rsidR="00A75D45" w:rsidRPr="00A75D45" w:rsidRDefault="00A75D45" w:rsidP="00A75D45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6388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395E" w14:textId="77777777" w:rsidR="00A75D45" w:rsidRPr="00A75D45" w:rsidRDefault="00A75D45" w:rsidP="00A75D45"/>
        </w:tc>
      </w:tr>
      <w:tr w:rsidR="00BC6C76" w:rsidRPr="00A75D45" w14:paraId="37BAF77E" w14:textId="77777777" w:rsidTr="00BC6C76">
        <w:trPr>
          <w:trHeight w:val="331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A0FDC5" w14:textId="2772EDEC" w:rsidR="00A75D45" w:rsidRPr="00A75D45" w:rsidRDefault="00A75D45" w:rsidP="00A75D45">
            <w:r w:rsidRPr="00A75D45">
              <w:t>Prepare Bid Documents</w:t>
            </w:r>
            <w:r w:rsidR="00BC6C76">
              <w:t xml:space="preserve"> or RFP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53F2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3B89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E1B1" w14:textId="77777777" w:rsidR="00A75D45" w:rsidRPr="00A75D45" w:rsidRDefault="00A75D45" w:rsidP="00A75D4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24EF" w14:textId="77777777" w:rsidR="00A75D45" w:rsidRPr="00A75D45" w:rsidRDefault="00A75D45" w:rsidP="00A75D4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B24C" w14:textId="77777777" w:rsidR="00A75D45" w:rsidRPr="00A75D45" w:rsidRDefault="00A75D45" w:rsidP="00A75D4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06C5" w14:textId="77777777" w:rsidR="00A75D45" w:rsidRPr="00A75D45" w:rsidRDefault="00A75D45" w:rsidP="00A75D45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8277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F357" w14:textId="77777777" w:rsidR="00A75D45" w:rsidRPr="00A75D45" w:rsidRDefault="00A75D45" w:rsidP="00A75D45"/>
        </w:tc>
      </w:tr>
      <w:tr w:rsidR="00BC6C76" w:rsidRPr="00A75D45" w14:paraId="72FD7D6A" w14:textId="77777777" w:rsidTr="00BC6C76">
        <w:trPr>
          <w:trHeight w:val="331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B58108" w14:textId="77777777" w:rsidR="00A75D45" w:rsidRPr="00A75D45" w:rsidRDefault="00A75D45" w:rsidP="00A75D45">
            <w:r w:rsidRPr="00A75D45">
              <w:t xml:space="preserve">Finalize Acquisition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C4BB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15F2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C0DB" w14:textId="77777777" w:rsidR="00A75D45" w:rsidRPr="00A75D45" w:rsidRDefault="00A75D45" w:rsidP="00A75D4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4029" w14:textId="77777777" w:rsidR="00A75D45" w:rsidRPr="00A75D45" w:rsidRDefault="00A75D45" w:rsidP="00A75D4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6459" w14:textId="77777777" w:rsidR="00A75D45" w:rsidRPr="00A75D45" w:rsidRDefault="00A75D45" w:rsidP="00A75D4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830C" w14:textId="77777777" w:rsidR="00A75D45" w:rsidRPr="00A75D45" w:rsidRDefault="00A75D45" w:rsidP="00A75D45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3F99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9B0F" w14:textId="77777777" w:rsidR="00A75D45" w:rsidRPr="00A75D45" w:rsidRDefault="00A75D45" w:rsidP="00A75D45"/>
        </w:tc>
      </w:tr>
      <w:tr w:rsidR="00BC6C76" w:rsidRPr="00A75D45" w14:paraId="4CF236F9" w14:textId="77777777" w:rsidTr="00BC6C76">
        <w:trPr>
          <w:trHeight w:val="331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C14C17" w14:textId="77777777" w:rsidR="00A75D45" w:rsidRPr="00A75D45" w:rsidRDefault="00A75D45" w:rsidP="00A75D45">
            <w:pPr>
              <w:rPr>
                <w:b/>
                <w:u w:val="single"/>
              </w:rPr>
            </w:pPr>
          </w:p>
          <w:p w14:paraId="6F90B624" w14:textId="77777777" w:rsidR="00A75D45" w:rsidRPr="00A75D45" w:rsidRDefault="00A75D45" w:rsidP="00A75D45">
            <w:pPr>
              <w:rPr>
                <w:b/>
                <w:u w:val="single"/>
              </w:rPr>
            </w:pPr>
            <w:r w:rsidRPr="00A75D45">
              <w:rPr>
                <w:b/>
                <w:u w:val="single"/>
              </w:rPr>
              <w:t>CONSTRUCTION BIDDING</w:t>
            </w:r>
          </w:p>
          <w:p w14:paraId="1DA86E3B" w14:textId="77777777" w:rsidR="00A75D45" w:rsidRPr="00A75D45" w:rsidRDefault="00A75D45" w:rsidP="00A75D45">
            <w:pPr>
              <w:rPr>
                <w:b/>
                <w:u w:val="singl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98E3F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2E54C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53695B" w14:textId="77777777" w:rsidR="00A75D45" w:rsidRPr="00A75D45" w:rsidRDefault="00A75D45" w:rsidP="00A75D45"/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FD8C3F" w14:textId="77777777" w:rsidR="00A75D45" w:rsidRPr="00A75D45" w:rsidRDefault="00A75D45" w:rsidP="00A75D4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A0B9B" w14:textId="77777777" w:rsidR="00A75D45" w:rsidRPr="00A75D45" w:rsidRDefault="00A75D45" w:rsidP="00A75D45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9BEE10" w14:textId="77777777" w:rsidR="00A75D45" w:rsidRPr="00A75D45" w:rsidRDefault="00A75D45" w:rsidP="00A75D45"/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88A7F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5E3D5" w14:textId="77777777" w:rsidR="00A75D45" w:rsidRPr="00A75D45" w:rsidRDefault="00A75D45" w:rsidP="00A75D45"/>
        </w:tc>
      </w:tr>
      <w:tr w:rsidR="00BC6C76" w:rsidRPr="00A75D45" w14:paraId="505B1939" w14:textId="77777777" w:rsidTr="00BC6C76">
        <w:trPr>
          <w:trHeight w:val="331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33CB13" w14:textId="77777777" w:rsidR="00A75D45" w:rsidRPr="00A75D45" w:rsidRDefault="00A75D45" w:rsidP="00A75D45">
            <w:r w:rsidRPr="00A75D45">
              <w:t>Review Contract Requirements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387E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3A80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33A9" w14:textId="77777777" w:rsidR="00A75D45" w:rsidRPr="00A75D45" w:rsidRDefault="00A75D45" w:rsidP="00A75D4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E1A4" w14:textId="77777777" w:rsidR="00A75D45" w:rsidRPr="00A75D45" w:rsidRDefault="00A75D45" w:rsidP="00A75D4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252B" w14:textId="77777777" w:rsidR="00A75D45" w:rsidRPr="00A75D45" w:rsidRDefault="00A75D45" w:rsidP="00A75D4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E598" w14:textId="77777777" w:rsidR="00A75D45" w:rsidRPr="00A75D45" w:rsidRDefault="00A75D45" w:rsidP="00A75D45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E58A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B980" w14:textId="77777777" w:rsidR="00A75D45" w:rsidRPr="00A75D45" w:rsidRDefault="00A75D45" w:rsidP="00A75D45"/>
        </w:tc>
      </w:tr>
      <w:tr w:rsidR="00BC6C76" w:rsidRPr="00A75D45" w14:paraId="3B43738F" w14:textId="77777777" w:rsidTr="00BC6C76">
        <w:trPr>
          <w:trHeight w:val="331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E3829D" w14:textId="68E8B057" w:rsidR="00A75D45" w:rsidRPr="00A75D45" w:rsidRDefault="00A75D45" w:rsidP="00A75D45">
            <w:r w:rsidRPr="00A75D45">
              <w:t xml:space="preserve">Public Bid </w:t>
            </w:r>
            <w:r w:rsidR="00BC6C76">
              <w:t xml:space="preserve">or RFP </w:t>
            </w:r>
            <w:r w:rsidRPr="00A75D45">
              <w:t>Advertisement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91E3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6492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E3DE" w14:textId="77777777" w:rsidR="00A75D45" w:rsidRPr="00A75D45" w:rsidRDefault="00A75D45" w:rsidP="00A75D4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A9A5" w14:textId="77777777" w:rsidR="00A75D45" w:rsidRPr="00A75D45" w:rsidRDefault="00A75D45" w:rsidP="00A75D4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EB4C" w14:textId="77777777" w:rsidR="00A75D45" w:rsidRPr="00A75D45" w:rsidRDefault="00A75D45" w:rsidP="00A75D4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799B" w14:textId="77777777" w:rsidR="00A75D45" w:rsidRPr="00A75D45" w:rsidRDefault="00A75D45" w:rsidP="00A75D45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1595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F303" w14:textId="77777777" w:rsidR="00A75D45" w:rsidRPr="00A75D45" w:rsidRDefault="00A75D45" w:rsidP="00A75D45"/>
        </w:tc>
      </w:tr>
      <w:tr w:rsidR="00BC6C76" w:rsidRPr="00A75D45" w14:paraId="21728EAC" w14:textId="77777777" w:rsidTr="00BC6C76">
        <w:trPr>
          <w:trHeight w:val="331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B51B01" w14:textId="322B0C7A" w:rsidR="00A75D45" w:rsidRPr="00A75D45" w:rsidRDefault="00A75D45" w:rsidP="00A75D45">
            <w:r w:rsidRPr="00A75D45">
              <w:t xml:space="preserve">Open Bids </w:t>
            </w:r>
            <w:r w:rsidR="00BC6C76">
              <w:t xml:space="preserve">or </w:t>
            </w:r>
            <w:r w:rsidRPr="00A75D45">
              <w:t>Examine Proposals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B7FA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B7A7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6699" w14:textId="77777777" w:rsidR="00A75D45" w:rsidRPr="00A75D45" w:rsidRDefault="00A75D45" w:rsidP="00A75D4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C8C3" w14:textId="77777777" w:rsidR="00A75D45" w:rsidRPr="00A75D45" w:rsidRDefault="00A75D45" w:rsidP="00A75D4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97C4" w14:textId="77777777" w:rsidR="00A75D45" w:rsidRPr="00A75D45" w:rsidRDefault="00A75D45" w:rsidP="00A75D4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F325" w14:textId="77777777" w:rsidR="00A75D45" w:rsidRPr="00A75D45" w:rsidRDefault="00A75D45" w:rsidP="00A75D45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D471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D297" w14:textId="77777777" w:rsidR="00A75D45" w:rsidRPr="00A75D45" w:rsidRDefault="00A75D45" w:rsidP="00A75D45"/>
        </w:tc>
      </w:tr>
      <w:tr w:rsidR="00BC6C76" w:rsidRPr="00A75D45" w14:paraId="224F8C87" w14:textId="77777777" w:rsidTr="00BC6C76">
        <w:trPr>
          <w:trHeight w:val="331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D82F94" w14:textId="77777777" w:rsidR="00A75D45" w:rsidRPr="00A75D45" w:rsidRDefault="00A75D45" w:rsidP="00A75D45">
            <w:r w:rsidRPr="00A75D45">
              <w:t>Debarment Review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2B76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40E2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F10D" w14:textId="77777777" w:rsidR="00A75D45" w:rsidRPr="00A75D45" w:rsidRDefault="00A75D45" w:rsidP="00A75D4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3620" w14:textId="77777777" w:rsidR="00A75D45" w:rsidRPr="00A75D45" w:rsidRDefault="00A75D45" w:rsidP="00A75D4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1829" w14:textId="77777777" w:rsidR="00A75D45" w:rsidRPr="00A75D45" w:rsidRDefault="00A75D45" w:rsidP="00A75D4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88A6" w14:textId="77777777" w:rsidR="00A75D45" w:rsidRPr="00A75D45" w:rsidRDefault="00A75D45" w:rsidP="00A75D45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4B82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7B58" w14:textId="77777777" w:rsidR="00A75D45" w:rsidRPr="00A75D45" w:rsidRDefault="00A75D45" w:rsidP="00A75D45"/>
        </w:tc>
      </w:tr>
      <w:tr w:rsidR="00BC6C76" w:rsidRPr="00A75D45" w14:paraId="4B34DA43" w14:textId="77777777" w:rsidTr="00BC6C76">
        <w:trPr>
          <w:trHeight w:val="331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CEDB4D" w14:textId="2667F490" w:rsidR="00A75D45" w:rsidRPr="00A75D45" w:rsidRDefault="00A75D45" w:rsidP="00A75D45">
            <w:r w:rsidRPr="00A75D45">
              <w:t xml:space="preserve">Select Contractor and Award </w:t>
            </w:r>
            <w:r w:rsidR="00BC6C76">
              <w:t>Contract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0504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67CF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45B1" w14:textId="77777777" w:rsidR="00A75D45" w:rsidRPr="00A75D45" w:rsidRDefault="00A75D45" w:rsidP="00A75D4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7ACE" w14:textId="77777777" w:rsidR="00A75D45" w:rsidRPr="00A75D45" w:rsidRDefault="00A75D45" w:rsidP="00A75D4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1312" w14:textId="77777777" w:rsidR="00A75D45" w:rsidRPr="00A75D45" w:rsidRDefault="00A75D45" w:rsidP="00A75D4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520A" w14:textId="77777777" w:rsidR="00A75D45" w:rsidRPr="00A75D45" w:rsidRDefault="00A75D45" w:rsidP="00A75D45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FB75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AFB0" w14:textId="77777777" w:rsidR="00A75D45" w:rsidRPr="00A75D45" w:rsidRDefault="00A75D45" w:rsidP="00A75D45"/>
        </w:tc>
      </w:tr>
      <w:tr w:rsidR="00BC6C76" w:rsidRPr="00A75D45" w14:paraId="719B6F5C" w14:textId="77777777" w:rsidTr="00BC6C76">
        <w:trPr>
          <w:trHeight w:val="331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A628B0" w14:textId="77777777" w:rsidR="00A75D45" w:rsidRPr="00A75D45" w:rsidRDefault="00A75D45" w:rsidP="00A75D45">
            <w:r w:rsidRPr="00A75D45">
              <w:t>Conduct Pre-Const. Conference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B471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17FB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FC96" w14:textId="77777777" w:rsidR="00A75D45" w:rsidRPr="00A75D45" w:rsidRDefault="00A75D45" w:rsidP="00A75D4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B878" w14:textId="77777777" w:rsidR="00A75D45" w:rsidRPr="00A75D45" w:rsidRDefault="00A75D45" w:rsidP="00A75D4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B35A" w14:textId="77777777" w:rsidR="00A75D45" w:rsidRPr="00A75D45" w:rsidRDefault="00A75D45" w:rsidP="00A75D4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62C7" w14:textId="77777777" w:rsidR="00A75D45" w:rsidRPr="00A75D45" w:rsidRDefault="00A75D45" w:rsidP="00A75D45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977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F6A9" w14:textId="77777777" w:rsidR="00A75D45" w:rsidRPr="00A75D45" w:rsidRDefault="00A75D45" w:rsidP="00A75D45"/>
        </w:tc>
      </w:tr>
      <w:tr w:rsidR="00BC6C76" w:rsidRPr="00A75D45" w14:paraId="32D7F4FA" w14:textId="77777777" w:rsidTr="00BC6C76">
        <w:trPr>
          <w:trHeight w:val="331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0BFE93" w14:textId="77777777" w:rsidR="00A75D45" w:rsidRPr="00A75D45" w:rsidRDefault="00A75D45" w:rsidP="00A75D45">
            <w:r w:rsidRPr="00A75D45">
              <w:t>Issue Notice to Proceed to Contractor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4BCF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0828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DD11" w14:textId="77777777" w:rsidR="00A75D45" w:rsidRPr="00A75D45" w:rsidRDefault="00A75D45" w:rsidP="00A75D4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BCA6" w14:textId="77777777" w:rsidR="00A75D45" w:rsidRPr="00A75D45" w:rsidRDefault="00A75D45" w:rsidP="00A75D4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2697" w14:textId="77777777" w:rsidR="00A75D45" w:rsidRPr="00A75D45" w:rsidRDefault="00A75D45" w:rsidP="00A75D4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331D" w14:textId="77777777" w:rsidR="00A75D45" w:rsidRPr="00A75D45" w:rsidRDefault="00A75D45" w:rsidP="00A75D45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CB96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0120" w14:textId="77777777" w:rsidR="00A75D45" w:rsidRPr="00A75D45" w:rsidRDefault="00A75D45" w:rsidP="00A75D45"/>
        </w:tc>
      </w:tr>
      <w:tr w:rsidR="00BC6C76" w:rsidRPr="00A75D45" w14:paraId="7E9FB88E" w14:textId="77777777" w:rsidTr="00BC6C76">
        <w:trPr>
          <w:trHeight w:val="331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DDF82F" w14:textId="77777777" w:rsidR="00A75D45" w:rsidRPr="00A75D45" w:rsidRDefault="00A75D45" w:rsidP="00A75D45">
            <w:pPr>
              <w:rPr>
                <w:b/>
                <w:u w:val="single"/>
              </w:rPr>
            </w:pPr>
          </w:p>
          <w:p w14:paraId="5B86E2FD" w14:textId="77777777" w:rsidR="00A75D45" w:rsidRPr="00A75D45" w:rsidRDefault="00A75D45" w:rsidP="00A75D45">
            <w:pPr>
              <w:rPr>
                <w:b/>
                <w:u w:val="single"/>
              </w:rPr>
            </w:pPr>
            <w:r w:rsidRPr="00A75D45">
              <w:rPr>
                <w:b/>
                <w:u w:val="single"/>
              </w:rPr>
              <w:t>PROJECT CONSTRUCTION</w:t>
            </w:r>
          </w:p>
          <w:p w14:paraId="60BEDB6D" w14:textId="77777777" w:rsidR="00A75D45" w:rsidRPr="00A75D45" w:rsidRDefault="00A75D45" w:rsidP="00A75D45">
            <w:pPr>
              <w:rPr>
                <w:b/>
                <w:u w:val="singl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4C46F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09604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7DA11" w14:textId="77777777" w:rsidR="00A75D45" w:rsidRPr="00A75D45" w:rsidRDefault="00A75D45" w:rsidP="00A75D45"/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58403" w14:textId="77777777" w:rsidR="00A75D45" w:rsidRPr="00A75D45" w:rsidRDefault="00A75D45" w:rsidP="00A75D4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625A8" w14:textId="77777777" w:rsidR="00A75D45" w:rsidRPr="00A75D45" w:rsidRDefault="00A75D45" w:rsidP="00A75D45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F6B34" w14:textId="77777777" w:rsidR="00A75D45" w:rsidRPr="00A75D45" w:rsidRDefault="00A75D45" w:rsidP="00A75D45"/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0AD8A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E6684" w14:textId="77777777" w:rsidR="00A75D45" w:rsidRPr="00A75D45" w:rsidRDefault="00A75D45" w:rsidP="00A75D45"/>
        </w:tc>
      </w:tr>
      <w:tr w:rsidR="00BC6C76" w:rsidRPr="00A75D45" w14:paraId="28C8AC44" w14:textId="77777777" w:rsidTr="00BC6C76">
        <w:trPr>
          <w:trHeight w:val="331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782149" w14:textId="77777777" w:rsidR="00A75D45" w:rsidRPr="00A75D45" w:rsidRDefault="00A75D45" w:rsidP="00A75D45">
            <w:r w:rsidRPr="00A75D45">
              <w:t>Begin Construction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D78B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CA28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587E" w14:textId="77777777" w:rsidR="00A75D45" w:rsidRPr="00A75D45" w:rsidRDefault="00A75D45" w:rsidP="00A75D4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AC44" w14:textId="77777777" w:rsidR="00A75D45" w:rsidRPr="00A75D45" w:rsidRDefault="00A75D45" w:rsidP="00A75D4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AC62" w14:textId="77777777" w:rsidR="00A75D45" w:rsidRPr="00A75D45" w:rsidRDefault="00A75D45" w:rsidP="00A75D4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F2DB" w14:textId="77777777" w:rsidR="00A75D45" w:rsidRPr="00A75D45" w:rsidRDefault="00A75D45" w:rsidP="00A75D45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B1CC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AADD" w14:textId="77777777" w:rsidR="00A75D45" w:rsidRPr="00A75D45" w:rsidRDefault="00A75D45" w:rsidP="00A75D45"/>
        </w:tc>
      </w:tr>
      <w:tr w:rsidR="00BC6C76" w:rsidRPr="00A75D45" w14:paraId="2D9E7F7A" w14:textId="77777777" w:rsidTr="00BC6C76">
        <w:trPr>
          <w:trHeight w:val="331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856739" w14:textId="77777777" w:rsidR="00A75D45" w:rsidRPr="00A75D45" w:rsidRDefault="00A75D45" w:rsidP="00A75D45">
            <w:r w:rsidRPr="00A75D45">
              <w:t>Monitor Construction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CA3A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E8B6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7F8F" w14:textId="77777777" w:rsidR="00A75D45" w:rsidRPr="00A75D45" w:rsidRDefault="00A75D45" w:rsidP="00A75D4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6B16" w14:textId="77777777" w:rsidR="00A75D45" w:rsidRPr="00A75D45" w:rsidRDefault="00A75D45" w:rsidP="00A75D4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1889" w14:textId="77777777" w:rsidR="00A75D45" w:rsidRPr="00A75D45" w:rsidRDefault="00A75D45" w:rsidP="00A75D4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2F09" w14:textId="77777777" w:rsidR="00A75D45" w:rsidRPr="00A75D45" w:rsidRDefault="00A75D45" w:rsidP="00A75D45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626E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0109" w14:textId="77777777" w:rsidR="00A75D45" w:rsidRPr="00A75D45" w:rsidRDefault="00A75D45" w:rsidP="00A75D45"/>
        </w:tc>
      </w:tr>
      <w:tr w:rsidR="00BC6C76" w:rsidRPr="00A75D45" w14:paraId="34B060DB" w14:textId="77777777" w:rsidTr="00BC6C76">
        <w:trPr>
          <w:trHeight w:val="331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8C8B22" w14:textId="7AB38B7F" w:rsidR="00A75D45" w:rsidRPr="00A75D45" w:rsidRDefault="00A75D45" w:rsidP="00BC6C76">
            <w:r w:rsidRPr="00A75D45">
              <w:t>Labor Compliance Reviews</w:t>
            </w:r>
            <w:r w:rsidR="00BC6C76">
              <w:t xml:space="preserve">, </w:t>
            </w:r>
            <w:r w:rsidRPr="00A75D45">
              <w:t>if applicable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5F22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75A5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E9B2" w14:textId="77777777" w:rsidR="00A75D45" w:rsidRPr="00A75D45" w:rsidRDefault="00A75D45" w:rsidP="00A75D4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38B0" w14:textId="77777777" w:rsidR="00A75D45" w:rsidRPr="00A75D45" w:rsidRDefault="00A75D45" w:rsidP="00A75D4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AEC5" w14:textId="77777777" w:rsidR="00A75D45" w:rsidRPr="00A75D45" w:rsidRDefault="00A75D45" w:rsidP="00A75D4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BEEA" w14:textId="77777777" w:rsidR="00A75D45" w:rsidRPr="00A75D45" w:rsidRDefault="00A75D45" w:rsidP="00A75D45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00E3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AAD4" w14:textId="77777777" w:rsidR="00A75D45" w:rsidRPr="00A75D45" w:rsidRDefault="00A75D45" w:rsidP="00A75D45"/>
        </w:tc>
      </w:tr>
      <w:tr w:rsidR="00BC6C76" w:rsidRPr="00A75D45" w14:paraId="3A1752BD" w14:textId="77777777" w:rsidTr="00BC6C76">
        <w:trPr>
          <w:trHeight w:val="331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80833A" w14:textId="77777777" w:rsidR="00A75D45" w:rsidRPr="00A75D45" w:rsidRDefault="00A75D45" w:rsidP="00A75D45">
            <w:r w:rsidRPr="00A75D45">
              <w:t>Hold Const. Progress Meetings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47D2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37F4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5E70" w14:textId="77777777" w:rsidR="00A75D45" w:rsidRPr="00A75D45" w:rsidRDefault="00A75D45" w:rsidP="00A75D4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BD84" w14:textId="77777777" w:rsidR="00A75D45" w:rsidRPr="00A75D45" w:rsidRDefault="00A75D45" w:rsidP="00A75D4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27B9" w14:textId="77777777" w:rsidR="00A75D45" w:rsidRPr="00A75D45" w:rsidRDefault="00A75D45" w:rsidP="00A75D4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DBF2" w14:textId="77777777" w:rsidR="00A75D45" w:rsidRPr="00A75D45" w:rsidRDefault="00A75D45" w:rsidP="00A75D45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906E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AAAB" w14:textId="77777777" w:rsidR="00A75D45" w:rsidRPr="00A75D45" w:rsidRDefault="00A75D45" w:rsidP="00A75D45"/>
        </w:tc>
      </w:tr>
      <w:tr w:rsidR="00BC6C76" w:rsidRPr="00A75D45" w14:paraId="6993838E" w14:textId="77777777" w:rsidTr="00BC6C76">
        <w:trPr>
          <w:trHeight w:val="331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F6CD" w14:textId="77777777" w:rsidR="00A75D45" w:rsidRPr="00A75D45" w:rsidRDefault="00A75D45" w:rsidP="00A75D45">
            <w:r w:rsidRPr="00A75D45">
              <w:t>Final Inspection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DDA8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3EEF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4CE9" w14:textId="77777777" w:rsidR="00A75D45" w:rsidRPr="00A75D45" w:rsidRDefault="00A75D45" w:rsidP="00A75D4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6AAC" w14:textId="77777777" w:rsidR="00A75D45" w:rsidRPr="00A75D45" w:rsidRDefault="00A75D45" w:rsidP="00A75D4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3521" w14:textId="77777777" w:rsidR="00A75D45" w:rsidRPr="00A75D45" w:rsidRDefault="00A75D45" w:rsidP="00A75D4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1B83" w14:textId="77777777" w:rsidR="00A75D45" w:rsidRPr="00A75D45" w:rsidRDefault="00A75D45" w:rsidP="00A75D45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5956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35E6" w14:textId="77777777" w:rsidR="00A75D45" w:rsidRPr="00A75D45" w:rsidRDefault="00A75D45" w:rsidP="00A75D45"/>
        </w:tc>
      </w:tr>
    </w:tbl>
    <w:p w14:paraId="34634639" w14:textId="77777777" w:rsidR="00C4046B" w:rsidRDefault="00C4046B">
      <w:r>
        <w:br w:type="page"/>
      </w:r>
    </w:p>
    <w:tbl>
      <w:tblPr>
        <w:tblStyle w:val="TableGrid"/>
        <w:tblW w:w="1341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4320"/>
        <w:gridCol w:w="1890"/>
        <w:gridCol w:w="900"/>
        <w:gridCol w:w="900"/>
        <w:gridCol w:w="1440"/>
        <w:gridCol w:w="1080"/>
        <w:gridCol w:w="1170"/>
        <w:gridCol w:w="810"/>
        <w:gridCol w:w="900"/>
      </w:tblGrid>
      <w:tr w:rsidR="00C4046B" w:rsidRPr="00BC6C76" w14:paraId="6B6E00EC" w14:textId="77777777" w:rsidTr="00C4046B">
        <w:trPr>
          <w:trHeight w:val="33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CA" w:themeFill="background1" w:themeFillTint="33"/>
            <w:vAlign w:val="center"/>
            <w:hideMark/>
          </w:tcPr>
          <w:p w14:paraId="49913639" w14:textId="77777777" w:rsidR="00C4046B" w:rsidRPr="00A75D45" w:rsidRDefault="00C4046B" w:rsidP="002B4D25">
            <w:pPr>
              <w:jc w:val="center"/>
              <w:rPr>
                <w:b/>
              </w:rPr>
            </w:pPr>
            <w:r w:rsidRPr="00A75D45">
              <w:rPr>
                <w:b/>
              </w:rPr>
              <w:lastRenderedPageBreak/>
              <w:t>TASK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CA" w:themeFill="background1" w:themeFillTint="33"/>
          </w:tcPr>
          <w:p w14:paraId="62D9F761" w14:textId="77777777" w:rsidR="00C4046B" w:rsidRDefault="00C4046B" w:rsidP="002B4D25">
            <w:pPr>
              <w:jc w:val="center"/>
              <w:rPr>
                <w:b/>
              </w:rPr>
            </w:pPr>
            <w:r>
              <w:rPr>
                <w:b/>
              </w:rPr>
              <w:t>20XX</w:t>
            </w:r>
          </w:p>
          <w:p w14:paraId="5EF439CD" w14:textId="77777777" w:rsidR="00C4046B" w:rsidRPr="00A75D45" w:rsidRDefault="00C4046B" w:rsidP="002B4D25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  <w:r w:rsidRPr="00A75D45">
              <w:rPr>
                <w:b/>
              </w:rPr>
              <w:t>1</w:t>
            </w:r>
          </w:p>
          <w:p w14:paraId="5A5A4716" w14:textId="77777777" w:rsidR="00C4046B" w:rsidRPr="00A75D45" w:rsidRDefault="00C4046B" w:rsidP="002B4D25">
            <w:pPr>
              <w:jc w:val="center"/>
              <w:rPr>
                <w:b/>
              </w:rPr>
            </w:pPr>
            <w:r w:rsidRPr="00A75D45">
              <w:rPr>
                <w:b/>
              </w:rPr>
              <w:t>J F 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CA" w:themeFill="background1" w:themeFillTint="33"/>
          </w:tcPr>
          <w:p w14:paraId="5465FA1F" w14:textId="77777777" w:rsidR="00C4046B" w:rsidRPr="00A75D45" w:rsidRDefault="00C4046B" w:rsidP="002B4D25">
            <w:pPr>
              <w:jc w:val="center"/>
              <w:rPr>
                <w:b/>
              </w:rPr>
            </w:pPr>
          </w:p>
          <w:p w14:paraId="67395D03" w14:textId="77777777" w:rsidR="00C4046B" w:rsidRPr="00A75D45" w:rsidRDefault="00C4046B" w:rsidP="002B4D25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  <w:r w:rsidRPr="00A75D45">
              <w:rPr>
                <w:b/>
              </w:rPr>
              <w:t>2</w:t>
            </w:r>
          </w:p>
          <w:p w14:paraId="1EB22F8F" w14:textId="77777777" w:rsidR="00C4046B" w:rsidRPr="00A75D45" w:rsidRDefault="00C4046B" w:rsidP="002B4D25">
            <w:pPr>
              <w:jc w:val="center"/>
              <w:rPr>
                <w:b/>
              </w:rPr>
            </w:pPr>
            <w:r w:rsidRPr="00A75D45">
              <w:rPr>
                <w:b/>
              </w:rPr>
              <w:t>A M J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CA" w:themeFill="background1" w:themeFillTint="33"/>
          </w:tcPr>
          <w:p w14:paraId="34D730E8" w14:textId="77777777" w:rsidR="00C4046B" w:rsidRPr="00A75D45" w:rsidRDefault="00C4046B" w:rsidP="002B4D25">
            <w:pPr>
              <w:jc w:val="center"/>
              <w:rPr>
                <w:b/>
              </w:rPr>
            </w:pPr>
          </w:p>
          <w:p w14:paraId="3E7BF159" w14:textId="77777777" w:rsidR="00C4046B" w:rsidRPr="00A75D45" w:rsidRDefault="00C4046B" w:rsidP="002B4D25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  <w:r w:rsidRPr="00A75D45">
              <w:rPr>
                <w:b/>
              </w:rPr>
              <w:t>3</w:t>
            </w:r>
          </w:p>
          <w:p w14:paraId="33E6BE99" w14:textId="77777777" w:rsidR="00C4046B" w:rsidRPr="00A75D45" w:rsidRDefault="00C4046B" w:rsidP="002B4D25">
            <w:pPr>
              <w:jc w:val="center"/>
              <w:rPr>
                <w:b/>
              </w:rPr>
            </w:pPr>
            <w:r w:rsidRPr="00A75D45">
              <w:rPr>
                <w:b/>
              </w:rPr>
              <w:t>J A 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CA" w:themeFill="background1" w:themeFillTint="33"/>
          </w:tcPr>
          <w:p w14:paraId="362AB033" w14:textId="77777777" w:rsidR="00C4046B" w:rsidRPr="00A75D45" w:rsidRDefault="00C4046B" w:rsidP="002B4D25">
            <w:pPr>
              <w:jc w:val="center"/>
              <w:rPr>
                <w:b/>
              </w:rPr>
            </w:pPr>
          </w:p>
          <w:p w14:paraId="1EB66C58" w14:textId="77777777" w:rsidR="00C4046B" w:rsidRPr="00A75D45" w:rsidRDefault="00C4046B" w:rsidP="002B4D25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  <w:r w:rsidRPr="00A75D45">
              <w:rPr>
                <w:b/>
              </w:rPr>
              <w:t>4</w:t>
            </w:r>
          </w:p>
          <w:p w14:paraId="57674150" w14:textId="77777777" w:rsidR="00C4046B" w:rsidRPr="00A75D45" w:rsidRDefault="00C4046B" w:rsidP="002B4D25">
            <w:pPr>
              <w:jc w:val="center"/>
              <w:rPr>
                <w:b/>
              </w:rPr>
            </w:pPr>
            <w:r w:rsidRPr="00A75D45">
              <w:rPr>
                <w:b/>
              </w:rPr>
              <w:t>O N 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CA" w:themeFill="background1" w:themeFillTint="33"/>
          </w:tcPr>
          <w:p w14:paraId="2F416FA2" w14:textId="77777777" w:rsidR="00C4046B" w:rsidRPr="00A75D45" w:rsidRDefault="00C4046B" w:rsidP="002B4D25">
            <w:pPr>
              <w:jc w:val="center"/>
              <w:rPr>
                <w:b/>
              </w:rPr>
            </w:pPr>
            <w:r>
              <w:rPr>
                <w:b/>
              </w:rPr>
              <w:t>20XX</w:t>
            </w:r>
          </w:p>
          <w:p w14:paraId="7C645DF5" w14:textId="77777777" w:rsidR="00C4046B" w:rsidRPr="00A75D45" w:rsidRDefault="00C4046B" w:rsidP="002B4D25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  <w:r w:rsidRPr="00A75D45">
              <w:rPr>
                <w:b/>
              </w:rPr>
              <w:t>1</w:t>
            </w:r>
          </w:p>
          <w:p w14:paraId="3175847A" w14:textId="77777777" w:rsidR="00C4046B" w:rsidRPr="00A75D45" w:rsidRDefault="00C4046B" w:rsidP="002B4D25">
            <w:pPr>
              <w:jc w:val="center"/>
              <w:rPr>
                <w:b/>
              </w:rPr>
            </w:pPr>
            <w:r w:rsidRPr="00A75D45">
              <w:rPr>
                <w:b/>
              </w:rPr>
              <w:t>J F 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CA" w:themeFill="background1" w:themeFillTint="33"/>
          </w:tcPr>
          <w:p w14:paraId="04681B8F" w14:textId="77777777" w:rsidR="00C4046B" w:rsidRPr="00A75D45" w:rsidRDefault="00C4046B" w:rsidP="002B4D25">
            <w:pPr>
              <w:jc w:val="center"/>
              <w:rPr>
                <w:b/>
              </w:rPr>
            </w:pPr>
          </w:p>
          <w:p w14:paraId="28F5EB42" w14:textId="77777777" w:rsidR="00C4046B" w:rsidRPr="00A75D45" w:rsidRDefault="00C4046B" w:rsidP="002B4D25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  <w:r w:rsidRPr="00A75D45">
              <w:rPr>
                <w:b/>
              </w:rPr>
              <w:t>2</w:t>
            </w:r>
          </w:p>
          <w:p w14:paraId="7D4F0031" w14:textId="77777777" w:rsidR="00C4046B" w:rsidRPr="00A75D45" w:rsidRDefault="00C4046B" w:rsidP="002B4D25">
            <w:pPr>
              <w:jc w:val="center"/>
              <w:rPr>
                <w:b/>
              </w:rPr>
            </w:pPr>
            <w:r w:rsidRPr="00A75D45">
              <w:rPr>
                <w:b/>
              </w:rPr>
              <w:t>A M J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CA" w:themeFill="background1" w:themeFillTint="33"/>
          </w:tcPr>
          <w:p w14:paraId="5AC74100" w14:textId="77777777" w:rsidR="00C4046B" w:rsidRPr="00A75D45" w:rsidRDefault="00C4046B" w:rsidP="002B4D25">
            <w:pPr>
              <w:jc w:val="center"/>
              <w:rPr>
                <w:b/>
              </w:rPr>
            </w:pPr>
          </w:p>
          <w:p w14:paraId="291577BD" w14:textId="77777777" w:rsidR="00C4046B" w:rsidRPr="00A75D45" w:rsidRDefault="00C4046B" w:rsidP="002B4D25">
            <w:pPr>
              <w:jc w:val="center"/>
              <w:rPr>
                <w:b/>
              </w:rPr>
            </w:pPr>
            <w:r>
              <w:rPr>
                <w:b/>
              </w:rPr>
              <w:t>Q3</w:t>
            </w:r>
          </w:p>
          <w:p w14:paraId="379F663A" w14:textId="77777777" w:rsidR="00C4046B" w:rsidRPr="00A75D45" w:rsidRDefault="00C4046B" w:rsidP="002B4D25">
            <w:pPr>
              <w:jc w:val="center"/>
              <w:rPr>
                <w:b/>
              </w:rPr>
            </w:pPr>
            <w:r w:rsidRPr="00A75D45">
              <w:rPr>
                <w:b/>
              </w:rPr>
              <w:t>J A 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CA" w:themeFill="background1" w:themeFillTint="33"/>
          </w:tcPr>
          <w:p w14:paraId="79218D5E" w14:textId="77777777" w:rsidR="00C4046B" w:rsidRPr="00A75D45" w:rsidRDefault="00C4046B" w:rsidP="002B4D25">
            <w:pPr>
              <w:jc w:val="center"/>
              <w:rPr>
                <w:b/>
              </w:rPr>
            </w:pPr>
          </w:p>
          <w:p w14:paraId="1739483C" w14:textId="77777777" w:rsidR="00C4046B" w:rsidRPr="00A75D45" w:rsidRDefault="00C4046B" w:rsidP="002B4D25">
            <w:pPr>
              <w:jc w:val="center"/>
              <w:rPr>
                <w:b/>
              </w:rPr>
            </w:pPr>
            <w:r>
              <w:rPr>
                <w:b/>
              </w:rPr>
              <w:t>Q4</w:t>
            </w:r>
          </w:p>
          <w:p w14:paraId="0B94EDA8" w14:textId="77777777" w:rsidR="00C4046B" w:rsidRPr="00A75D45" w:rsidRDefault="00C4046B" w:rsidP="002B4D25">
            <w:pPr>
              <w:jc w:val="center"/>
              <w:rPr>
                <w:b/>
              </w:rPr>
            </w:pPr>
            <w:r w:rsidRPr="00A75D45">
              <w:rPr>
                <w:b/>
              </w:rPr>
              <w:t>O N D</w:t>
            </w:r>
          </w:p>
        </w:tc>
      </w:tr>
      <w:tr w:rsidR="00BC6C76" w:rsidRPr="00A75D45" w14:paraId="0EFABCAE" w14:textId="77777777" w:rsidTr="00C4046B">
        <w:trPr>
          <w:trHeight w:val="33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B2AD7F8" w14:textId="29A4DA9B" w:rsidR="00A75D45" w:rsidRPr="00A75D45" w:rsidRDefault="00A75D45" w:rsidP="00A75D45">
            <w:pPr>
              <w:rPr>
                <w:b/>
                <w:u w:val="single"/>
              </w:rPr>
            </w:pPr>
          </w:p>
          <w:p w14:paraId="15AC28D4" w14:textId="77777777" w:rsidR="00A75D45" w:rsidRPr="00A75D45" w:rsidRDefault="00A75D45" w:rsidP="00A75D45">
            <w:pPr>
              <w:rPr>
                <w:b/>
                <w:u w:val="single"/>
              </w:rPr>
            </w:pPr>
            <w:r w:rsidRPr="00A75D45">
              <w:rPr>
                <w:b/>
                <w:u w:val="single"/>
              </w:rPr>
              <w:t>PROJECT CLOSE OUT</w:t>
            </w:r>
          </w:p>
          <w:p w14:paraId="08A6F76E" w14:textId="77777777" w:rsidR="00A75D45" w:rsidRPr="00A75D45" w:rsidRDefault="00A75D45" w:rsidP="00A75D45">
            <w:pPr>
              <w:rPr>
                <w:b/>
                <w:u w:val="singl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EE319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AE909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AC587" w14:textId="77777777" w:rsidR="00A75D45" w:rsidRPr="00A75D45" w:rsidRDefault="00A75D45" w:rsidP="00A75D45"/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89BEA" w14:textId="77777777" w:rsidR="00A75D45" w:rsidRPr="00A75D45" w:rsidRDefault="00A75D45" w:rsidP="00A75D4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251FA" w14:textId="77777777" w:rsidR="00A75D45" w:rsidRPr="00A75D45" w:rsidRDefault="00A75D45" w:rsidP="00A75D45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FA1DD" w14:textId="77777777" w:rsidR="00A75D45" w:rsidRPr="00A75D45" w:rsidRDefault="00A75D45" w:rsidP="00A75D45"/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15E0D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1C621" w14:textId="77777777" w:rsidR="00A75D45" w:rsidRPr="00A75D45" w:rsidRDefault="00A75D45" w:rsidP="00A75D45"/>
        </w:tc>
      </w:tr>
      <w:tr w:rsidR="00BC6C76" w:rsidRPr="00A75D45" w14:paraId="335FD4E5" w14:textId="77777777" w:rsidTr="00C4046B">
        <w:trPr>
          <w:trHeight w:val="331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2506C6" w14:textId="77777777" w:rsidR="00A75D45" w:rsidRPr="00A75D45" w:rsidRDefault="00A75D45" w:rsidP="00A75D45">
            <w:r w:rsidRPr="00A75D45">
              <w:t>Submit Final Drawdown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B02C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6473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48CC" w14:textId="77777777" w:rsidR="00A75D45" w:rsidRPr="00A75D45" w:rsidRDefault="00A75D45" w:rsidP="00A75D4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9CB7" w14:textId="77777777" w:rsidR="00A75D45" w:rsidRPr="00A75D45" w:rsidRDefault="00A75D45" w:rsidP="00A75D4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F3D2" w14:textId="77777777" w:rsidR="00A75D45" w:rsidRPr="00A75D45" w:rsidRDefault="00A75D45" w:rsidP="00A75D4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82DF" w14:textId="77777777" w:rsidR="00A75D45" w:rsidRPr="00A75D45" w:rsidRDefault="00A75D45" w:rsidP="00A75D45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9F12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4B55" w14:textId="77777777" w:rsidR="00A75D45" w:rsidRPr="00A75D45" w:rsidRDefault="00A75D45" w:rsidP="00A75D45"/>
        </w:tc>
      </w:tr>
      <w:tr w:rsidR="00BC6C76" w:rsidRPr="00A75D45" w14:paraId="29408BFA" w14:textId="77777777" w:rsidTr="00BC6C76">
        <w:trPr>
          <w:trHeight w:val="331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7726EF" w14:textId="0CAE9C72" w:rsidR="00A75D45" w:rsidRPr="00A75D45" w:rsidRDefault="00A75D45" w:rsidP="00A75D45">
            <w:r w:rsidRPr="00A75D45">
              <w:t>Project Completion Report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A58C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B61D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509A" w14:textId="77777777" w:rsidR="00A75D45" w:rsidRPr="00A75D45" w:rsidRDefault="00A75D45" w:rsidP="00A75D4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E42A" w14:textId="77777777" w:rsidR="00A75D45" w:rsidRPr="00A75D45" w:rsidRDefault="00A75D45" w:rsidP="00A75D4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C5EB" w14:textId="77777777" w:rsidR="00A75D45" w:rsidRPr="00A75D45" w:rsidRDefault="00A75D45" w:rsidP="00A75D4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BE15" w14:textId="77777777" w:rsidR="00A75D45" w:rsidRPr="00A75D45" w:rsidRDefault="00A75D45" w:rsidP="00A75D45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1341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8679" w14:textId="77777777" w:rsidR="00A75D45" w:rsidRPr="00A75D45" w:rsidRDefault="00A75D45" w:rsidP="00A75D45"/>
        </w:tc>
      </w:tr>
      <w:tr w:rsidR="00BC6C76" w:rsidRPr="00A75D45" w14:paraId="5CA13310" w14:textId="77777777" w:rsidTr="00BC6C76">
        <w:trPr>
          <w:trHeight w:val="331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6BC41" w14:textId="77777777" w:rsidR="00A75D45" w:rsidRPr="00A75D45" w:rsidRDefault="00A75D45" w:rsidP="00A75D45">
            <w:r w:rsidRPr="00A75D45">
              <w:t>Project End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D990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3BE3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2D62" w14:textId="77777777" w:rsidR="00A75D45" w:rsidRPr="00A75D45" w:rsidRDefault="00A75D45" w:rsidP="00A75D4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F21A" w14:textId="77777777" w:rsidR="00A75D45" w:rsidRPr="00A75D45" w:rsidRDefault="00A75D45" w:rsidP="00A75D4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9FB2" w14:textId="77777777" w:rsidR="00A75D45" w:rsidRPr="00A75D45" w:rsidRDefault="00A75D45" w:rsidP="00A75D4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37C0" w14:textId="77777777" w:rsidR="00A75D45" w:rsidRPr="00A75D45" w:rsidRDefault="00A75D45" w:rsidP="00A75D45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6A2F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7813" w14:textId="77777777" w:rsidR="00A75D45" w:rsidRPr="00A75D45" w:rsidRDefault="00A75D45" w:rsidP="00A75D45"/>
        </w:tc>
      </w:tr>
      <w:tr w:rsidR="00BC6C76" w:rsidRPr="00A75D45" w14:paraId="516D1D90" w14:textId="77777777" w:rsidTr="00BC6C76">
        <w:trPr>
          <w:trHeight w:val="331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30D590" w14:textId="77777777" w:rsidR="00A75D45" w:rsidRPr="00A75D45" w:rsidRDefault="00A75D45" w:rsidP="00A75D45">
            <w:r w:rsidRPr="00A75D45">
              <w:t>POA Contract End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CC9A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213D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ED35" w14:textId="77777777" w:rsidR="00A75D45" w:rsidRPr="00A75D45" w:rsidRDefault="00A75D45" w:rsidP="00A75D4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1878" w14:textId="77777777" w:rsidR="00A75D45" w:rsidRPr="00A75D45" w:rsidRDefault="00A75D45" w:rsidP="00A75D4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8425" w14:textId="77777777" w:rsidR="00A75D45" w:rsidRPr="00A75D45" w:rsidRDefault="00A75D45" w:rsidP="00A75D4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3D08" w14:textId="77777777" w:rsidR="00A75D45" w:rsidRPr="00A75D45" w:rsidRDefault="00A75D45" w:rsidP="00A75D45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4196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DDA1" w14:textId="77777777" w:rsidR="00A75D45" w:rsidRPr="00A75D45" w:rsidRDefault="00A75D45" w:rsidP="00A75D45"/>
        </w:tc>
      </w:tr>
      <w:tr w:rsidR="00BC6C76" w:rsidRPr="00A75D45" w14:paraId="77D36704" w14:textId="77777777" w:rsidTr="00C4046B">
        <w:trPr>
          <w:trHeight w:val="331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14005E" w14:textId="77777777" w:rsidR="00A75D45" w:rsidRPr="00A75D45" w:rsidRDefault="00A75D45" w:rsidP="00A75D45"/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F0BF0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59BE58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80CBD" w14:textId="77777777" w:rsidR="00A75D45" w:rsidRPr="00A75D45" w:rsidRDefault="00A75D45" w:rsidP="00A75D45"/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D6F2B" w14:textId="77777777" w:rsidR="00A75D45" w:rsidRPr="00A75D45" w:rsidRDefault="00A75D45" w:rsidP="00A75D4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ED3E2" w14:textId="77777777" w:rsidR="00A75D45" w:rsidRPr="00A75D45" w:rsidRDefault="00A75D45" w:rsidP="00A75D45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36A54" w14:textId="77777777" w:rsidR="00A75D45" w:rsidRPr="00A75D45" w:rsidRDefault="00A75D45" w:rsidP="00A75D45"/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301A5" w14:textId="77777777" w:rsidR="00A75D45" w:rsidRPr="00A75D45" w:rsidRDefault="00A75D45" w:rsidP="00A75D45"/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2C459" w14:textId="77777777" w:rsidR="00A75D45" w:rsidRPr="00A75D45" w:rsidRDefault="00A75D45" w:rsidP="00A75D45"/>
        </w:tc>
      </w:tr>
    </w:tbl>
    <w:p w14:paraId="0423F8BF" w14:textId="77777777" w:rsidR="00A75D45" w:rsidRPr="00A75D45" w:rsidRDefault="00A75D45" w:rsidP="00A75D45"/>
    <w:p w14:paraId="1CA4544F" w14:textId="77777777" w:rsidR="0035799C" w:rsidRPr="007B2AAF" w:rsidRDefault="0035799C" w:rsidP="007B2AAF"/>
    <w:sectPr w:rsidR="0035799C" w:rsidRPr="007B2AAF" w:rsidSect="00BC6C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710" w:bottom="1440" w:left="117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9D4B4" w14:textId="77777777" w:rsidR="00BD39DD" w:rsidRDefault="00BD39DD" w:rsidP="005730E1">
      <w:r>
        <w:separator/>
      </w:r>
    </w:p>
    <w:p w14:paraId="6471A28E" w14:textId="77777777" w:rsidR="00BD39DD" w:rsidRDefault="00BD39DD"/>
    <w:p w14:paraId="7675FF05" w14:textId="77777777" w:rsidR="00BD39DD" w:rsidRDefault="00BD39DD"/>
  </w:endnote>
  <w:endnote w:type="continuationSeparator" w:id="0">
    <w:p w14:paraId="579D495B" w14:textId="77777777" w:rsidR="00BD39DD" w:rsidRDefault="00BD39DD" w:rsidP="005730E1">
      <w:r>
        <w:continuationSeparator/>
      </w:r>
    </w:p>
    <w:p w14:paraId="48141634" w14:textId="77777777" w:rsidR="00BD39DD" w:rsidRDefault="00BD39DD"/>
    <w:p w14:paraId="45A4A32E" w14:textId="77777777" w:rsidR="00BD39DD" w:rsidRDefault="00BD39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7D707" w14:textId="59179CEA" w:rsidR="00067294" w:rsidRDefault="00D370F9" w:rsidP="00C4046B">
        <w:pPr>
          <w:pStyle w:val="Footer"/>
          <w:tabs>
            <w:tab w:val="clear" w:pos="4680"/>
            <w:tab w:val="clear" w:pos="9360"/>
            <w:tab w:val="right" w:pos="12960"/>
          </w:tabs>
          <w:rPr>
            <w:noProof/>
          </w:rPr>
        </w:pPr>
        <w:r>
          <w:rPr>
            <w:b/>
            <w:bCs/>
          </w:rPr>
          <w:t>Montana Department of Commerce</w:t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43671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FA746" w14:textId="17552561" w:rsidR="00832D37" w:rsidRPr="002C1297" w:rsidRDefault="00BD39DD" w:rsidP="00B51448">
        <w:pPr>
          <w:pStyle w:val="Footer"/>
          <w:tabs>
            <w:tab w:val="clear" w:pos="4680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C4046B">
              <w:rPr>
                <w:b/>
                <w:bCs/>
              </w:rPr>
              <w:t>Implementation Schedule Template</w:t>
            </w:r>
          </w:sdtContent>
        </w:sdt>
        <w:r w:rsidR="002C1297">
          <w:tab/>
        </w:r>
        <w:r w:rsidR="002C1297">
          <w:fldChar w:fldCharType="begin"/>
        </w:r>
        <w:r w:rsidR="002C1297">
          <w:instrText xml:space="preserve"> PAGE   \* MERGEFORMAT </w:instrText>
        </w:r>
        <w:r w:rsidR="002C1297">
          <w:fldChar w:fldCharType="separate"/>
        </w:r>
        <w:r w:rsidR="002C1297">
          <w:t>0</w:t>
        </w:r>
        <w:r w:rsidR="002C1297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5455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13D9ED" w14:textId="1786E302" w:rsidR="0062774E" w:rsidRPr="0035799C" w:rsidRDefault="00BD39DD" w:rsidP="00C4046B">
        <w:pPr>
          <w:pStyle w:val="Footer"/>
          <w:tabs>
            <w:tab w:val="clear" w:pos="4680"/>
            <w:tab w:val="clear" w:pos="9360"/>
            <w:tab w:val="right" w:pos="12960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-1647426386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C4046B">
              <w:rPr>
                <w:b/>
                <w:bCs/>
              </w:rPr>
              <w:t>Implementation Schedule Template</w:t>
            </w:r>
          </w:sdtContent>
        </w:sdt>
        <w:r w:rsidR="00C4046B">
          <w:tab/>
        </w:r>
        <w:r w:rsidR="00A23176">
          <w:fldChar w:fldCharType="begin"/>
        </w:r>
        <w:r w:rsidR="00A23176">
          <w:instrText xml:space="preserve"> PAGE   \* MERGEFORMAT </w:instrText>
        </w:r>
        <w:r w:rsidR="00A23176">
          <w:fldChar w:fldCharType="separate"/>
        </w:r>
        <w:r w:rsidR="00A23176">
          <w:t>1</w:t>
        </w:r>
        <w:r w:rsidR="00A23176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AB428" w14:textId="77777777" w:rsidR="00BD39DD" w:rsidRDefault="00BD39DD" w:rsidP="005730E1">
      <w:r>
        <w:separator/>
      </w:r>
    </w:p>
    <w:p w14:paraId="247E284B" w14:textId="77777777" w:rsidR="00BD39DD" w:rsidRDefault="00BD39DD"/>
    <w:p w14:paraId="16DC7CD9" w14:textId="77777777" w:rsidR="00BD39DD" w:rsidRDefault="00BD39DD"/>
  </w:footnote>
  <w:footnote w:type="continuationSeparator" w:id="0">
    <w:p w14:paraId="6E37AB1D" w14:textId="77777777" w:rsidR="00BD39DD" w:rsidRDefault="00BD39DD" w:rsidP="005730E1">
      <w:r>
        <w:continuationSeparator/>
      </w:r>
    </w:p>
    <w:p w14:paraId="68AC5A5D" w14:textId="77777777" w:rsidR="00BD39DD" w:rsidRDefault="00BD39DD"/>
    <w:p w14:paraId="3713921B" w14:textId="77777777" w:rsidR="00BD39DD" w:rsidRDefault="00BD39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D9B0" w14:textId="77777777" w:rsidR="002C1297" w:rsidRDefault="002C1297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440A3734" wp14:editId="105B99F6">
          <wp:extent cx="1828800" cy="238864"/>
          <wp:effectExtent l="0" t="0" r="0" b="8890"/>
          <wp:docPr id="52062638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04336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6BEFD5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53D47" w14:textId="77777777" w:rsidR="00C0041A" w:rsidRDefault="00C0041A" w:rsidP="00C0041A">
    <w:pPr>
      <w:pStyle w:val="Header"/>
      <w:jc w:val="center"/>
    </w:pPr>
    <w:r w:rsidRPr="005730E1">
      <w:rPr>
        <w:noProof/>
      </w:rPr>
      <w:drawing>
        <wp:inline distT="0" distB="0" distL="0" distR="0" wp14:anchorId="3FF19F8E" wp14:editId="785FEAC4">
          <wp:extent cx="1828800" cy="238864"/>
          <wp:effectExtent l="0" t="0" r="0" b="8890"/>
          <wp:docPr id="200616629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68810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BC99BE" w14:textId="77777777" w:rsidR="00D370F9" w:rsidRDefault="00D370F9" w:rsidP="00D370F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823C" w14:textId="77777777" w:rsidR="00C0041A" w:rsidRDefault="00C0041A" w:rsidP="00C0041A">
    <w:pPr>
      <w:pStyle w:val="Header"/>
      <w:jc w:val="center"/>
    </w:pPr>
    <w:r w:rsidRPr="005730E1">
      <w:rPr>
        <w:noProof/>
      </w:rPr>
      <w:drawing>
        <wp:inline distT="0" distB="0" distL="0" distR="0" wp14:anchorId="76B0D619" wp14:editId="293EEC0D">
          <wp:extent cx="1828800" cy="238864"/>
          <wp:effectExtent l="0" t="0" r="0" b="8890"/>
          <wp:docPr id="54268561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3300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1A2DBB" w14:textId="77777777" w:rsidR="00A34DBC" w:rsidRDefault="00A34DBC" w:rsidP="00A34DB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F42AC"/>
    <w:multiLevelType w:val="hybridMultilevel"/>
    <w:tmpl w:val="C1EAA7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1F7FCC"/>
    <w:multiLevelType w:val="hybridMultilevel"/>
    <w:tmpl w:val="5F023128"/>
    <w:lvl w:ilvl="0" w:tplc="BDAE51FC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3C712A"/>
    <w:multiLevelType w:val="hybridMultilevel"/>
    <w:tmpl w:val="D1AAF4C0"/>
    <w:lvl w:ilvl="0" w:tplc="05E0CF12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7F0D3F"/>
    <w:multiLevelType w:val="hybridMultilevel"/>
    <w:tmpl w:val="07E06404"/>
    <w:lvl w:ilvl="0" w:tplc="7C00A0B8">
      <w:start w:val="1"/>
      <w:numFmt w:val="bullet"/>
      <w:pStyle w:val="BulletedListOption2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F1C31"/>
    <w:multiLevelType w:val="hybridMultilevel"/>
    <w:tmpl w:val="A8C63076"/>
    <w:lvl w:ilvl="0" w:tplc="A7D65E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E7F3D"/>
    <w:multiLevelType w:val="hybridMultilevel"/>
    <w:tmpl w:val="A74A6B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9"/>
  </w:num>
  <w:num w:numId="2" w16cid:durableId="472528200">
    <w:abstractNumId w:val="11"/>
  </w:num>
  <w:num w:numId="3" w16cid:durableId="854460894">
    <w:abstractNumId w:val="12"/>
  </w:num>
  <w:num w:numId="4" w16cid:durableId="10450921">
    <w:abstractNumId w:val="3"/>
  </w:num>
  <w:num w:numId="5" w16cid:durableId="1778135133">
    <w:abstractNumId w:val="6"/>
  </w:num>
  <w:num w:numId="6" w16cid:durableId="1772583652">
    <w:abstractNumId w:val="0"/>
  </w:num>
  <w:num w:numId="7" w16cid:durableId="2013413384">
    <w:abstractNumId w:val="4"/>
  </w:num>
  <w:num w:numId="8" w16cid:durableId="1766266129">
    <w:abstractNumId w:val="8"/>
  </w:num>
  <w:num w:numId="9" w16cid:durableId="1639064157">
    <w:abstractNumId w:val="2"/>
  </w:num>
  <w:num w:numId="10" w16cid:durableId="965231503">
    <w:abstractNumId w:val="7"/>
  </w:num>
  <w:num w:numId="11" w16cid:durableId="1958489386">
    <w:abstractNumId w:val="10"/>
  </w:num>
  <w:num w:numId="12" w16cid:durableId="646322601">
    <w:abstractNumId w:val="1"/>
  </w:num>
  <w:num w:numId="13" w16cid:durableId="638413242">
    <w:abstractNumId w:val="5"/>
  </w:num>
  <w:num w:numId="14" w16cid:durableId="1620648067">
    <w:abstractNumId w:val="5"/>
    <w:lvlOverride w:ilvl="0">
      <w:startOverride w:val="1"/>
    </w:lvlOverride>
  </w:num>
  <w:num w:numId="15" w16cid:durableId="7709778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36"/>
    <w:rsid w:val="00012686"/>
    <w:rsid w:val="00013F5D"/>
    <w:rsid w:val="00022BAA"/>
    <w:rsid w:val="00023610"/>
    <w:rsid w:val="00024886"/>
    <w:rsid w:val="00043173"/>
    <w:rsid w:val="0004369D"/>
    <w:rsid w:val="00047D4A"/>
    <w:rsid w:val="00067294"/>
    <w:rsid w:val="00076139"/>
    <w:rsid w:val="000779AA"/>
    <w:rsid w:val="00077D0E"/>
    <w:rsid w:val="00087B13"/>
    <w:rsid w:val="0009171A"/>
    <w:rsid w:val="0009599B"/>
    <w:rsid w:val="000A6EE3"/>
    <w:rsid w:val="000C1B78"/>
    <w:rsid w:val="000D1267"/>
    <w:rsid w:val="000D1E98"/>
    <w:rsid w:val="000D7603"/>
    <w:rsid w:val="000E0C77"/>
    <w:rsid w:val="000E5785"/>
    <w:rsid w:val="000E5DD8"/>
    <w:rsid w:val="000E6D0D"/>
    <w:rsid w:val="000F1283"/>
    <w:rsid w:val="001050DF"/>
    <w:rsid w:val="00121B2B"/>
    <w:rsid w:val="00121E47"/>
    <w:rsid w:val="001223CC"/>
    <w:rsid w:val="001234A5"/>
    <w:rsid w:val="0013696A"/>
    <w:rsid w:val="001407C2"/>
    <w:rsid w:val="00145691"/>
    <w:rsid w:val="0014688A"/>
    <w:rsid w:val="00163422"/>
    <w:rsid w:val="0016610D"/>
    <w:rsid w:val="00176C68"/>
    <w:rsid w:val="00184361"/>
    <w:rsid w:val="00185EF2"/>
    <w:rsid w:val="001A5702"/>
    <w:rsid w:val="001A676C"/>
    <w:rsid w:val="001A7FF7"/>
    <w:rsid w:val="001B0499"/>
    <w:rsid w:val="001B59C2"/>
    <w:rsid w:val="001C19F4"/>
    <w:rsid w:val="001D5258"/>
    <w:rsid w:val="001E3CAC"/>
    <w:rsid w:val="001E7C12"/>
    <w:rsid w:val="001F221A"/>
    <w:rsid w:val="001F4FD6"/>
    <w:rsid w:val="0020005D"/>
    <w:rsid w:val="00222204"/>
    <w:rsid w:val="0023594D"/>
    <w:rsid w:val="00243B50"/>
    <w:rsid w:val="00243C8D"/>
    <w:rsid w:val="00255C60"/>
    <w:rsid w:val="002829BD"/>
    <w:rsid w:val="00284108"/>
    <w:rsid w:val="00291264"/>
    <w:rsid w:val="00294AC7"/>
    <w:rsid w:val="0029647C"/>
    <w:rsid w:val="002B0B9B"/>
    <w:rsid w:val="002B223C"/>
    <w:rsid w:val="002C1297"/>
    <w:rsid w:val="002F509B"/>
    <w:rsid w:val="002F67E1"/>
    <w:rsid w:val="002F79D6"/>
    <w:rsid w:val="002F7E85"/>
    <w:rsid w:val="00302D23"/>
    <w:rsid w:val="00304EF4"/>
    <w:rsid w:val="00314F52"/>
    <w:rsid w:val="003205B9"/>
    <w:rsid w:val="0032189B"/>
    <w:rsid w:val="00331273"/>
    <w:rsid w:val="00337936"/>
    <w:rsid w:val="003428A6"/>
    <w:rsid w:val="00344382"/>
    <w:rsid w:val="003508B2"/>
    <w:rsid w:val="00352CFE"/>
    <w:rsid w:val="0035799C"/>
    <w:rsid w:val="0036081D"/>
    <w:rsid w:val="003A0CC2"/>
    <w:rsid w:val="003A7BDA"/>
    <w:rsid w:val="003B1083"/>
    <w:rsid w:val="003B3B59"/>
    <w:rsid w:val="003B492D"/>
    <w:rsid w:val="003C14F4"/>
    <w:rsid w:val="003C5B15"/>
    <w:rsid w:val="003C6D26"/>
    <w:rsid w:val="003D1689"/>
    <w:rsid w:val="003D1BFB"/>
    <w:rsid w:val="003E7A51"/>
    <w:rsid w:val="003F0053"/>
    <w:rsid w:val="003F0969"/>
    <w:rsid w:val="003F6D74"/>
    <w:rsid w:val="0041007F"/>
    <w:rsid w:val="00410570"/>
    <w:rsid w:val="004154A5"/>
    <w:rsid w:val="00415FED"/>
    <w:rsid w:val="0042448B"/>
    <w:rsid w:val="00430177"/>
    <w:rsid w:val="00440CB6"/>
    <w:rsid w:val="0044131B"/>
    <w:rsid w:val="0046321D"/>
    <w:rsid w:val="00466A7B"/>
    <w:rsid w:val="004679BC"/>
    <w:rsid w:val="0047443C"/>
    <w:rsid w:val="00474F18"/>
    <w:rsid w:val="00477D97"/>
    <w:rsid w:val="00496689"/>
    <w:rsid w:val="004A7B3F"/>
    <w:rsid w:val="004B398D"/>
    <w:rsid w:val="004C6E5D"/>
    <w:rsid w:val="004D0F74"/>
    <w:rsid w:val="004D0F96"/>
    <w:rsid w:val="004D27E3"/>
    <w:rsid w:val="004D3C98"/>
    <w:rsid w:val="004D5730"/>
    <w:rsid w:val="004E0DB4"/>
    <w:rsid w:val="004F1E6C"/>
    <w:rsid w:val="004F3A10"/>
    <w:rsid w:val="004F5DA4"/>
    <w:rsid w:val="00503E5E"/>
    <w:rsid w:val="00505A19"/>
    <w:rsid w:val="00506C96"/>
    <w:rsid w:val="00510EF4"/>
    <w:rsid w:val="005232DF"/>
    <w:rsid w:val="00524600"/>
    <w:rsid w:val="00524DBD"/>
    <w:rsid w:val="005266FA"/>
    <w:rsid w:val="0053544E"/>
    <w:rsid w:val="00553D20"/>
    <w:rsid w:val="005609BE"/>
    <w:rsid w:val="00561CC8"/>
    <w:rsid w:val="005730E1"/>
    <w:rsid w:val="005738D5"/>
    <w:rsid w:val="00577784"/>
    <w:rsid w:val="00577E18"/>
    <w:rsid w:val="005807F5"/>
    <w:rsid w:val="00594F7A"/>
    <w:rsid w:val="005A4484"/>
    <w:rsid w:val="005B61EB"/>
    <w:rsid w:val="005C3481"/>
    <w:rsid w:val="005C5903"/>
    <w:rsid w:val="005D032A"/>
    <w:rsid w:val="005D070C"/>
    <w:rsid w:val="005E05DB"/>
    <w:rsid w:val="005E1B07"/>
    <w:rsid w:val="005E5678"/>
    <w:rsid w:val="005E6DBD"/>
    <w:rsid w:val="005E7BE1"/>
    <w:rsid w:val="005F0FB8"/>
    <w:rsid w:val="005F2E06"/>
    <w:rsid w:val="005F4C37"/>
    <w:rsid w:val="0060462C"/>
    <w:rsid w:val="00612B40"/>
    <w:rsid w:val="006232EA"/>
    <w:rsid w:val="0062774E"/>
    <w:rsid w:val="00635E4F"/>
    <w:rsid w:val="006369E1"/>
    <w:rsid w:val="00641325"/>
    <w:rsid w:val="006613A8"/>
    <w:rsid w:val="0066699D"/>
    <w:rsid w:val="00667802"/>
    <w:rsid w:val="00670D6F"/>
    <w:rsid w:val="00672D77"/>
    <w:rsid w:val="006736C2"/>
    <w:rsid w:val="00683E96"/>
    <w:rsid w:val="00690121"/>
    <w:rsid w:val="00694C5E"/>
    <w:rsid w:val="006A46F6"/>
    <w:rsid w:val="006A58B7"/>
    <w:rsid w:val="006B0FE7"/>
    <w:rsid w:val="006C03D5"/>
    <w:rsid w:val="006D26B6"/>
    <w:rsid w:val="006D787A"/>
    <w:rsid w:val="006E052C"/>
    <w:rsid w:val="006E5919"/>
    <w:rsid w:val="00700876"/>
    <w:rsid w:val="00705CD2"/>
    <w:rsid w:val="007078B8"/>
    <w:rsid w:val="00712745"/>
    <w:rsid w:val="0071620B"/>
    <w:rsid w:val="00717C9A"/>
    <w:rsid w:val="00744648"/>
    <w:rsid w:val="00781EC2"/>
    <w:rsid w:val="00785479"/>
    <w:rsid w:val="00786939"/>
    <w:rsid w:val="007A1BFB"/>
    <w:rsid w:val="007A3A65"/>
    <w:rsid w:val="007A7598"/>
    <w:rsid w:val="007B002A"/>
    <w:rsid w:val="007B0373"/>
    <w:rsid w:val="007B0854"/>
    <w:rsid w:val="007B17E5"/>
    <w:rsid w:val="007B2AAF"/>
    <w:rsid w:val="007B7556"/>
    <w:rsid w:val="007D416C"/>
    <w:rsid w:val="007F09C1"/>
    <w:rsid w:val="00800D12"/>
    <w:rsid w:val="008178E7"/>
    <w:rsid w:val="00827083"/>
    <w:rsid w:val="00832058"/>
    <w:rsid w:val="00832D37"/>
    <w:rsid w:val="00835EBB"/>
    <w:rsid w:val="00843A30"/>
    <w:rsid w:val="00853E26"/>
    <w:rsid w:val="0086644F"/>
    <w:rsid w:val="00872C71"/>
    <w:rsid w:val="008736F1"/>
    <w:rsid w:val="008745E9"/>
    <w:rsid w:val="00887B3D"/>
    <w:rsid w:val="0089073E"/>
    <w:rsid w:val="00894DFD"/>
    <w:rsid w:val="00896E57"/>
    <w:rsid w:val="008C2E0F"/>
    <w:rsid w:val="008C595E"/>
    <w:rsid w:val="008D1470"/>
    <w:rsid w:val="008D16AC"/>
    <w:rsid w:val="008E1F09"/>
    <w:rsid w:val="008E28EA"/>
    <w:rsid w:val="008F02C2"/>
    <w:rsid w:val="0090332E"/>
    <w:rsid w:val="0090335F"/>
    <w:rsid w:val="0090704C"/>
    <w:rsid w:val="00912EF7"/>
    <w:rsid w:val="00925875"/>
    <w:rsid w:val="009309A0"/>
    <w:rsid w:val="00933F77"/>
    <w:rsid w:val="00936AAC"/>
    <w:rsid w:val="009420F5"/>
    <w:rsid w:val="0095606A"/>
    <w:rsid w:val="00961603"/>
    <w:rsid w:val="00986CBD"/>
    <w:rsid w:val="009878BE"/>
    <w:rsid w:val="00990EED"/>
    <w:rsid w:val="00991C1B"/>
    <w:rsid w:val="009955EA"/>
    <w:rsid w:val="00996BCC"/>
    <w:rsid w:val="009A29B6"/>
    <w:rsid w:val="009B1A89"/>
    <w:rsid w:val="009B38D6"/>
    <w:rsid w:val="009C4B26"/>
    <w:rsid w:val="009D0918"/>
    <w:rsid w:val="009D7DB4"/>
    <w:rsid w:val="009D7E46"/>
    <w:rsid w:val="009F3BD2"/>
    <w:rsid w:val="009F7CB0"/>
    <w:rsid w:val="00A01002"/>
    <w:rsid w:val="00A105E9"/>
    <w:rsid w:val="00A21F0F"/>
    <w:rsid w:val="00A23176"/>
    <w:rsid w:val="00A26A96"/>
    <w:rsid w:val="00A34DBC"/>
    <w:rsid w:val="00A35061"/>
    <w:rsid w:val="00A442B7"/>
    <w:rsid w:val="00A45AD0"/>
    <w:rsid w:val="00A470EB"/>
    <w:rsid w:val="00A50E96"/>
    <w:rsid w:val="00A5328F"/>
    <w:rsid w:val="00A60BD0"/>
    <w:rsid w:val="00A75D45"/>
    <w:rsid w:val="00A801B5"/>
    <w:rsid w:val="00A8038E"/>
    <w:rsid w:val="00A82D11"/>
    <w:rsid w:val="00A95983"/>
    <w:rsid w:val="00A96454"/>
    <w:rsid w:val="00AB053B"/>
    <w:rsid w:val="00AB0BA7"/>
    <w:rsid w:val="00AB5D53"/>
    <w:rsid w:val="00AD1ED1"/>
    <w:rsid w:val="00AD504E"/>
    <w:rsid w:val="00AF4288"/>
    <w:rsid w:val="00AF6D38"/>
    <w:rsid w:val="00B073DF"/>
    <w:rsid w:val="00B237FE"/>
    <w:rsid w:val="00B33D17"/>
    <w:rsid w:val="00B51448"/>
    <w:rsid w:val="00B51BE9"/>
    <w:rsid w:val="00B53BED"/>
    <w:rsid w:val="00B6167D"/>
    <w:rsid w:val="00B62664"/>
    <w:rsid w:val="00B6495F"/>
    <w:rsid w:val="00B67B2E"/>
    <w:rsid w:val="00B85F9A"/>
    <w:rsid w:val="00B93678"/>
    <w:rsid w:val="00BA3C9B"/>
    <w:rsid w:val="00BB377A"/>
    <w:rsid w:val="00BB5BCD"/>
    <w:rsid w:val="00BC5886"/>
    <w:rsid w:val="00BC6C76"/>
    <w:rsid w:val="00BD39DD"/>
    <w:rsid w:val="00BE008A"/>
    <w:rsid w:val="00BE31B3"/>
    <w:rsid w:val="00BF16A7"/>
    <w:rsid w:val="00C0041A"/>
    <w:rsid w:val="00C02EFA"/>
    <w:rsid w:val="00C0585D"/>
    <w:rsid w:val="00C15767"/>
    <w:rsid w:val="00C24487"/>
    <w:rsid w:val="00C27F70"/>
    <w:rsid w:val="00C4046B"/>
    <w:rsid w:val="00C43568"/>
    <w:rsid w:val="00C51F49"/>
    <w:rsid w:val="00C621C5"/>
    <w:rsid w:val="00C747CA"/>
    <w:rsid w:val="00C9176D"/>
    <w:rsid w:val="00C92F0C"/>
    <w:rsid w:val="00C94036"/>
    <w:rsid w:val="00C942AA"/>
    <w:rsid w:val="00CA1842"/>
    <w:rsid w:val="00CA2DEF"/>
    <w:rsid w:val="00CA70AC"/>
    <w:rsid w:val="00CB0CCE"/>
    <w:rsid w:val="00CB447A"/>
    <w:rsid w:val="00CB4AC0"/>
    <w:rsid w:val="00CB51B5"/>
    <w:rsid w:val="00CC2202"/>
    <w:rsid w:val="00CC30F4"/>
    <w:rsid w:val="00CC3DFD"/>
    <w:rsid w:val="00CC6A9F"/>
    <w:rsid w:val="00CC7CF7"/>
    <w:rsid w:val="00CD047E"/>
    <w:rsid w:val="00CD1435"/>
    <w:rsid w:val="00CD1FA8"/>
    <w:rsid w:val="00CD5DCC"/>
    <w:rsid w:val="00CE0059"/>
    <w:rsid w:val="00CE18E1"/>
    <w:rsid w:val="00CE3289"/>
    <w:rsid w:val="00D03BFE"/>
    <w:rsid w:val="00D05FBD"/>
    <w:rsid w:val="00D104D6"/>
    <w:rsid w:val="00D250CD"/>
    <w:rsid w:val="00D370F9"/>
    <w:rsid w:val="00D4579C"/>
    <w:rsid w:val="00D50374"/>
    <w:rsid w:val="00D600C0"/>
    <w:rsid w:val="00D61F7F"/>
    <w:rsid w:val="00D71DCE"/>
    <w:rsid w:val="00D74CF1"/>
    <w:rsid w:val="00D83433"/>
    <w:rsid w:val="00D949C8"/>
    <w:rsid w:val="00DA2B3D"/>
    <w:rsid w:val="00DB06E1"/>
    <w:rsid w:val="00DB729B"/>
    <w:rsid w:val="00DB72A2"/>
    <w:rsid w:val="00DB744A"/>
    <w:rsid w:val="00DC124D"/>
    <w:rsid w:val="00DC2339"/>
    <w:rsid w:val="00DC53DE"/>
    <w:rsid w:val="00DE24AC"/>
    <w:rsid w:val="00DF5BE7"/>
    <w:rsid w:val="00DF6EA1"/>
    <w:rsid w:val="00E001F2"/>
    <w:rsid w:val="00E17077"/>
    <w:rsid w:val="00E17FB1"/>
    <w:rsid w:val="00E26592"/>
    <w:rsid w:val="00E32EEE"/>
    <w:rsid w:val="00E37A07"/>
    <w:rsid w:val="00E4175A"/>
    <w:rsid w:val="00E41B95"/>
    <w:rsid w:val="00E4637C"/>
    <w:rsid w:val="00E54845"/>
    <w:rsid w:val="00E67C9B"/>
    <w:rsid w:val="00E76D1F"/>
    <w:rsid w:val="00E85FFF"/>
    <w:rsid w:val="00EA37AB"/>
    <w:rsid w:val="00EA6FF5"/>
    <w:rsid w:val="00EA70A4"/>
    <w:rsid w:val="00EB0C59"/>
    <w:rsid w:val="00EB413E"/>
    <w:rsid w:val="00EC1B75"/>
    <w:rsid w:val="00EC1D71"/>
    <w:rsid w:val="00EC2AA2"/>
    <w:rsid w:val="00EE5FCA"/>
    <w:rsid w:val="00EF1AD4"/>
    <w:rsid w:val="00EF6700"/>
    <w:rsid w:val="00F1354B"/>
    <w:rsid w:val="00F30A4F"/>
    <w:rsid w:val="00F32F45"/>
    <w:rsid w:val="00F429AF"/>
    <w:rsid w:val="00F44A4A"/>
    <w:rsid w:val="00F44ED3"/>
    <w:rsid w:val="00F459B4"/>
    <w:rsid w:val="00F50486"/>
    <w:rsid w:val="00F50BA8"/>
    <w:rsid w:val="00F51CB0"/>
    <w:rsid w:val="00F53E7C"/>
    <w:rsid w:val="00F60A22"/>
    <w:rsid w:val="00F61F54"/>
    <w:rsid w:val="00F63EF6"/>
    <w:rsid w:val="00F716B6"/>
    <w:rsid w:val="00F75AAA"/>
    <w:rsid w:val="00F766B8"/>
    <w:rsid w:val="00F8178E"/>
    <w:rsid w:val="00F81E15"/>
    <w:rsid w:val="00F85C7F"/>
    <w:rsid w:val="00FA05FA"/>
    <w:rsid w:val="00FB0680"/>
    <w:rsid w:val="00FB3C78"/>
    <w:rsid w:val="00FC1D06"/>
    <w:rsid w:val="00FC2A09"/>
    <w:rsid w:val="00FC5AC9"/>
    <w:rsid w:val="00FC649D"/>
    <w:rsid w:val="00FC6A75"/>
    <w:rsid w:val="00FD1333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2297B"/>
  <w15:chartTrackingRefBased/>
  <w15:docId w15:val="{A305D3FE-1BA5-4B37-902F-36C8DA55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6"/>
    <w:rPr>
      <w:rFonts w:asciiTheme="minorHAnsi" w:hAnsiTheme="minorHAnsi"/>
      <w:color w:val="auto"/>
      <w:kern w:val="0"/>
      <w:sz w:val="22"/>
      <w:szCs w:val="22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9C4B26"/>
    <w:pPr>
      <w:tabs>
        <w:tab w:val="left" w:pos="8820"/>
      </w:tabs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uiPriority w:val="9"/>
    <w:qFormat/>
    <w:rsid w:val="0042448B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C1B78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01268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26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42448B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74E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uiPriority w:val="34"/>
    <w:qFormat/>
    <w:rsid w:val="00CD047E"/>
    <w:pPr>
      <w:numPr>
        <w:numId w:val="7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qFormat/>
    <w:rsid w:val="00012686"/>
    <w:pPr>
      <w:numPr>
        <w:numId w:val="5"/>
      </w:numPr>
      <w:tabs>
        <w:tab w:val="left" w:pos="8820"/>
      </w:tabs>
      <w:spacing w:line="360" w:lineRule="auto"/>
    </w:pPr>
  </w:style>
  <w:style w:type="paragraph" w:customStyle="1" w:styleId="NumberedBulletedList">
    <w:name w:val="Numbered Bulleted List"/>
    <w:basedOn w:val="Normal"/>
    <w:qFormat/>
    <w:rsid w:val="00012686"/>
    <w:pPr>
      <w:numPr>
        <w:numId w:val="13"/>
      </w:numPr>
      <w:tabs>
        <w:tab w:val="left" w:pos="8820"/>
      </w:tabs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bCs/>
      <w:iCs/>
    </w:rPr>
  </w:style>
  <w:style w:type="paragraph" w:styleId="TOC2">
    <w:name w:val="toc 2"/>
    <w:basedOn w:val="Normal"/>
    <w:next w:val="Normal"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  <w:style w:type="paragraph" w:customStyle="1" w:styleId="6">
    <w:name w:val="6"/>
    <w:basedOn w:val="Normal"/>
    <w:qFormat/>
    <w:rsid w:val="00A23176"/>
    <w:rPr>
      <w:sz w:val="12"/>
      <w:szCs w:val="1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31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3176"/>
    <w:rPr>
      <w:rFonts w:asciiTheme="minorHAnsi" w:hAnsiTheme="minorHAnsi"/>
      <w:color w:val="auto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23176"/>
    <w:rPr>
      <w:vertAlign w:val="superscript"/>
    </w:rPr>
  </w:style>
  <w:style w:type="paragraph" w:styleId="BodyTextIndent">
    <w:name w:val="Body Text Indent"/>
    <w:basedOn w:val="Normal"/>
    <w:link w:val="BodyTextIndentChar"/>
    <w:rsid w:val="00A23176"/>
    <w:pPr>
      <w:ind w:left="720" w:hanging="720"/>
      <w:jc w:val="both"/>
    </w:pPr>
    <w:rPr>
      <w:rFonts w:ascii="Univers" w:eastAsia="Times New Roman" w:hAnsi="Univer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23176"/>
    <w:rPr>
      <w:rFonts w:ascii="Univers" w:eastAsia="Times New Roman" w:hAnsi="Univers" w:cs="Times New Roman"/>
      <w:color w:val="auto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0311\Downloads\Commerce-Word-Doc-Template-FHEO-3.3.2026-LongDoc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customXml/itemProps2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Commerce-Word-Doc-Template-FHEO-3.3.2026-LongDoc</Template>
  <TotalTime>13</TotalTime>
  <Pages>2</Pages>
  <Words>156</Words>
  <Characters>846</Characters>
  <Application>Microsoft Office Word</Application>
  <DocSecurity>0</DocSecurity>
  <Lines>423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Schedule Template</dc:title>
  <dc:subject/>
  <dc:creator>Flynn, Julie</dc:creator>
  <cp:keywords/>
  <dc:description/>
  <cp:lastModifiedBy>Flynn, Julie</cp:lastModifiedBy>
  <cp:revision>3</cp:revision>
  <dcterms:created xsi:type="dcterms:W3CDTF">2026-04-05T16:01:00Z</dcterms:created>
  <dcterms:modified xsi:type="dcterms:W3CDTF">2026-04-05T16:14:00Z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